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28BC7" w14:textId="04A6EEE7" w:rsidR="00606DD0" w:rsidRPr="005A32AD" w:rsidRDefault="00895CC7" w:rsidP="00606DD0">
      <w:pPr>
        <w:ind w:right="323"/>
        <w:jc w:val="right"/>
        <w:rPr>
          <w:rFonts w:ascii="Kumbh Sans" w:hAnsi="Kumbh Sans" w:cs="Kumbh Sans"/>
          <w:bCs/>
          <w:szCs w:val="22"/>
        </w:rPr>
      </w:pPr>
      <w:r w:rsidRPr="005A32AD">
        <w:rPr>
          <w:rFonts w:ascii="Kumbh Sans" w:hAnsi="Kumbh Sans" w:cs="Kumbh Sans"/>
          <w:noProof/>
          <w:szCs w:val="22"/>
        </w:rPr>
        <mc:AlternateContent>
          <mc:Choice Requires="wps">
            <w:drawing>
              <wp:anchor distT="91440" distB="91440" distL="114300" distR="114300" simplePos="0" relativeHeight="251659776" behindDoc="0" locked="0" layoutInCell="0" allowOverlap="1" wp14:anchorId="773CF2EF" wp14:editId="68404514">
                <wp:simplePos x="0" y="0"/>
                <wp:positionH relativeFrom="margin">
                  <wp:posOffset>3696335</wp:posOffset>
                </wp:positionH>
                <wp:positionV relativeFrom="margin">
                  <wp:posOffset>-299085</wp:posOffset>
                </wp:positionV>
                <wp:extent cx="3335020" cy="694690"/>
                <wp:effectExtent l="0" t="635" r="0" b="0"/>
                <wp:wrapSquare wrapText="bothSides"/>
                <wp:docPr id="6"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335020" cy="6946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7F7F7F"/>
                              </a:solidFill>
                              <a:miter lim="800000"/>
                              <a:headEnd/>
                              <a:tailEnd/>
                            </a14:hiddenLine>
                          </a:ext>
                          <a:ext uri="{AF507438-7753-43E0-B8FC-AC1667EBCBE1}">
                            <a14:hiddenEffects xmlns:a14="http://schemas.microsoft.com/office/drawing/2010/main">
                              <a:effectLst/>
                            </a14:hiddenEffects>
                          </a:ext>
                        </a:extLst>
                      </wps:spPr>
                      <wps:txbx>
                        <w:txbxContent>
                          <w:p w14:paraId="4378F14A" w14:textId="77777777" w:rsidR="007B0268" w:rsidRPr="00606DD0" w:rsidRDefault="007B0268" w:rsidP="00B77E8B">
                            <w:pPr>
                              <w:jc w:val="right"/>
                              <w:rPr>
                                <w:color w:val="4F81BD"/>
                                <w:sz w:val="20"/>
                                <w:szCs w:val="20"/>
                              </w:rPr>
                            </w:pPr>
                          </w:p>
                        </w:txbxContent>
                      </wps:txbx>
                      <wps:bodyPr rot="0" vert="horz" wrap="square" lIns="274320" tIns="274320" rIns="274320" bIns="274320" anchor="ctr" anchorCtr="0" upright="1">
                        <a:spAutoFit/>
                      </wps:bodyPr>
                    </wps:wsp>
                  </a:graphicData>
                </a:graphic>
                <wp14:sizeRelH relativeFrom="margin">
                  <wp14:pctWidth>0</wp14:pctWidth>
                </wp14:sizeRelH>
                <wp14:sizeRelV relativeFrom="page">
                  <wp14:pctHeight>0</wp14:pctHeight>
                </wp14:sizeRelV>
              </wp:anchor>
            </w:drawing>
          </mc:Choice>
          <mc:Fallback>
            <w:pict>
              <v:rect w14:anchorId="773CF2EF" id="Rectangle 396" o:spid="_x0000_s1026" style="position:absolute;left:0;text-align:left;margin-left:291.05pt;margin-top:-23.55pt;width:262.6pt;height:54.7pt;flip:x;z-index:25165977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" o:allowincell="f" filled="f" stroked="f" strokecolor="#7f7f7f" strokeweight="1.5pt">
                <v:textbox style="mso-fit-shape-to-text:t" inset="21.6pt,21.6pt,21.6pt,21.6pt">
                  <w:txbxContent>
                    <w:p w14:paraId="4378F14A" w14:textId="77777777" w:rsidR="007B0268" w:rsidRPr="00606DD0" w:rsidRDefault="007B0268" w:rsidP="00B77E8B">
                      <w:pPr>
                        <w:jc w:val="right"/>
                        <w:rPr>
                          <w:color w:val="4F81BD"/>
                          <w:sz w:val="20"/>
                          <w:szCs w:val="20"/>
                        </w:rPr>
                      </w:pPr>
                    </w:p>
                  </w:txbxContent>
                </v:textbox>
                <w10:wrap type="square" anchorx="margin" anchory="margin"/>
              </v:rect>
            </w:pict>
          </mc:Fallback>
        </mc:AlternateContent>
      </w:r>
      <w:r w:rsidR="000A0663" w:rsidRPr="005A32AD">
        <w:rPr>
          <w:rFonts w:ascii="Kumbh Sans" w:hAnsi="Kumbh Sans" w:cs="Kumbh Sans"/>
          <w:bCs/>
          <w:szCs w:val="22"/>
        </w:rPr>
        <w:t xml:space="preserve"> </w:t>
      </w:r>
    </w:p>
    <w:p w14:paraId="2259121C" w14:textId="0D6F7C52" w:rsidR="00F435CD" w:rsidRPr="005A32AD" w:rsidRDefault="005A32AD" w:rsidP="00F435CD">
      <w:pPr>
        <w:ind w:right="323"/>
        <w:rPr>
          <w:rFonts w:ascii="Kumbh Sans" w:hAnsi="Kumbh Sans" w:cs="Kumbh Sans"/>
          <w:bCs/>
          <w:szCs w:val="22"/>
        </w:rPr>
      </w:pPr>
      <w:r>
        <w:rPr>
          <w:rFonts w:ascii="Kumbh Sans" w:hAnsi="Kumbh Sans" w:cs="Kumbh Sans"/>
          <w:bCs/>
          <w:noProof/>
          <w:szCs w:val="22"/>
        </w:rPr>
        <w:drawing>
          <wp:inline distT="0" distB="0" distL="0" distR="0" wp14:anchorId="09012118" wp14:editId="46AFF9E7">
            <wp:extent cx="2032000" cy="508045"/>
            <wp:effectExtent l="0" t="0" r="0" b="0"/>
            <wp:docPr id="2076087350" name="Picture 1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087350" name="Picture 13" descr="A black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2996" cy="510794"/>
                    </a:xfrm>
                    <a:prstGeom prst="rect">
                      <a:avLst/>
                    </a:prstGeom>
                  </pic:spPr>
                </pic:pic>
              </a:graphicData>
            </a:graphic>
          </wp:inline>
        </w:drawing>
      </w:r>
    </w:p>
    <w:p w14:paraId="4E187438" w14:textId="4CBF59CC" w:rsidR="000A0663" w:rsidRPr="005A32AD" w:rsidRDefault="002C55A0" w:rsidP="00F435CD">
      <w:pPr>
        <w:ind w:right="323"/>
        <w:jc w:val="center"/>
        <w:rPr>
          <w:rFonts w:ascii="Kumbh Sans" w:hAnsi="Kumbh Sans" w:cs="Kumbh Sans"/>
          <w:b/>
          <w:bCs/>
          <w:sz w:val="24"/>
        </w:rPr>
      </w:pPr>
      <w:r w:rsidRPr="005A32AD">
        <w:rPr>
          <w:rFonts w:ascii="Kumbh Sans" w:hAnsi="Kumbh Sans" w:cs="Kumbh Sans"/>
          <w:b/>
          <w:bCs/>
          <w:sz w:val="24"/>
        </w:rPr>
        <w:t>Green Bridge Community Housing</w:t>
      </w:r>
    </w:p>
    <w:p w14:paraId="48CA4F7A" w14:textId="205AFF68" w:rsidR="001E7770" w:rsidRPr="005A32AD" w:rsidRDefault="00805513" w:rsidP="00632988">
      <w:pPr>
        <w:ind w:right="323"/>
        <w:jc w:val="center"/>
        <w:rPr>
          <w:rFonts w:ascii="Kumbh Sans" w:hAnsi="Kumbh Sans" w:cs="Kumbh Sans"/>
          <w:bCs/>
          <w:sz w:val="24"/>
        </w:rPr>
      </w:pPr>
      <w:r w:rsidRPr="005A32AD">
        <w:rPr>
          <w:rFonts w:ascii="Kumbh Sans" w:hAnsi="Kumbh Sans" w:cs="Kumbh Sans"/>
          <w:b/>
          <w:bCs/>
          <w:sz w:val="24"/>
        </w:rPr>
        <w:t>Application Form</w:t>
      </w:r>
    </w:p>
    <w:p w14:paraId="5E04F206" w14:textId="77777777" w:rsidR="00632988" w:rsidRPr="005A32AD" w:rsidRDefault="00632988" w:rsidP="00632988">
      <w:pPr>
        <w:ind w:right="323"/>
        <w:jc w:val="center"/>
        <w:rPr>
          <w:rFonts w:ascii="Kumbh Sans" w:hAnsi="Kumbh Sans" w:cs="Kumbh Sans"/>
          <w:bCs/>
          <w:sz w:val="24"/>
        </w:rPr>
      </w:pPr>
    </w:p>
    <w:p w14:paraId="7A99F793" w14:textId="77777777" w:rsidR="00632988" w:rsidRPr="005A32AD" w:rsidRDefault="00632988">
      <w:pPr>
        <w:tabs>
          <w:tab w:val="left" w:pos="2520"/>
        </w:tabs>
        <w:rPr>
          <w:rFonts w:ascii="Kumbh Sans" w:hAnsi="Kumbh Sans" w:cs="Kumbh Sans"/>
          <w:szCs w:val="22"/>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8"/>
        <w:gridCol w:w="5220"/>
      </w:tblGrid>
      <w:tr w:rsidR="00E10BCE" w:rsidRPr="005A32AD" w14:paraId="2B334408" w14:textId="77777777" w:rsidTr="00675D52">
        <w:trPr>
          <w:trHeight w:val="376"/>
        </w:trPr>
        <w:tc>
          <w:tcPr>
            <w:tcW w:w="5688" w:type="dxa"/>
            <w:tcBorders>
              <w:top w:val="nil"/>
              <w:left w:val="nil"/>
              <w:bottom w:val="nil"/>
              <w:right w:val="single" w:sz="8" w:space="0" w:color="808080"/>
            </w:tcBorders>
            <w:vAlign w:val="center"/>
          </w:tcPr>
          <w:p w14:paraId="1457CF05" w14:textId="20D87BCA" w:rsidR="00E10BCE" w:rsidRPr="005A32AD" w:rsidRDefault="002C55A0" w:rsidP="00A416D0">
            <w:pPr>
              <w:pStyle w:val="Header"/>
              <w:tabs>
                <w:tab w:val="clear" w:pos="4320"/>
                <w:tab w:val="clear" w:pos="8640"/>
              </w:tabs>
              <w:autoSpaceDE w:val="0"/>
              <w:autoSpaceDN w:val="0"/>
              <w:adjustRightInd w:val="0"/>
              <w:rPr>
                <w:rFonts w:ascii="Kumbh Sans" w:hAnsi="Kumbh Sans" w:cs="Kumbh Sans"/>
                <w:bCs/>
                <w:szCs w:val="22"/>
                <w:lang w:val="en-US"/>
              </w:rPr>
            </w:pPr>
            <w:r w:rsidRPr="005A32AD">
              <w:rPr>
                <w:rFonts w:ascii="Kumbh Sans" w:hAnsi="Kumbh Sans" w:cs="Kumbh Sans"/>
                <w:bCs/>
                <w:szCs w:val="22"/>
                <w:lang w:val="en-US"/>
              </w:rPr>
              <w:t xml:space="preserve">Job </w:t>
            </w:r>
            <w:r w:rsidR="000C5539" w:rsidRPr="005A32AD">
              <w:rPr>
                <w:rFonts w:ascii="Kumbh Sans" w:hAnsi="Kumbh Sans" w:cs="Kumbh Sans"/>
                <w:bCs/>
                <w:szCs w:val="22"/>
                <w:lang w:val="en-US"/>
              </w:rPr>
              <w:t>Title</w:t>
            </w:r>
            <w:r w:rsidRPr="005A32AD">
              <w:rPr>
                <w:rFonts w:ascii="Kumbh Sans" w:hAnsi="Kumbh Sans" w:cs="Kumbh Sans"/>
                <w:bCs/>
                <w:szCs w:val="22"/>
                <w:lang w:val="en-US"/>
              </w:rPr>
              <w:t xml:space="preserve"> &amp; Ref</w:t>
            </w:r>
            <w:r w:rsidR="00E10BCE" w:rsidRPr="005A32AD">
              <w:rPr>
                <w:rFonts w:ascii="Kumbh Sans" w:hAnsi="Kumbh Sans" w:cs="Kumbh Sans"/>
                <w:bCs/>
                <w:szCs w:val="22"/>
                <w:lang w:val="en-US"/>
              </w:rPr>
              <w:t>:</w:t>
            </w:r>
          </w:p>
        </w:tc>
        <w:tc>
          <w:tcPr>
            <w:tcW w:w="5220" w:type="dxa"/>
            <w:tcBorders>
              <w:top w:val="single" w:sz="8" w:space="0" w:color="808080"/>
              <w:left w:val="single" w:sz="8" w:space="0" w:color="808080"/>
              <w:bottom w:val="single" w:sz="8" w:space="0" w:color="808080"/>
              <w:right w:val="single" w:sz="8" w:space="0" w:color="808080"/>
            </w:tcBorders>
            <w:vAlign w:val="center"/>
          </w:tcPr>
          <w:p w14:paraId="07ADA22D" w14:textId="3BC42454" w:rsidR="00E10BCE" w:rsidRPr="005A32AD" w:rsidRDefault="00E10BCE" w:rsidP="00A416D0">
            <w:pPr>
              <w:tabs>
                <w:tab w:val="left" w:pos="2520"/>
              </w:tabs>
              <w:rPr>
                <w:rFonts w:ascii="Kumbh Sans" w:hAnsi="Kumbh Sans" w:cs="Kumbh Sans"/>
                <w:szCs w:val="22"/>
              </w:rPr>
            </w:pPr>
          </w:p>
        </w:tc>
      </w:tr>
      <w:tr w:rsidR="00675D52" w:rsidRPr="005A32AD" w14:paraId="4D52F9A2" w14:textId="77777777" w:rsidTr="00675D52">
        <w:trPr>
          <w:trHeight w:val="376"/>
        </w:trPr>
        <w:tc>
          <w:tcPr>
            <w:tcW w:w="5688" w:type="dxa"/>
            <w:tcBorders>
              <w:top w:val="nil"/>
              <w:left w:val="nil"/>
              <w:bottom w:val="nil"/>
              <w:right w:val="single" w:sz="8" w:space="0" w:color="808080"/>
            </w:tcBorders>
            <w:vAlign w:val="center"/>
          </w:tcPr>
          <w:p w14:paraId="68C5BCC6" w14:textId="77777777" w:rsidR="00675D52" w:rsidRPr="005A32AD" w:rsidRDefault="00675D52" w:rsidP="00A416D0">
            <w:pPr>
              <w:pStyle w:val="Header"/>
              <w:tabs>
                <w:tab w:val="clear" w:pos="4320"/>
                <w:tab w:val="clear" w:pos="8640"/>
              </w:tabs>
              <w:autoSpaceDE w:val="0"/>
              <w:autoSpaceDN w:val="0"/>
              <w:adjustRightInd w:val="0"/>
              <w:rPr>
                <w:rFonts w:ascii="Kumbh Sans" w:hAnsi="Kumbh Sans" w:cs="Kumbh Sans"/>
                <w:bCs/>
                <w:szCs w:val="22"/>
                <w:lang w:val="en-US"/>
              </w:rPr>
            </w:pPr>
            <w:r w:rsidRPr="005A32AD">
              <w:rPr>
                <w:rFonts w:ascii="Kumbh Sans" w:hAnsi="Kumbh Sans" w:cs="Kumbh Sans"/>
                <w:bCs/>
                <w:szCs w:val="22"/>
                <w:lang w:val="en-US"/>
              </w:rPr>
              <w:t>Please tell us how you heard about this vacancy:</w:t>
            </w:r>
          </w:p>
        </w:tc>
        <w:tc>
          <w:tcPr>
            <w:tcW w:w="5220" w:type="dxa"/>
            <w:tcBorders>
              <w:top w:val="single" w:sz="8" w:space="0" w:color="808080"/>
              <w:left w:val="single" w:sz="8" w:space="0" w:color="808080"/>
              <w:bottom w:val="single" w:sz="8" w:space="0" w:color="808080"/>
              <w:right w:val="single" w:sz="8" w:space="0" w:color="808080"/>
            </w:tcBorders>
            <w:vAlign w:val="center"/>
          </w:tcPr>
          <w:p w14:paraId="04E7D7EB" w14:textId="6EB2900A" w:rsidR="00675D52" w:rsidRPr="005A32AD" w:rsidRDefault="00675D52" w:rsidP="00675D52">
            <w:pPr>
              <w:tabs>
                <w:tab w:val="left" w:pos="2520"/>
              </w:tabs>
              <w:ind w:left="-288" w:firstLine="288"/>
              <w:rPr>
                <w:rFonts w:ascii="Kumbh Sans" w:hAnsi="Kumbh Sans" w:cs="Kumbh Sans"/>
                <w:szCs w:val="22"/>
              </w:rPr>
            </w:pPr>
          </w:p>
        </w:tc>
      </w:tr>
    </w:tbl>
    <w:p w14:paraId="033F9C97" w14:textId="77777777" w:rsidR="00DA23B5" w:rsidRPr="005A32AD" w:rsidRDefault="00DA23B5">
      <w:pPr>
        <w:tabs>
          <w:tab w:val="left" w:pos="2520"/>
        </w:tabs>
        <w:rPr>
          <w:rFonts w:ascii="Kumbh Sans" w:hAnsi="Kumbh Sans" w:cs="Kumbh Sans"/>
          <w:szCs w:val="22"/>
        </w:rPr>
      </w:pPr>
    </w:p>
    <w:tbl>
      <w:tblPr>
        <w:tblW w:w="0" w:type="auto"/>
        <w:shd w:val="clear" w:color="auto" w:fill="003366"/>
        <w:tblLook w:val="0000" w:firstRow="0" w:lastRow="0" w:firstColumn="0" w:lastColumn="0" w:noHBand="0" w:noVBand="0"/>
      </w:tblPr>
      <w:tblGrid>
        <w:gridCol w:w="10908"/>
      </w:tblGrid>
      <w:tr w:rsidR="00000C8D" w:rsidRPr="005A32AD" w14:paraId="19A1CFCB" w14:textId="77777777" w:rsidTr="00606DD0">
        <w:trPr>
          <w:trHeight w:val="491"/>
        </w:trPr>
        <w:tc>
          <w:tcPr>
            <w:tcW w:w="10908" w:type="dxa"/>
            <w:shd w:val="clear" w:color="auto" w:fill="BFBFBF"/>
            <w:vAlign w:val="center"/>
          </w:tcPr>
          <w:p w14:paraId="3A66ED13" w14:textId="77777777" w:rsidR="00000C8D" w:rsidRPr="005A32AD" w:rsidRDefault="00000C8D" w:rsidP="001A4E53">
            <w:pPr>
              <w:pStyle w:val="Heading3"/>
              <w:numPr>
                <w:ilvl w:val="0"/>
                <w:numId w:val="7"/>
              </w:numPr>
              <w:jc w:val="left"/>
              <w:rPr>
                <w:rFonts w:ascii="Kumbh Sans" w:hAnsi="Kumbh Sans" w:cs="Kumbh Sans"/>
                <w:sz w:val="22"/>
                <w:szCs w:val="22"/>
              </w:rPr>
            </w:pPr>
            <w:r w:rsidRPr="005A32AD">
              <w:rPr>
                <w:rFonts w:ascii="Kumbh Sans" w:hAnsi="Kumbh Sans" w:cs="Kumbh Sans"/>
                <w:sz w:val="22"/>
                <w:szCs w:val="22"/>
                <w:lang w:val="en-US"/>
              </w:rPr>
              <w:t>Personal details</w:t>
            </w:r>
          </w:p>
        </w:tc>
      </w:tr>
    </w:tbl>
    <w:p w14:paraId="6FAD59B6" w14:textId="77777777" w:rsidR="00000C8D" w:rsidRPr="005A32AD" w:rsidRDefault="00000C8D">
      <w:pPr>
        <w:tabs>
          <w:tab w:val="left" w:pos="2520"/>
        </w:tabs>
        <w:rPr>
          <w:rFonts w:ascii="Kumbh Sans" w:hAnsi="Kumbh Sans" w:cs="Kumbh San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gridCol w:w="2520"/>
        <w:gridCol w:w="3420"/>
      </w:tblGrid>
      <w:tr w:rsidR="00000C8D" w:rsidRPr="005A32AD" w14:paraId="337BB2D3" w14:textId="77777777">
        <w:trPr>
          <w:trHeight w:val="386"/>
        </w:trPr>
        <w:tc>
          <w:tcPr>
            <w:tcW w:w="1548" w:type="dxa"/>
            <w:tcBorders>
              <w:top w:val="nil"/>
              <w:left w:val="nil"/>
              <w:bottom w:val="nil"/>
              <w:right w:val="single" w:sz="8" w:space="0" w:color="808080"/>
            </w:tcBorders>
            <w:vAlign w:val="center"/>
          </w:tcPr>
          <w:p w14:paraId="68579972" w14:textId="77777777" w:rsidR="00000C8D" w:rsidRPr="005A32AD" w:rsidRDefault="00000C8D">
            <w:pPr>
              <w:pStyle w:val="Header"/>
              <w:tabs>
                <w:tab w:val="clear" w:pos="4320"/>
                <w:tab w:val="clear" w:pos="8640"/>
              </w:tabs>
              <w:autoSpaceDE w:val="0"/>
              <w:autoSpaceDN w:val="0"/>
              <w:adjustRightInd w:val="0"/>
              <w:rPr>
                <w:rFonts w:ascii="Kumbh Sans" w:hAnsi="Kumbh Sans" w:cs="Kumbh Sans"/>
                <w:bCs/>
                <w:szCs w:val="22"/>
                <w:lang w:val="en-US"/>
              </w:rPr>
            </w:pPr>
            <w:r w:rsidRPr="005A32AD">
              <w:rPr>
                <w:rFonts w:ascii="Kumbh Sans" w:hAnsi="Kumbh Sans" w:cs="Kumbh Sans"/>
                <w:bCs/>
                <w:szCs w:val="22"/>
                <w:lang w:val="en-US"/>
              </w:rPr>
              <w:t>Last Name:</w:t>
            </w:r>
          </w:p>
        </w:tc>
        <w:tc>
          <w:tcPr>
            <w:tcW w:w="3420" w:type="dxa"/>
            <w:tcBorders>
              <w:top w:val="single" w:sz="8" w:space="0" w:color="808080"/>
              <w:left w:val="single" w:sz="8" w:space="0" w:color="808080"/>
              <w:bottom w:val="single" w:sz="8" w:space="0" w:color="808080"/>
              <w:right w:val="single" w:sz="8" w:space="0" w:color="808080"/>
            </w:tcBorders>
            <w:vAlign w:val="center"/>
          </w:tcPr>
          <w:p w14:paraId="03A68DD9" w14:textId="77777777" w:rsidR="00000C8D" w:rsidRPr="005A32AD" w:rsidRDefault="00000C8D">
            <w:pPr>
              <w:tabs>
                <w:tab w:val="left" w:pos="2520"/>
              </w:tabs>
              <w:rPr>
                <w:rFonts w:ascii="Kumbh Sans" w:hAnsi="Kumbh Sans" w:cs="Kumbh Sans"/>
                <w:szCs w:val="22"/>
              </w:rPr>
            </w:pPr>
          </w:p>
        </w:tc>
        <w:tc>
          <w:tcPr>
            <w:tcW w:w="2520" w:type="dxa"/>
            <w:tcBorders>
              <w:top w:val="nil"/>
              <w:left w:val="single" w:sz="8" w:space="0" w:color="808080"/>
              <w:bottom w:val="nil"/>
              <w:right w:val="single" w:sz="8" w:space="0" w:color="808080"/>
            </w:tcBorders>
            <w:vAlign w:val="center"/>
          </w:tcPr>
          <w:p w14:paraId="279C72BC" w14:textId="77777777" w:rsidR="00000C8D" w:rsidRPr="005A32AD" w:rsidRDefault="00000C8D">
            <w:pPr>
              <w:autoSpaceDE w:val="0"/>
              <w:autoSpaceDN w:val="0"/>
              <w:adjustRightInd w:val="0"/>
              <w:ind w:left="792"/>
              <w:rPr>
                <w:rFonts w:ascii="Kumbh Sans" w:hAnsi="Kumbh Sans" w:cs="Kumbh Sans"/>
                <w:szCs w:val="22"/>
              </w:rPr>
            </w:pPr>
            <w:r w:rsidRPr="005A32AD">
              <w:rPr>
                <w:rFonts w:ascii="Kumbh Sans" w:hAnsi="Kumbh Sans" w:cs="Kumbh Sans"/>
                <w:b/>
                <w:bCs/>
                <w:szCs w:val="22"/>
                <w:lang w:val="en-US"/>
              </w:rPr>
              <w:t>First Name:</w:t>
            </w:r>
          </w:p>
        </w:tc>
        <w:tc>
          <w:tcPr>
            <w:tcW w:w="3420" w:type="dxa"/>
            <w:tcBorders>
              <w:top w:val="single" w:sz="8" w:space="0" w:color="808080"/>
              <w:left w:val="single" w:sz="8" w:space="0" w:color="808080"/>
              <w:bottom w:val="single" w:sz="8" w:space="0" w:color="808080"/>
              <w:right w:val="single" w:sz="8" w:space="0" w:color="808080"/>
            </w:tcBorders>
            <w:vAlign w:val="center"/>
          </w:tcPr>
          <w:p w14:paraId="37EA52EA" w14:textId="77777777" w:rsidR="00000C8D" w:rsidRPr="005A32AD" w:rsidRDefault="00000C8D">
            <w:pPr>
              <w:tabs>
                <w:tab w:val="left" w:pos="2520"/>
              </w:tabs>
              <w:rPr>
                <w:rFonts w:ascii="Kumbh Sans" w:hAnsi="Kumbh Sans" w:cs="Kumbh Sans"/>
                <w:szCs w:val="22"/>
              </w:rPr>
            </w:pPr>
          </w:p>
        </w:tc>
      </w:tr>
    </w:tbl>
    <w:p w14:paraId="2B881DFF" w14:textId="77777777" w:rsidR="00000C8D" w:rsidRPr="005A32AD" w:rsidRDefault="00000C8D">
      <w:pPr>
        <w:pStyle w:val="TinyText"/>
        <w:rPr>
          <w:rFonts w:ascii="Kumbh Sans" w:hAnsi="Kumbh Sans" w:cs="Kumbh Sans"/>
          <w:sz w:val="22"/>
          <w:szCs w:val="22"/>
        </w:rPr>
      </w:pPr>
    </w:p>
    <w:tbl>
      <w:tblPr>
        <w:tblW w:w="0" w:type="auto"/>
        <w:tblLook w:val="0000" w:firstRow="0" w:lastRow="0" w:firstColumn="0" w:lastColumn="0" w:noHBand="0" w:noVBand="0"/>
      </w:tblPr>
      <w:tblGrid>
        <w:gridCol w:w="1548"/>
        <w:gridCol w:w="9360"/>
      </w:tblGrid>
      <w:tr w:rsidR="00000C8D" w:rsidRPr="005A32AD" w14:paraId="1ABF8BE6" w14:textId="77777777">
        <w:trPr>
          <w:trHeight w:val="386"/>
        </w:trPr>
        <w:tc>
          <w:tcPr>
            <w:tcW w:w="1548" w:type="dxa"/>
            <w:tcBorders>
              <w:right w:val="single" w:sz="8" w:space="0" w:color="808080"/>
            </w:tcBorders>
            <w:vAlign w:val="center"/>
          </w:tcPr>
          <w:p w14:paraId="1FF39535" w14:textId="77777777" w:rsidR="00000C8D" w:rsidRPr="005A32AD" w:rsidRDefault="00000C8D">
            <w:pPr>
              <w:pStyle w:val="Header"/>
              <w:tabs>
                <w:tab w:val="clear" w:pos="4320"/>
                <w:tab w:val="clear" w:pos="8640"/>
                <w:tab w:val="left" w:pos="2520"/>
              </w:tabs>
              <w:rPr>
                <w:rFonts w:ascii="Kumbh Sans" w:hAnsi="Kumbh Sans" w:cs="Kumbh Sans"/>
                <w:bCs/>
                <w:szCs w:val="22"/>
              </w:rPr>
            </w:pPr>
            <w:r w:rsidRPr="005A32AD">
              <w:rPr>
                <w:rFonts w:ascii="Kumbh Sans" w:hAnsi="Kumbh Sans" w:cs="Kumbh Sans"/>
                <w:bCs/>
                <w:szCs w:val="22"/>
              </w:rPr>
              <w:t>Address:</w:t>
            </w:r>
          </w:p>
        </w:tc>
        <w:tc>
          <w:tcPr>
            <w:tcW w:w="9360" w:type="dxa"/>
            <w:tcBorders>
              <w:top w:val="single" w:sz="8" w:space="0" w:color="808080"/>
              <w:left w:val="single" w:sz="8" w:space="0" w:color="808080"/>
              <w:bottom w:val="single" w:sz="8" w:space="0" w:color="808080"/>
              <w:right w:val="single" w:sz="8" w:space="0" w:color="808080"/>
            </w:tcBorders>
            <w:vAlign w:val="center"/>
          </w:tcPr>
          <w:p w14:paraId="5EAFD65D" w14:textId="77777777" w:rsidR="00000C8D" w:rsidRPr="005A32AD" w:rsidRDefault="00000C8D">
            <w:pPr>
              <w:tabs>
                <w:tab w:val="left" w:pos="2520"/>
              </w:tabs>
              <w:rPr>
                <w:rFonts w:ascii="Kumbh Sans" w:hAnsi="Kumbh Sans" w:cs="Kumbh Sans"/>
                <w:szCs w:val="22"/>
              </w:rPr>
            </w:pPr>
          </w:p>
        </w:tc>
      </w:tr>
      <w:tr w:rsidR="00000C8D" w:rsidRPr="005A32AD" w14:paraId="02BDBD49" w14:textId="77777777">
        <w:trPr>
          <w:trHeight w:val="386"/>
        </w:trPr>
        <w:tc>
          <w:tcPr>
            <w:tcW w:w="1548" w:type="dxa"/>
            <w:tcBorders>
              <w:right w:val="single" w:sz="8" w:space="0" w:color="808080"/>
            </w:tcBorders>
            <w:vAlign w:val="center"/>
          </w:tcPr>
          <w:p w14:paraId="4166AF6D" w14:textId="77777777" w:rsidR="00000C8D" w:rsidRPr="005A32AD" w:rsidRDefault="00000C8D">
            <w:pPr>
              <w:tabs>
                <w:tab w:val="left" w:pos="2520"/>
              </w:tabs>
              <w:rPr>
                <w:rFonts w:ascii="Kumbh Sans" w:hAnsi="Kumbh Sans" w:cs="Kumbh Sans"/>
                <w:szCs w:val="22"/>
              </w:rPr>
            </w:pPr>
          </w:p>
        </w:tc>
        <w:tc>
          <w:tcPr>
            <w:tcW w:w="9360" w:type="dxa"/>
            <w:tcBorders>
              <w:top w:val="single" w:sz="8" w:space="0" w:color="808080"/>
              <w:left w:val="single" w:sz="8" w:space="0" w:color="808080"/>
              <w:bottom w:val="single" w:sz="8" w:space="0" w:color="808080"/>
              <w:right w:val="single" w:sz="8" w:space="0" w:color="808080"/>
            </w:tcBorders>
            <w:vAlign w:val="center"/>
          </w:tcPr>
          <w:p w14:paraId="1B64BD45" w14:textId="77777777" w:rsidR="00000C8D" w:rsidRPr="005A32AD" w:rsidRDefault="00000C8D">
            <w:pPr>
              <w:tabs>
                <w:tab w:val="left" w:pos="2520"/>
              </w:tabs>
              <w:rPr>
                <w:rFonts w:ascii="Kumbh Sans" w:hAnsi="Kumbh Sans" w:cs="Kumbh Sans"/>
                <w:szCs w:val="22"/>
              </w:rPr>
            </w:pPr>
          </w:p>
        </w:tc>
      </w:tr>
      <w:tr w:rsidR="00000C8D" w:rsidRPr="005A32AD" w14:paraId="447826AD" w14:textId="77777777">
        <w:trPr>
          <w:trHeight w:val="386"/>
        </w:trPr>
        <w:tc>
          <w:tcPr>
            <w:tcW w:w="1548" w:type="dxa"/>
            <w:tcBorders>
              <w:right w:val="single" w:sz="8" w:space="0" w:color="808080"/>
            </w:tcBorders>
            <w:vAlign w:val="center"/>
          </w:tcPr>
          <w:p w14:paraId="44135C5B" w14:textId="77777777" w:rsidR="00000C8D" w:rsidRPr="005A32AD" w:rsidRDefault="00000C8D">
            <w:pPr>
              <w:tabs>
                <w:tab w:val="left" w:pos="2520"/>
              </w:tabs>
              <w:rPr>
                <w:rFonts w:ascii="Kumbh Sans" w:hAnsi="Kumbh Sans" w:cs="Kumbh Sans"/>
                <w:szCs w:val="22"/>
              </w:rPr>
            </w:pPr>
          </w:p>
        </w:tc>
        <w:tc>
          <w:tcPr>
            <w:tcW w:w="9360" w:type="dxa"/>
            <w:tcBorders>
              <w:top w:val="single" w:sz="8" w:space="0" w:color="808080"/>
              <w:left w:val="single" w:sz="8" w:space="0" w:color="808080"/>
              <w:bottom w:val="single" w:sz="8" w:space="0" w:color="808080"/>
              <w:right w:val="single" w:sz="8" w:space="0" w:color="808080"/>
            </w:tcBorders>
            <w:vAlign w:val="center"/>
          </w:tcPr>
          <w:p w14:paraId="35CAE9CD" w14:textId="77777777" w:rsidR="00000C8D" w:rsidRPr="005A32AD" w:rsidRDefault="00000C8D">
            <w:pPr>
              <w:tabs>
                <w:tab w:val="left" w:pos="2520"/>
              </w:tabs>
              <w:rPr>
                <w:rFonts w:ascii="Kumbh Sans" w:hAnsi="Kumbh Sans" w:cs="Kumbh Sans"/>
                <w:szCs w:val="22"/>
              </w:rPr>
            </w:pPr>
          </w:p>
        </w:tc>
      </w:tr>
    </w:tbl>
    <w:p w14:paraId="5070A672" w14:textId="77777777" w:rsidR="00000C8D" w:rsidRPr="005A32AD" w:rsidRDefault="00000C8D">
      <w:pPr>
        <w:pStyle w:val="TinyText"/>
        <w:rPr>
          <w:rFonts w:ascii="Kumbh Sans" w:hAnsi="Kumbh Sans" w:cs="Kumbh 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tblGrid>
      <w:tr w:rsidR="00000C8D" w:rsidRPr="005A32AD" w14:paraId="373FE318" w14:textId="77777777">
        <w:trPr>
          <w:trHeight w:val="386"/>
        </w:trPr>
        <w:tc>
          <w:tcPr>
            <w:tcW w:w="1548" w:type="dxa"/>
            <w:tcBorders>
              <w:top w:val="nil"/>
              <w:left w:val="nil"/>
              <w:bottom w:val="nil"/>
              <w:right w:val="single" w:sz="8" w:space="0" w:color="808080"/>
            </w:tcBorders>
            <w:vAlign w:val="center"/>
          </w:tcPr>
          <w:p w14:paraId="0CAE36F6" w14:textId="77777777" w:rsidR="00000C8D" w:rsidRPr="005A32AD" w:rsidRDefault="00000C8D">
            <w:pPr>
              <w:pStyle w:val="Header"/>
              <w:tabs>
                <w:tab w:val="clear" w:pos="4320"/>
                <w:tab w:val="clear" w:pos="8640"/>
              </w:tabs>
              <w:autoSpaceDE w:val="0"/>
              <w:autoSpaceDN w:val="0"/>
              <w:adjustRightInd w:val="0"/>
              <w:rPr>
                <w:rFonts w:ascii="Kumbh Sans" w:hAnsi="Kumbh Sans" w:cs="Kumbh Sans"/>
                <w:bCs/>
                <w:szCs w:val="22"/>
                <w:lang w:val="en-US"/>
              </w:rPr>
            </w:pPr>
            <w:r w:rsidRPr="005A32AD">
              <w:rPr>
                <w:rFonts w:ascii="Kumbh Sans" w:hAnsi="Kumbh Sans" w:cs="Kumbh Sans"/>
                <w:bCs/>
                <w:szCs w:val="22"/>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127F4327" w14:textId="77777777" w:rsidR="00000C8D" w:rsidRPr="005A32AD" w:rsidRDefault="00000C8D">
            <w:pPr>
              <w:tabs>
                <w:tab w:val="left" w:pos="2520"/>
              </w:tabs>
              <w:rPr>
                <w:rFonts w:ascii="Kumbh Sans" w:hAnsi="Kumbh Sans" w:cs="Kumbh Sans"/>
                <w:szCs w:val="22"/>
              </w:rPr>
            </w:pPr>
          </w:p>
        </w:tc>
      </w:tr>
    </w:tbl>
    <w:p w14:paraId="28F7E4D7" w14:textId="77777777" w:rsidR="00000C8D" w:rsidRPr="005A32AD" w:rsidRDefault="00000C8D">
      <w:pPr>
        <w:pStyle w:val="TinyText"/>
        <w:tabs>
          <w:tab w:val="clear" w:pos="2520"/>
          <w:tab w:val="left" w:pos="7620"/>
          <w:tab w:val="left" w:pos="8363"/>
          <w:tab w:val="left" w:pos="10546"/>
        </w:tabs>
        <w:rPr>
          <w:rFonts w:ascii="Kumbh Sans" w:hAnsi="Kumbh Sans" w:cs="Kumbh Sans"/>
          <w:sz w:val="22"/>
          <w:szCs w:val="22"/>
        </w:rPr>
      </w:pPr>
      <w:r w:rsidRPr="005A32AD">
        <w:rPr>
          <w:rFonts w:ascii="Kumbh Sans" w:hAnsi="Kumbh Sans" w:cs="Kumbh Sans"/>
          <w:sz w:val="22"/>
          <w:szCs w:val="22"/>
        </w:rPr>
        <w:tab/>
      </w:r>
      <w:r w:rsidRPr="005A32AD">
        <w:rPr>
          <w:rFonts w:ascii="Kumbh Sans" w:hAnsi="Kumbh Sans" w:cs="Kumbh Sans"/>
          <w:sz w:val="22"/>
          <w:szCs w:val="22"/>
        </w:rPr>
        <w:tab/>
      </w:r>
      <w:r w:rsidRPr="005A32AD">
        <w:rPr>
          <w:rFonts w:ascii="Kumbh Sans" w:hAnsi="Kumbh Sans" w:cs="Kumbh Sans"/>
          <w:sz w:val="22"/>
          <w:szCs w:val="22"/>
        </w:rPr>
        <w:tab/>
      </w:r>
    </w:p>
    <w:tbl>
      <w:tblPr>
        <w:tblW w:w="0" w:type="auto"/>
        <w:tblLook w:val="0000" w:firstRow="0" w:lastRow="0" w:firstColumn="0" w:lastColumn="0" w:noHBand="0" w:noVBand="0"/>
      </w:tblPr>
      <w:tblGrid>
        <w:gridCol w:w="2628"/>
        <w:gridCol w:w="2198"/>
        <w:gridCol w:w="2198"/>
        <w:gridCol w:w="2198"/>
      </w:tblGrid>
      <w:tr w:rsidR="000C5539" w:rsidRPr="005A32AD" w14:paraId="176E9B29" w14:textId="77777777">
        <w:trPr>
          <w:trHeight w:val="386"/>
        </w:trPr>
        <w:tc>
          <w:tcPr>
            <w:tcW w:w="2628" w:type="dxa"/>
            <w:tcBorders>
              <w:right w:val="single" w:sz="8" w:space="0" w:color="808080"/>
            </w:tcBorders>
            <w:vAlign w:val="center"/>
          </w:tcPr>
          <w:p w14:paraId="4912CCC5" w14:textId="77777777" w:rsidR="000C5539" w:rsidRPr="005A32AD" w:rsidRDefault="000C5539">
            <w:pPr>
              <w:tabs>
                <w:tab w:val="left" w:pos="2520"/>
              </w:tabs>
              <w:rPr>
                <w:rFonts w:ascii="Kumbh Sans" w:hAnsi="Kumbh Sans" w:cs="Kumbh Sans"/>
                <w:b/>
                <w:bCs/>
                <w:szCs w:val="22"/>
              </w:rPr>
            </w:pPr>
            <w:r w:rsidRPr="005A32AD">
              <w:rPr>
                <w:rFonts w:ascii="Kumbh Sans" w:hAnsi="Kumbh Sans" w:cs="Kumbh Sans"/>
                <w:b/>
                <w:bCs/>
                <w:szCs w:val="22"/>
              </w:rPr>
              <w:t xml:space="preserve">Home Telephone </w:t>
            </w:r>
            <w:r w:rsidR="00C844CB" w:rsidRPr="005A32AD">
              <w:rPr>
                <w:rFonts w:ascii="Kumbh Sans" w:hAnsi="Kumbh Sans" w:cs="Kumbh Sans"/>
                <w:b/>
                <w:bCs/>
                <w:szCs w:val="22"/>
              </w:rPr>
              <w:t xml:space="preserve">No. </w:t>
            </w:r>
          </w:p>
        </w:tc>
        <w:tc>
          <w:tcPr>
            <w:tcW w:w="2198" w:type="dxa"/>
            <w:tcBorders>
              <w:top w:val="single" w:sz="8" w:space="0" w:color="808080"/>
              <w:left w:val="single" w:sz="8" w:space="0" w:color="808080"/>
              <w:bottom w:val="single" w:sz="8" w:space="0" w:color="808080"/>
              <w:right w:val="single" w:sz="8" w:space="0" w:color="808080"/>
            </w:tcBorders>
            <w:vAlign w:val="center"/>
          </w:tcPr>
          <w:p w14:paraId="71467209" w14:textId="77777777" w:rsidR="000C5539" w:rsidRPr="005A32AD" w:rsidRDefault="000C5539">
            <w:pPr>
              <w:tabs>
                <w:tab w:val="left" w:pos="2520"/>
              </w:tabs>
              <w:rPr>
                <w:rFonts w:ascii="Kumbh Sans" w:hAnsi="Kumbh Sans" w:cs="Kumbh Sans"/>
                <w:szCs w:val="22"/>
              </w:rPr>
            </w:pPr>
          </w:p>
        </w:tc>
        <w:tc>
          <w:tcPr>
            <w:tcW w:w="2198" w:type="dxa"/>
            <w:tcBorders>
              <w:right w:val="single" w:sz="4" w:space="0" w:color="808080"/>
            </w:tcBorders>
            <w:vAlign w:val="center"/>
          </w:tcPr>
          <w:p w14:paraId="3691C69F" w14:textId="77777777" w:rsidR="000C5539" w:rsidRPr="005A32AD" w:rsidRDefault="000C5539" w:rsidP="00F24F4F">
            <w:pPr>
              <w:tabs>
                <w:tab w:val="left" w:pos="2520"/>
              </w:tabs>
              <w:rPr>
                <w:rFonts w:ascii="Kumbh Sans" w:hAnsi="Kumbh Sans" w:cs="Kumbh Sans"/>
                <w:b/>
                <w:bCs/>
                <w:szCs w:val="22"/>
              </w:rPr>
            </w:pPr>
            <w:r w:rsidRPr="005A32AD">
              <w:rPr>
                <w:rFonts w:ascii="Kumbh Sans" w:hAnsi="Kumbh Sans" w:cs="Kumbh Sans"/>
                <w:b/>
                <w:bCs/>
                <w:szCs w:val="22"/>
              </w:rPr>
              <w:t xml:space="preserve">Daytime Contact </w:t>
            </w:r>
            <w:r w:rsidR="00C844CB" w:rsidRPr="005A32AD">
              <w:rPr>
                <w:rFonts w:ascii="Kumbh Sans" w:hAnsi="Kumbh Sans" w:cs="Kumbh Sans"/>
                <w:b/>
                <w:bCs/>
                <w:szCs w:val="22"/>
              </w:rPr>
              <w:t>No.</w:t>
            </w:r>
          </w:p>
        </w:tc>
        <w:tc>
          <w:tcPr>
            <w:tcW w:w="2198" w:type="dxa"/>
            <w:tcBorders>
              <w:top w:val="single" w:sz="4" w:space="0" w:color="808080"/>
              <w:left w:val="single" w:sz="4" w:space="0" w:color="808080"/>
              <w:bottom w:val="single" w:sz="4" w:space="0" w:color="808080"/>
              <w:right w:val="single" w:sz="4" w:space="0" w:color="808080"/>
            </w:tcBorders>
            <w:vAlign w:val="center"/>
          </w:tcPr>
          <w:p w14:paraId="117D8546" w14:textId="77777777" w:rsidR="000C5539" w:rsidRPr="005A32AD" w:rsidRDefault="000C5539" w:rsidP="00F24F4F">
            <w:pPr>
              <w:tabs>
                <w:tab w:val="left" w:pos="2520"/>
              </w:tabs>
              <w:rPr>
                <w:rFonts w:ascii="Kumbh Sans" w:hAnsi="Kumbh Sans" w:cs="Kumbh Sans"/>
                <w:szCs w:val="22"/>
              </w:rPr>
            </w:pPr>
          </w:p>
        </w:tc>
      </w:tr>
    </w:tbl>
    <w:p w14:paraId="09432760" w14:textId="77777777" w:rsidR="00000C8D" w:rsidRPr="005A32AD" w:rsidRDefault="00000C8D">
      <w:pPr>
        <w:pStyle w:val="TinyText"/>
        <w:rPr>
          <w:rFonts w:ascii="Kumbh Sans" w:hAnsi="Kumbh Sans" w:cs="Kumbh Sans"/>
          <w:sz w:val="22"/>
          <w:szCs w:val="22"/>
        </w:rPr>
      </w:pPr>
    </w:p>
    <w:tbl>
      <w:tblPr>
        <w:tblW w:w="0" w:type="auto"/>
        <w:tblLook w:val="0000" w:firstRow="0" w:lastRow="0" w:firstColumn="0" w:lastColumn="0" w:noHBand="0" w:noVBand="0"/>
      </w:tblPr>
      <w:tblGrid>
        <w:gridCol w:w="2628"/>
        <w:gridCol w:w="6120"/>
      </w:tblGrid>
      <w:tr w:rsidR="00000C8D" w:rsidRPr="005A32AD" w14:paraId="628C3887" w14:textId="77777777">
        <w:trPr>
          <w:trHeight w:val="386"/>
        </w:trPr>
        <w:tc>
          <w:tcPr>
            <w:tcW w:w="2628" w:type="dxa"/>
            <w:tcBorders>
              <w:right w:val="single" w:sz="8" w:space="0" w:color="808080"/>
            </w:tcBorders>
            <w:vAlign w:val="center"/>
          </w:tcPr>
          <w:p w14:paraId="704A392E" w14:textId="77777777" w:rsidR="00000C8D" w:rsidRPr="005A32AD" w:rsidRDefault="00000C8D">
            <w:pPr>
              <w:tabs>
                <w:tab w:val="left" w:pos="2520"/>
              </w:tabs>
              <w:rPr>
                <w:rFonts w:ascii="Kumbh Sans" w:hAnsi="Kumbh Sans" w:cs="Kumbh Sans"/>
                <w:b/>
                <w:bCs/>
                <w:szCs w:val="22"/>
              </w:rPr>
            </w:pPr>
            <w:r w:rsidRPr="005A32AD">
              <w:rPr>
                <w:rFonts w:ascii="Kumbh Sans" w:hAnsi="Kumbh Sans" w:cs="Kumbh Sans"/>
                <w:b/>
                <w:bCs/>
                <w:szCs w:val="22"/>
              </w:rPr>
              <w:t>E-mail address:</w:t>
            </w:r>
          </w:p>
        </w:tc>
        <w:tc>
          <w:tcPr>
            <w:tcW w:w="6120" w:type="dxa"/>
            <w:tcBorders>
              <w:top w:val="single" w:sz="8" w:space="0" w:color="808080"/>
              <w:left w:val="single" w:sz="8" w:space="0" w:color="808080"/>
              <w:bottom w:val="single" w:sz="8" w:space="0" w:color="808080"/>
              <w:right w:val="single" w:sz="8" w:space="0" w:color="808080"/>
            </w:tcBorders>
            <w:vAlign w:val="center"/>
          </w:tcPr>
          <w:p w14:paraId="6A809976" w14:textId="77777777" w:rsidR="00000C8D" w:rsidRPr="005A32AD" w:rsidRDefault="00000C8D">
            <w:pPr>
              <w:tabs>
                <w:tab w:val="left" w:pos="2520"/>
              </w:tabs>
              <w:rPr>
                <w:rFonts w:ascii="Kumbh Sans" w:hAnsi="Kumbh Sans" w:cs="Kumbh Sans"/>
                <w:szCs w:val="22"/>
              </w:rPr>
            </w:pPr>
          </w:p>
        </w:tc>
      </w:tr>
    </w:tbl>
    <w:p w14:paraId="38618C21" w14:textId="77777777" w:rsidR="00000C8D" w:rsidRPr="005A32AD" w:rsidRDefault="00000C8D">
      <w:pPr>
        <w:pStyle w:val="TinyText"/>
        <w:rPr>
          <w:rFonts w:ascii="Kumbh Sans" w:hAnsi="Kumbh Sans" w:cs="Kumbh Sans"/>
          <w:sz w:val="22"/>
          <w:szCs w:val="22"/>
        </w:rPr>
      </w:pPr>
    </w:p>
    <w:p w14:paraId="7ECA4C10" w14:textId="77777777" w:rsidR="00FA7304" w:rsidRPr="005A32AD" w:rsidRDefault="00FA7304">
      <w:pPr>
        <w:tabs>
          <w:tab w:val="left" w:pos="2520"/>
        </w:tabs>
        <w:rPr>
          <w:rFonts w:ascii="Kumbh Sans" w:hAnsi="Kumbh Sans" w:cs="Kumbh Sans"/>
          <w:szCs w:val="22"/>
        </w:rPr>
      </w:pPr>
    </w:p>
    <w:tbl>
      <w:tblPr>
        <w:tblStyle w:val="TableGrid"/>
        <w:tblW w:w="10910" w:type="dxa"/>
        <w:tblLook w:val="04A0" w:firstRow="1" w:lastRow="0" w:firstColumn="1" w:lastColumn="0" w:noHBand="0" w:noVBand="1"/>
      </w:tblPr>
      <w:tblGrid>
        <w:gridCol w:w="4390"/>
        <w:gridCol w:w="6520"/>
      </w:tblGrid>
      <w:tr w:rsidR="00426DF5" w:rsidRPr="005A32AD" w14:paraId="7958CDEE" w14:textId="77777777" w:rsidTr="00426DF5">
        <w:trPr>
          <w:trHeight w:val="510"/>
        </w:trPr>
        <w:tc>
          <w:tcPr>
            <w:tcW w:w="10910" w:type="dxa"/>
            <w:gridSpan w:val="2"/>
            <w:shd w:val="clear" w:color="auto" w:fill="D9D9D9" w:themeFill="background1" w:themeFillShade="D9"/>
            <w:vAlign w:val="center"/>
          </w:tcPr>
          <w:p w14:paraId="7FB261A4" w14:textId="193B525D" w:rsidR="00426DF5" w:rsidRPr="005A32AD" w:rsidRDefault="00426DF5" w:rsidP="005D2EF2">
            <w:pPr>
              <w:tabs>
                <w:tab w:val="left" w:pos="2520"/>
              </w:tabs>
              <w:rPr>
                <w:rFonts w:ascii="Kumbh Sans" w:hAnsi="Kumbh Sans" w:cs="Kumbh Sans"/>
                <w:b/>
                <w:noProof/>
                <w:szCs w:val="22"/>
                <w:lang w:val="en-US"/>
              </w:rPr>
            </w:pPr>
            <w:r w:rsidRPr="005A32AD">
              <w:rPr>
                <w:rFonts w:ascii="Kumbh Sans" w:hAnsi="Kumbh Sans" w:cs="Kumbh Sans"/>
                <w:b/>
                <w:noProof/>
                <w:szCs w:val="22"/>
                <w:lang w:val="en-US"/>
              </w:rPr>
              <w:t>Driving Licence</w:t>
            </w:r>
            <w:r w:rsidR="008D4717">
              <w:rPr>
                <w:rFonts w:ascii="Kumbh Sans" w:hAnsi="Kumbh Sans" w:cs="Kumbh Sans"/>
                <w:b/>
                <w:noProof/>
                <w:szCs w:val="22"/>
                <w:lang w:val="en-US"/>
              </w:rPr>
              <w:t xml:space="preserve"> – essential for the role</w:t>
            </w:r>
          </w:p>
        </w:tc>
      </w:tr>
      <w:tr w:rsidR="005D2EF2" w:rsidRPr="005A32AD" w14:paraId="18ABBC84" w14:textId="77777777" w:rsidTr="00881802">
        <w:trPr>
          <w:trHeight w:val="510"/>
        </w:trPr>
        <w:tc>
          <w:tcPr>
            <w:tcW w:w="4390" w:type="dxa"/>
            <w:shd w:val="clear" w:color="auto" w:fill="auto"/>
            <w:vAlign w:val="center"/>
          </w:tcPr>
          <w:p w14:paraId="40BBC725" w14:textId="2B52CFDF" w:rsidR="005D2EF2" w:rsidRPr="005A32AD" w:rsidRDefault="005D2EF2" w:rsidP="005D2EF2">
            <w:pPr>
              <w:tabs>
                <w:tab w:val="left" w:pos="2520"/>
              </w:tabs>
              <w:rPr>
                <w:rFonts w:ascii="Kumbh Sans" w:hAnsi="Kumbh Sans" w:cs="Kumbh Sans"/>
                <w:b/>
                <w:szCs w:val="22"/>
              </w:rPr>
            </w:pPr>
            <w:r w:rsidRPr="005A32AD">
              <w:rPr>
                <w:rFonts w:ascii="Kumbh Sans" w:hAnsi="Kumbh Sans" w:cs="Kumbh Sans"/>
                <w:b/>
                <w:szCs w:val="22"/>
              </w:rPr>
              <w:t>D</w:t>
            </w:r>
            <w:r w:rsidR="000B20A9" w:rsidRPr="005A32AD">
              <w:rPr>
                <w:rFonts w:ascii="Kumbh Sans" w:hAnsi="Kumbh Sans" w:cs="Kumbh Sans"/>
                <w:b/>
                <w:szCs w:val="22"/>
              </w:rPr>
              <w:t>o you hold a full, clean driving licence?</w:t>
            </w:r>
          </w:p>
        </w:tc>
        <w:tc>
          <w:tcPr>
            <w:tcW w:w="6520" w:type="dxa"/>
            <w:shd w:val="clear" w:color="auto" w:fill="FFFFFF" w:themeFill="background1"/>
            <w:vAlign w:val="center"/>
          </w:tcPr>
          <w:p w14:paraId="7ED3A69C" w14:textId="481A5A4E" w:rsidR="005D2EF2" w:rsidRPr="005A32AD" w:rsidRDefault="000B20A9" w:rsidP="005D2EF2">
            <w:pPr>
              <w:tabs>
                <w:tab w:val="left" w:pos="2520"/>
              </w:tabs>
              <w:rPr>
                <w:rFonts w:ascii="Kumbh Sans" w:hAnsi="Kumbh Sans" w:cs="Kumbh Sans"/>
                <w:b/>
                <w:szCs w:val="22"/>
              </w:rPr>
            </w:pPr>
            <w:r w:rsidRPr="005A32AD">
              <w:rPr>
                <w:rFonts w:ascii="Kumbh Sans" w:hAnsi="Kumbh Sans" w:cs="Kumbh Sans"/>
                <w:b/>
                <w:noProof/>
                <w:szCs w:val="22"/>
                <w:lang w:val="en-US"/>
              </w:rPr>
              <mc:AlternateContent>
                <mc:Choice Requires="wps">
                  <w:drawing>
                    <wp:anchor distT="0" distB="0" distL="114300" distR="114300" simplePos="0" relativeHeight="251661824" behindDoc="0" locked="0" layoutInCell="1" allowOverlap="1" wp14:anchorId="319D47DE" wp14:editId="36072EFD">
                      <wp:simplePos x="0" y="0"/>
                      <wp:positionH relativeFrom="column">
                        <wp:posOffset>1075690</wp:posOffset>
                      </wp:positionH>
                      <wp:positionV relativeFrom="paragraph">
                        <wp:posOffset>0</wp:posOffset>
                      </wp:positionV>
                      <wp:extent cx="203200" cy="165100"/>
                      <wp:effectExtent l="0" t="0" r="25400" b="25400"/>
                      <wp:wrapNone/>
                      <wp:docPr id="7" name="Rounded Rectangle 6"/>
                      <wp:cNvGraphicFramePr/>
                      <a:graphic xmlns:a="http://schemas.openxmlformats.org/drawingml/2006/main">
                        <a:graphicData uri="http://schemas.microsoft.com/office/word/2010/wordprocessingShape">
                          <wps:wsp>
                            <wps:cNvSpPr/>
                            <wps:spPr>
                              <a:xfrm>
                                <a:off x="0" y="0"/>
                                <a:ext cx="203200" cy="165100"/>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EB0DD1" id="Rounded Rectangle 6" o:spid="_x0000_s1026" style="position:absolute;margin-left:84.7pt;margin-top:0;width:16pt;height:1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" fillcolor="white [3212]" strokecolor="black [3213]" strokeweight="1.5pt">
                      <v:stroke joinstyle="miter"/>
                    </v:roundrect>
                  </w:pict>
                </mc:Fallback>
              </mc:AlternateContent>
            </w:r>
            <w:r w:rsidR="005D2EF2" w:rsidRPr="005A32AD">
              <w:rPr>
                <w:rFonts w:ascii="Kumbh Sans" w:hAnsi="Kumbh Sans" w:cs="Kumbh Sans"/>
                <w:b/>
                <w:noProof/>
                <w:szCs w:val="22"/>
                <w:lang w:val="en-US"/>
              </w:rPr>
              <mc:AlternateContent>
                <mc:Choice Requires="wps">
                  <w:drawing>
                    <wp:anchor distT="0" distB="0" distL="114300" distR="114300" simplePos="0" relativeHeight="251662848" behindDoc="0" locked="0" layoutInCell="1" allowOverlap="1" wp14:anchorId="6A3A2A30" wp14:editId="7E2E5924">
                      <wp:simplePos x="0" y="0"/>
                      <wp:positionH relativeFrom="column">
                        <wp:posOffset>350520</wp:posOffset>
                      </wp:positionH>
                      <wp:positionV relativeFrom="paragraph">
                        <wp:posOffset>635</wp:posOffset>
                      </wp:positionV>
                      <wp:extent cx="203200" cy="165100"/>
                      <wp:effectExtent l="0" t="0" r="25400" b="25400"/>
                      <wp:wrapNone/>
                      <wp:docPr id="8" name="Rounded Rectangle 8"/>
                      <wp:cNvGraphicFramePr/>
                      <a:graphic xmlns:a="http://schemas.openxmlformats.org/drawingml/2006/main">
                        <a:graphicData uri="http://schemas.microsoft.com/office/word/2010/wordprocessingShape">
                          <wps:wsp>
                            <wps:cNvSpPr/>
                            <wps:spPr>
                              <a:xfrm>
                                <a:off x="0" y="0"/>
                                <a:ext cx="203200" cy="165100"/>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279215" id="Rounded Rectangle 8" o:spid="_x0000_s1026" style="position:absolute;margin-left:27.6pt;margin-top:.05pt;width:16pt;height:1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" fillcolor="white [3212]" strokecolor="black [3213]" strokeweight="1.5pt">
                      <v:stroke joinstyle="miter"/>
                    </v:roundrect>
                  </w:pict>
                </mc:Fallback>
              </mc:AlternateContent>
            </w:r>
            <w:r w:rsidRPr="005A32AD">
              <w:rPr>
                <w:rFonts w:ascii="Kumbh Sans" w:hAnsi="Kumbh Sans" w:cs="Kumbh Sans"/>
                <w:b/>
                <w:szCs w:val="22"/>
              </w:rPr>
              <w:t>Yes</w:t>
            </w:r>
            <w:r w:rsidR="005D2EF2" w:rsidRPr="005A32AD">
              <w:rPr>
                <w:rFonts w:ascii="Kumbh Sans" w:hAnsi="Kumbh Sans" w:cs="Kumbh Sans"/>
                <w:b/>
                <w:szCs w:val="22"/>
              </w:rPr>
              <w:t xml:space="preserve">              </w:t>
            </w:r>
            <w:r w:rsidRPr="005A32AD">
              <w:rPr>
                <w:rFonts w:ascii="Kumbh Sans" w:hAnsi="Kumbh Sans" w:cs="Kumbh Sans"/>
                <w:b/>
                <w:szCs w:val="22"/>
              </w:rPr>
              <w:t>No</w:t>
            </w:r>
            <w:r w:rsidR="005D2EF2" w:rsidRPr="005A32AD">
              <w:rPr>
                <w:rFonts w:ascii="Kumbh Sans" w:hAnsi="Kumbh Sans" w:cs="Kumbh Sans"/>
                <w:b/>
                <w:szCs w:val="22"/>
              </w:rPr>
              <w:t xml:space="preserve">               </w:t>
            </w:r>
          </w:p>
        </w:tc>
      </w:tr>
      <w:tr w:rsidR="005D2EF2" w:rsidRPr="005A32AD" w14:paraId="5B4E14C5" w14:textId="77777777" w:rsidTr="00881802">
        <w:trPr>
          <w:trHeight w:val="510"/>
        </w:trPr>
        <w:tc>
          <w:tcPr>
            <w:tcW w:w="4390" w:type="dxa"/>
            <w:shd w:val="clear" w:color="auto" w:fill="auto"/>
            <w:vAlign w:val="center"/>
          </w:tcPr>
          <w:p w14:paraId="0F6BC196" w14:textId="77777777" w:rsidR="005D2EF2" w:rsidRPr="005A32AD" w:rsidRDefault="005D2EF2" w:rsidP="005D2EF2">
            <w:pPr>
              <w:tabs>
                <w:tab w:val="left" w:pos="2520"/>
              </w:tabs>
              <w:rPr>
                <w:rFonts w:ascii="Kumbh Sans" w:hAnsi="Kumbh Sans" w:cs="Kumbh Sans"/>
                <w:b/>
                <w:szCs w:val="22"/>
              </w:rPr>
            </w:pPr>
            <w:r w:rsidRPr="005A32AD">
              <w:rPr>
                <w:rFonts w:ascii="Kumbh Sans" w:hAnsi="Kumbh Sans" w:cs="Kumbh Sans"/>
                <w:b/>
                <w:szCs w:val="22"/>
              </w:rPr>
              <w:t>Driving Licence Number:</w:t>
            </w:r>
          </w:p>
        </w:tc>
        <w:tc>
          <w:tcPr>
            <w:tcW w:w="6520" w:type="dxa"/>
            <w:shd w:val="clear" w:color="auto" w:fill="FFFFFF" w:themeFill="background1"/>
            <w:vAlign w:val="center"/>
          </w:tcPr>
          <w:p w14:paraId="33EE62B9" w14:textId="77777777" w:rsidR="005D2EF2" w:rsidRPr="005A32AD" w:rsidRDefault="005D2EF2" w:rsidP="005D2EF2">
            <w:pPr>
              <w:tabs>
                <w:tab w:val="left" w:pos="2520"/>
              </w:tabs>
              <w:rPr>
                <w:rFonts w:ascii="Kumbh Sans" w:hAnsi="Kumbh Sans" w:cs="Kumbh Sans"/>
                <w:szCs w:val="22"/>
              </w:rPr>
            </w:pPr>
          </w:p>
        </w:tc>
      </w:tr>
      <w:tr w:rsidR="008D4717" w:rsidRPr="005A32AD" w14:paraId="6E8FEB0D" w14:textId="77777777" w:rsidTr="00881802">
        <w:trPr>
          <w:trHeight w:val="510"/>
        </w:trPr>
        <w:tc>
          <w:tcPr>
            <w:tcW w:w="4390" w:type="dxa"/>
            <w:shd w:val="clear" w:color="auto" w:fill="auto"/>
            <w:vAlign w:val="center"/>
          </w:tcPr>
          <w:p w14:paraId="36D57428" w14:textId="17327FB8" w:rsidR="008D4717" w:rsidRPr="005A32AD" w:rsidRDefault="008D4717" w:rsidP="005D2EF2">
            <w:pPr>
              <w:tabs>
                <w:tab w:val="left" w:pos="2520"/>
              </w:tabs>
              <w:rPr>
                <w:rFonts w:ascii="Kumbh Sans" w:hAnsi="Kumbh Sans" w:cs="Kumbh Sans"/>
                <w:b/>
                <w:szCs w:val="22"/>
              </w:rPr>
            </w:pPr>
            <w:r>
              <w:rPr>
                <w:rFonts w:ascii="Kumbh Sans" w:hAnsi="Kumbh Sans" w:cs="Kumbh Sans"/>
                <w:b/>
                <w:szCs w:val="22"/>
              </w:rPr>
              <w:t>Do you have access to a car?</w:t>
            </w:r>
          </w:p>
        </w:tc>
        <w:tc>
          <w:tcPr>
            <w:tcW w:w="6520" w:type="dxa"/>
            <w:shd w:val="clear" w:color="auto" w:fill="FFFFFF" w:themeFill="background1"/>
            <w:vAlign w:val="center"/>
          </w:tcPr>
          <w:p w14:paraId="35D60523" w14:textId="60793501" w:rsidR="008D4717" w:rsidRPr="005A32AD" w:rsidRDefault="008D4717" w:rsidP="005D2EF2">
            <w:pPr>
              <w:tabs>
                <w:tab w:val="left" w:pos="2520"/>
              </w:tabs>
              <w:rPr>
                <w:rFonts w:ascii="Kumbh Sans" w:hAnsi="Kumbh Sans" w:cs="Kumbh Sans"/>
                <w:szCs w:val="22"/>
              </w:rPr>
            </w:pPr>
            <w:r w:rsidRPr="005A32AD">
              <w:rPr>
                <w:rFonts w:ascii="Kumbh Sans" w:hAnsi="Kumbh Sans" w:cs="Kumbh Sans"/>
                <w:b/>
                <w:szCs w:val="22"/>
              </w:rPr>
              <w:t xml:space="preserve">Yes              No               </w:t>
            </w:r>
            <w:r w:rsidRPr="005A32AD">
              <w:rPr>
                <w:rFonts w:ascii="Kumbh Sans" w:hAnsi="Kumbh Sans" w:cs="Kumbh Sans"/>
                <w:b/>
                <w:noProof/>
                <w:szCs w:val="22"/>
                <w:lang w:val="en-US"/>
              </w:rPr>
              <mc:AlternateContent>
                <mc:Choice Requires="wps">
                  <w:drawing>
                    <wp:anchor distT="0" distB="0" distL="114300" distR="114300" simplePos="0" relativeHeight="251680256" behindDoc="0" locked="0" layoutInCell="1" allowOverlap="1" wp14:anchorId="6D0E8174" wp14:editId="5677D33B">
                      <wp:simplePos x="0" y="0"/>
                      <wp:positionH relativeFrom="column">
                        <wp:posOffset>345440</wp:posOffset>
                      </wp:positionH>
                      <wp:positionV relativeFrom="paragraph">
                        <wp:posOffset>34290</wp:posOffset>
                      </wp:positionV>
                      <wp:extent cx="203200" cy="165100"/>
                      <wp:effectExtent l="0" t="0" r="25400" b="25400"/>
                      <wp:wrapNone/>
                      <wp:docPr id="303398278" name="Rounded Rectangle 6"/>
                      <wp:cNvGraphicFramePr/>
                      <a:graphic xmlns:a="http://schemas.openxmlformats.org/drawingml/2006/main">
                        <a:graphicData uri="http://schemas.microsoft.com/office/word/2010/wordprocessingShape">
                          <wps:wsp>
                            <wps:cNvSpPr/>
                            <wps:spPr>
                              <a:xfrm>
                                <a:off x="0" y="0"/>
                                <a:ext cx="203200" cy="165100"/>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F055AB" id="Rounded Rectangle 6" o:spid="_x0000_s1026" style="position:absolute;margin-left:27.2pt;margin-top:2.7pt;width:16pt;height:13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" fillcolor="white [3212]" strokecolor="black [3213]" strokeweight="1.5pt">
                      <v:stroke joinstyle="miter"/>
                    </v:roundrect>
                  </w:pict>
                </mc:Fallback>
              </mc:AlternateContent>
            </w:r>
            <w:r w:rsidRPr="005A32AD">
              <w:rPr>
                <w:rFonts w:ascii="Kumbh Sans" w:hAnsi="Kumbh Sans" w:cs="Kumbh Sans"/>
                <w:b/>
                <w:noProof/>
                <w:szCs w:val="22"/>
                <w:lang w:val="en-US"/>
              </w:rPr>
              <mc:AlternateContent>
                <mc:Choice Requires="wps">
                  <w:drawing>
                    <wp:anchor distT="0" distB="0" distL="114300" distR="114300" simplePos="0" relativeHeight="251678208" behindDoc="0" locked="0" layoutInCell="1" allowOverlap="1" wp14:anchorId="7EFCCF40" wp14:editId="30D7A316">
                      <wp:simplePos x="0" y="0"/>
                      <wp:positionH relativeFrom="column">
                        <wp:posOffset>1079500</wp:posOffset>
                      </wp:positionH>
                      <wp:positionV relativeFrom="paragraph">
                        <wp:posOffset>46355</wp:posOffset>
                      </wp:positionV>
                      <wp:extent cx="203200" cy="165100"/>
                      <wp:effectExtent l="0" t="0" r="25400" b="25400"/>
                      <wp:wrapNone/>
                      <wp:docPr id="975353796" name="Rounded Rectangle 975353796"/>
                      <wp:cNvGraphicFramePr/>
                      <a:graphic xmlns:a="http://schemas.openxmlformats.org/drawingml/2006/main">
                        <a:graphicData uri="http://schemas.microsoft.com/office/word/2010/wordprocessingShape">
                          <wps:wsp>
                            <wps:cNvSpPr/>
                            <wps:spPr>
                              <a:xfrm>
                                <a:off x="0" y="0"/>
                                <a:ext cx="203200" cy="165100"/>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0C8B7A" id="Rounded Rectangle 975353796" o:spid="_x0000_s1026" style="position:absolute;margin-left:85pt;margin-top:3.65pt;width:16pt;height:13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" fillcolor="white [3212]" strokecolor="black [3213]" strokeweight="1.5pt">
                      <v:stroke joinstyle="miter"/>
                    </v:roundrect>
                  </w:pict>
                </mc:Fallback>
              </mc:AlternateContent>
            </w:r>
          </w:p>
        </w:tc>
      </w:tr>
      <w:tr w:rsidR="00D43714" w:rsidRPr="005A32AD" w14:paraId="0C3CEEFD" w14:textId="77777777" w:rsidTr="00745FA4">
        <w:trPr>
          <w:trHeight w:val="624"/>
        </w:trPr>
        <w:tc>
          <w:tcPr>
            <w:tcW w:w="10910" w:type="dxa"/>
            <w:gridSpan w:val="2"/>
            <w:shd w:val="clear" w:color="auto" w:fill="D9D9D9" w:themeFill="background1" w:themeFillShade="D9"/>
            <w:vAlign w:val="center"/>
          </w:tcPr>
          <w:p w14:paraId="3CAE77F6" w14:textId="11C3835F" w:rsidR="00D43714" w:rsidRPr="005A32AD" w:rsidRDefault="00D43714" w:rsidP="005D2EF2">
            <w:pPr>
              <w:tabs>
                <w:tab w:val="left" w:pos="2520"/>
              </w:tabs>
              <w:rPr>
                <w:rFonts w:ascii="Kumbh Sans" w:hAnsi="Kumbh Sans" w:cs="Kumbh Sans"/>
                <w:b/>
                <w:bCs/>
                <w:szCs w:val="22"/>
              </w:rPr>
            </w:pPr>
            <w:r w:rsidRPr="005A32AD">
              <w:rPr>
                <w:rFonts w:ascii="Kumbh Sans" w:hAnsi="Kumbh Sans" w:cs="Kumbh Sans"/>
                <w:b/>
                <w:bCs/>
                <w:szCs w:val="22"/>
              </w:rPr>
              <w:t>Disclosure &amp; Barring Service (DBS)</w:t>
            </w:r>
          </w:p>
        </w:tc>
      </w:tr>
      <w:tr w:rsidR="00D43714" w:rsidRPr="005A32AD" w14:paraId="033655F2" w14:textId="77777777" w:rsidTr="00881802">
        <w:trPr>
          <w:trHeight w:val="624"/>
        </w:trPr>
        <w:tc>
          <w:tcPr>
            <w:tcW w:w="4390" w:type="dxa"/>
            <w:shd w:val="clear" w:color="auto" w:fill="auto"/>
            <w:vAlign w:val="center"/>
          </w:tcPr>
          <w:p w14:paraId="5D7FA0EE" w14:textId="379DD14A" w:rsidR="00D43714" w:rsidRPr="005A32AD" w:rsidRDefault="00D43714" w:rsidP="00D43714">
            <w:pPr>
              <w:tabs>
                <w:tab w:val="left" w:pos="2520"/>
              </w:tabs>
              <w:rPr>
                <w:rFonts w:ascii="Kumbh Sans" w:hAnsi="Kumbh Sans" w:cs="Kumbh Sans"/>
                <w:b/>
                <w:szCs w:val="22"/>
              </w:rPr>
            </w:pPr>
            <w:r w:rsidRPr="005A32AD">
              <w:rPr>
                <w:rFonts w:ascii="Kumbh Sans" w:hAnsi="Kumbh Sans" w:cs="Kumbh Sans"/>
                <w:b/>
                <w:szCs w:val="22"/>
              </w:rPr>
              <w:t>Do you have a current DBS certificate?</w:t>
            </w:r>
          </w:p>
          <w:p w14:paraId="17C69275" w14:textId="77777777" w:rsidR="00881802" w:rsidRPr="005A32AD" w:rsidRDefault="00881802" w:rsidP="00D43714">
            <w:pPr>
              <w:tabs>
                <w:tab w:val="left" w:pos="2520"/>
              </w:tabs>
              <w:rPr>
                <w:rFonts w:ascii="Kumbh Sans" w:hAnsi="Kumbh Sans" w:cs="Kumbh Sans"/>
                <w:b/>
                <w:szCs w:val="22"/>
              </w:rPr>
            </w:pPr>
          </w:p>
          <w:p w14:paraId="044DC2BA" w14:textId="284C7238" w:rsidR="00D43714" w:rsidRPr="005A32AD" w:rsidRDefault="00D43714" w:rsidP="00D43714">
            <w:pPr>
              <w:tabs>
                <w:tab w:val="left" w:pos="2520"/>
              </w:tabs>
              <w:rPr>
                <w:rFonts w:ascii="Kumbh Sans" w:hAnsi="Kumbh Sans" w:cs="Kumbh Sans"/>
                <w:b/>
                <w:szCs w:val="22"/>
              </w:rPr>
            </w:pPr>
            <w:r w:rsidRPr="005A32AD">
              <w:rPr>
                <w:rFonts w:ascii="Kumbh Sans" w:hAnsi="Kumbh Sans" w:cs="Kumbh Sans"/>
                <w:b/>
                <w:szCs w:val="22"/>
              </w:rPr>
              <w:t>If yes, please state certificate number and date</w:t>
            </w:r>
          </w:p>
        </w:tc>
        <w:tc>
          <w:tcPr>
            <w:tcW w:w="6520" w:type="dxa"/>
            <w:shd w:val="clear" w:color="auto" w:fill="FFFFFF" w:themeFill="background1"/>
            <w:vAlign w:val="center"/>
          </w:tcPr>
          <w:p w14:paraId="2546587C" w14:textId="77777777" w:rsidR="00881802" w:rsidRPr="005A32AD" w:rsidRDefault="00D43714" w:rsidP="00D43714">
            <w:pPr>
              <w:tabs>
                <w:tab w:val="left" w:pos="2520"/>
              </w:tabs>
              <w:rPr>
                <w:rFonts w:ascii="Kumbh Sans" w:hAnsi="Kumbh Sans" w:cs="Kumbh Sans"/>
                <w:b/>
                <w:szCs w:val="22"/>
              </w:rPr>
            </w:pPr>
            <w:r w:rsidRPr="005A32AD">
              <w:rPr>
                <w:rFonts w:ascii="Kumbh Sans" w:hAnsi="Kumbh Sans" w:cs="Kumbh Sans"/>
                <w:b/>
                <w:noProof/>
                <w:szCs w:val="22"/>
                <w:lang w:val="en-US"/>
              </w:rPr>
              <mc:AlternateContent>
                <mc:Choice Requires="wps">
                  <w:drawing>
                    <wp:anchor distT="0" distB="0" distL="114300" distR="114300" simplePos="0" relativeHeight="251671040" behindDoc="0" locked="0" layoutInCell="1" allowOverlap="1" wp14:anchorId="09345618" wp14:editId="37D794FA">
                      <wp:simplePos x="0" y="0"/>
                      <wp:positionH relativeFrom="column">
                        <wp:posOffset>1075690</wp:posOffset>
                      </wp:positionH>
                      <wp:positionV relativeFrom="paragraph">
                        <wp:posOffset>0</wp:posOffset>
                      </wp:positionV>
                      <wp:extent cx="203200" cy="165100"/>
                      <wp:effectExtent l="0" t="0" r="25400" b="25400"/>
                      <wp:wrapNone/>
                      <wp:docPr id="18" name="Rounded Rectangle 6"/>
                      <wp:cNvGraphicFramePr/>
                      <a:graphic xmlns:a="http://schemas.openxmlformats.org/drawingml/2006/main">
                        <a:graphicData uri="http://schemas.microsoft.com/office/word/2010/wordprocessingShape">
                          <wps:wsp>
                            <wps:cNvSpPr/>
                            <wps:spPr>
                              <a:xfrm>
                                <a:off x="0" y="0"/>
                                <a:ext cx="203200" cy="165100"/>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451B1D" id="Rounded Rectangle 6" o:spid="_x0000_s1026" style="position:absolute;margin-left:84.7pt;margin-top:0;width:16pt;height:1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" fillcolor="white [3212]" strokecolor="black [3213]" strokeweight="1.5pt">
                      <v:stroke joinstyle="miter"/>
                    </v:roundrect>
                  </w:pict>
                </mc:Fallback>
              </mc:AlternateContent>
            </w:r>
            <w:r w:rsidRPr="005A32AD">
              <w:rPr>
                <w:rFonts w:ascii="Kumbh Sans" w:hAnsi="Kumbh Sans" w:cs="Kumbh Sans"/>
                <w:b/>
                <w:noProof/>
                <w:szCs w:val="22"/>
                <w:lang w:val="en-US"/>
              </w:rPr>
              <mc:AlternateContent>
                <mc:Choice Requires="wps">
                  <w:drawing>
                    <wp:anchor distT="0" distB="0" distL="114300" distR="114300" simplePos="0" relativeHeight="251672064" behindDoc="0" locked="0" layoutInCell="1" allowOverlap="1" wp14:anchorId="647B033A" wp14:editId="5E37BB29">
                      <wp:simplePos x="0" y="0"/>
                      <wp:positionH relativeFrom="column">
                        <wp:posOffset>350520</wp:posOffset>
                      </wp:positionH>
                      <wp:positionV relativeFrom="paragraph">
                        <wp:posOffset>635</wp:posOffset>
                      </wp:positionV>
                      <wp:extent cx="203200" cy="165100"/>
                      <wp:effectExtent l="0" t="0" r="25400" b="25400"/>
                      <wp:wrapNone/>
                      <wp:docPr id="19" name="Rounded Rectangle 8"/>
                      <wp:cNvGraphicFramePr/>
                      <a:graphic xmlns:a="http://schemas.openxmlformats.org/drawingml/2006/main">
                        <a:graphicData uri="http://schemas.microsoft.com/office/word/2010/wordprocessingShape">
                          <wps:wsp>
                            <wps:cNvSpPr/>
                            <wps:spPr>
                              <a:xfrm>
                                <a:off x="0" y="0"/>
                                <a:ext cx="203200" cy="165100"/>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F89404" id="Rounded Rectangle 8" o:spid="_x0000_s1026" style="position:absolute;margin-left:27.6pt;margin-top:.05pt;width:16pt;height:1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" fillcolor="white [3212]" strokecolor="black [3213]" strokeweight="1.5pt">
                      <v:stroke joinstyle="miter"/>
                    </v:roundrect>
                  </w:pict>
                </mc:Fallback>
              </mc:AlternateContent>
            </w:r>
            <w:r w:rsidRPr="005A32AD">
              <w:rPr>
                <w:rFonts w:ascii="Kumbh Sans" w:hAnsi="Kumbh Sans" w:cs="Kumbh Sans"/>
                <w:b/>
                <w:szCs w:val="22"/>
              </w:rPr>
              <w:t xml:space="preserve">Yes              No          </w:t>
            </w:r>
          </w:p>
          <w:p w14:paraId="7A5A8D0F" w14:textId="77777777" w:rsidR="00881802" w:rsidRPr="005A32AD" w:rsidRDefault="00881802" w:rsidP="00D43714">
            <w:pPr>
              <w:tabs>
                <w:tab w:val="left" w:pos="2520"/>
              </w:tabs>
              <w:rPr>
                <w:rFonts w:ascii="Kumbh Sans" w:hAnsi="Kumbh Sans" w:cs="Kumbh Sans"/>
                <w:b/>
                <w:szCs w:val="22"/>
              </w:rPr>
            </w:pPr>
          </w:p>
          <w:p w14:paraId="3633FB24" w14:textId="18A674C3" w:rsidR="00D43714" w:rsidRPr="005A32AD" w:rsidRDefault="00881802" w:rsidP="00D43714">
            <w:pPr>
              <w:tabs>
                <w:tab w:val="left" w:pos="2520"/>
              </w:tabs>
              <w:rPr>
                <w:rFonts w:ascii="Kumbh Sans" w:hAnsi="Kumbh Sans" w:cs="Kumbh Sans"/>
                <w:szCs w:val="22"/>
              </w:rPr>
            </w:pPr>
            <w:r w:rsidRPr="005A32AD">
              <w:rPr>
                <w:rFonts w:ascii="Kumbh Sans" w:hAnsi="Kumbh Sans" w:cs="Kumbh Sans"/>
                <w:b/>
                <w:szCs w:val="22"/>
              </w:rPr>
              <w:t xml:space="preserve">Cert no: </w:t>
            </w:r>
            <w:r w:rsidR="00D43714" w:rsidRPr="005A32AD">
              <w:rPr>
                <w:rFonts w:ascii="Kumbh Sans" w:hAnsi="Kumbh Sans" w:cs="Kumbh Sans"/>
                <w:b/>
                <w:szCs w:val="22"/>
              </w:rPr>
              <w:t xml:space="preserve">     </w:t>
            </w:r>
          </w:p>
        </w:tc>
      </w:tr>
      <w:tr w:rsidR="005D2EF2" w:rsidRPr="005A32AD" w14:paraId="211CD593" w14:textId="77777777" w:rsidTr="00881802">
        <w:trPr>
          <w:trHeight w:val="624"/>
        </w:trPr>
        <w:tc>
          <w:tcPr>
            <w:tcW w:w="4390" w:type="dxa"/>
            <w:shd w:val="clear" w:color="auto" w:fill="auto"/>
            <w:vAlign w:val="center"/>
          </w:tcPr>
          <w:p w14:paraId="568BCB6D" w14:textId="77777777" w:rsidR="005D2EF2" w:rsidRPr="005A32AD" w:rsidRDefault="005D2EF2" w:rsidP="005D2EF2">
            <w:pPr>
              <w:tabs>
                <w:tab w:val="left" w:pos="2520"/>
              </w:tabs>
              <w:rPr>
                <w:rFonts w:ascii="Kumbh Sans" w:hAnsi="Kumbh Sans" w:cs="Kumbh Sans"/>
                <w:b/>
                <w:szCs w:val="22"/>
              </w:rPr>
            </w:pPr>
            <w:r w:rsidRPr="005A32AD">
              <w:rPr>
                <w:rFonts w:ascii="Kumbh Sans" w:hAnsi="Kumbh Sans" w:cs="Kumbh Sans"/>
                <w:b/>
                <w:szCs w:val="22"/>
              </w:rPr>
              <w:t>Are you on the DBS update service?</w:t>
            </w:r>
          </w:p>
          <w:p w14:paraId="4C07FC60" w14:textId="77777777" w:rsidR="005D2EF2" w:rsidRPr="005A32AD" w:rsidRDefault="005D2EF2" w:rsidP="005D2EF2">
            <w:pPr>
              <w:tabs>
                <w:tab w:val="left" w:pos="2520"/>
              </w:tabs>
              <w:rPr>
                <w:rFonts w:ascii="Kumbh Sans" w:hAnsi="Kumbh Sans" w:cs="Kumbh Sans"/>
                <w:b/>
                <w:szCs w:val="22"/>
              </w:rPr>
            </w:pPr>
          </w:p>
          <w:p w14:paraId="6969CF4E" w14:textId="77777777" w:rsidR="005D2EF2" w:rsidRPr="005A32AD" w:rsidRDefault="005D2EF2" w:rsidP="005D2EF2">
            <w:pPr>
              <w:tabs>
                <w:tab w:val="left" w:pos="2520"/>
              </w:tabs>
              <w:rPr>
                <w:rFonts w:ascii="Kumbh Sans" w:hAnsi="Kumbh Sans" w:cs="Kumbh Sans"/>
                <w:b/>
                <w:szCs w:val="22"/>
              </w:rPr>
            </w:pPr>
            <w:r w:rsidRPr="005A32AD">
              <w:rPr>
                <w:rFonts w:ascii="Kumbh Sans" w:hAnsi="Kumbh Sans" w:cs="Kumbh Sans"/>
                <w:b/>
                <w:szCs w:val="22"/>
              </w:rPr>
              <w:t>If yes, please provide your reference number</w:t>
            </w:r>
          </w:p>
        </w:tc>
        <w:tc>
          <w:tcPr>
            <w:tcW w:w="6520" w:type="dxa"/>
            <w:shd w:val="clear" w:color="auto" w:fill="FFFFFF" w:themeFill="background1"/>
            <w:vAlign w:val="center"/>
          </w:tcPr>
          <w:p w14:paraId="1B42DAC6" w14:textId="5E379A04" w:rsidR="005D2EF2" w:rsidRPr="005A32AD" w:rsidRDefault="005D2EF2" w:rsidP="005D2EF2">
            <w:pPr>
              <w:tabs>
                <w:tab w:val="left" w:pos="2520"/>
              </w:tabs>
              <w:rPr>
                <w:rFonts w:ascii="Kumbh Sans" w:hAnsi="Kumbh Sans" w:cs="Kumbh Sans"/>
                <w:b/>
                <w:szCs w:val="22"/>
              </w:rPr>
            </w:pPr>
            <w:r w:rsidRPr="005A32AD">
              <w:rPr>
                <w:rFonts w:ascii="Kumbh Sans" w:hAnsi="Kumbh Sans" w:cs="Kumbh Sans"/>
                <w:b/>
                <w:szCs w:val="22"/>
              </w:rPr>
              <w:t xml:space="preserve">Yes    </w:t>
            </w:r>
            <w:r w:rsidRPr="005A32AD">
              <w:rPr>
                <w:rFonts w:ascii="Kumbh Sans" w:hAnsi="Kumbh Sans" w:cs="Kumbh Sans"/>
                <w:b/>
                <w:noProof/>
                <w:szCs w:val="22"/>
              </w:rPr>
              <w:drawing>
                <wp:inline distT="0" distB="0" distL="0" distR="0" wp14:anchorId="5E86EEB8" wp14:editId="7980EA2C">
                  <wp:extent cx="219710" cy="182880"/>
                  <wp:effectExtent l="0" t="0" r="889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710" cy="182880"/>
                          </a:xfrm>
                          <a:prstGeom prst="rect">
                            <a:avLst/>
                          </a:prstGeom>
                          <a:noFill/>
                        </pic:spPr>
                      </pic:pic>
                    </a:graphicData>
                  </a:graphic>
                </wp:inline>
              </w:drawing>
            </w:r>
            <w:r w:rsidRPr="005A32AD">
              <w:rPr>
                <w:rFonts w:ascii="Kumbh Sans" w:hAnsi="Kumbh Sans" w:cs="Kumbh Sans"/>
                <w:b/>
                <w:szCs w:val="22"/>
              </w:rPr>
              <w:t xml:space="preserve">      No  </w:t>
            </w:r>
            <w:r w:rsidRPr="005A32AD">
              <w:rPr>
                <w:rFonts w:ascii="Kumbh Sans" w:hAnsi="Kumbh Sans" w:cs="Kumbh Sans"/>
                <w:b/>
                <w:noProof/>
                <w:szCs w:val="22"/>
              </w:rPr>
              <w:drawing>
                <wp:inline distT="0" distB="0" distL="0" distR="0" wp14:anchorId="61A49850" wp14:editId="0274187F">
                  <wp:extent cx="219710" cy="182880"/>
                  <wp:effectExtent l="0" t="0" r="889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710" cy="182880"/>
                          </a:xfrm>
                          <a:prstGeom prst="rect">
                            <a:avLst/>
                          </a:prstGeom>
                          <a:noFill/>
                        </pic:spPr>
                      </pic:pic>
                    </a:graphicData>
                  </a:graphic>
                </wp:inline>
              </w:drawing>
            </w:r>
          </w:p>
          <w:p w14:paraId="6ECFA5EF" w14:textId="77777777" w:rsidR="005D2EF2" w:rsidRPr="005A32AD" w:rsidRDefault="005D2EF2" w:rsidP="005D2EF2">
            <w:pPr>
              <w:tabs>
                <w:tab w:val="left" w:pos="2520"/>
              </w:tabs>
              <w:rPr>
                <w:rFonts w:ascii="Kumbh Sans" w:hAnsi="Kumbh Sans" w:cs="Kumbh Sans"/>
                <w:b/>
                <w:szCs w:val="22"/>
              </w:rPr>
            </w:pPr>
          </w:p>
          <w:p w14:paraId="2F1DB105" w14:textId="77777777" w:rsidR="005D2EF2" w:rsidRPr="005A32AD" w:rsidRDefault="005D2EF2" w:rsidP="005D2EF2">
            <w:pPr>
              <w:tabs>
                <w:tab w:val="left" w:pos="2520"/>
              </w:tabs>
              <w:rPr>
                <w:rFonts w:ascii="Kumbh Sans" w:hAnsi="Kumbh Sans" w:cs="Kumbh Sans"/>
                <w:b/>
                <w:szCs w:val="22"/>
              </w:rPr>
            </w:pPr>
          </w:p>
        </w:tc>
      </w:tr>
    </w:tbl>
    <w:p w14:paraId="2EA007CA" w14:textId="1ED0BF1D" w:rsidR="00BA5C2D" w:rsidRDefault="00BA5C2D">
      <w:pPr>
        <w:tabs>
          <w:tab w:val="left" w:pos="2520"/>
        </w:tabs>
        <w:rPr>
          <w:rFonts w:ascii="Kumbh Sans" w:hAnsi="Kumbh Sans" w:cs="Kumbh Sans"/>
          <w:szCs w:val="22"/>
        </w:rPr>
      </w:pPr>
    </w:p>
    <w:p w14:paraId="7486BEBD" w14:textId="77777777" w:rsidR="005A32AD" w:rsidRDefault="005A32AD">
      <w:pPr>
        <w:tabs>
          <w:tab w:val="left" w:pos="2520"/>
        </w:tabs>
        <w:rPr>
          <w:rFonts w:ascii="Kumbh Sans" w:hAnsi="Kumbh Sans" w:cs="Kumbh Sans"/>
          <w:szCs w:val="22"/>
        </w:rPr>
      </w:pPr>
    </w:p>
    <w:p w14:paraId="3EDD22BE" w14:textId="77777777" w:rsidR="005A32AD" w:rsidRDefault="005A32AD">
      <w:pPr>
        <w:tabs>
          <w:tab w:val="left" w:pos="2520"/>
        </w:tabs>
        <w:rPr>
          <w:rFonts w:ascii="Kumbh Sans" w:hAnsi="Kumbh Sans" w:cs="Kumbh Sans"/>
          <w:szCs w:val="22"/>
        </w:rPr>
      </w:pPr>
    </w:p>
    <w:p w14:paraId="15645F7D" w14:textId="77777777" w:rsidR="005A32AD" w:rsidRPr="005A32AD" w:rsidRDefault="005A32AD">
      <w:pPr>
        <w:tabs>
          <w:tab w:val="left" w:pos="2520"/>
        </w:tabs>
        <w:rPr>
          <w:rFonts w:ascii="Kumbh Sans" w:hAnsi="Kumbh Sans" w:cs="Kumbh Sans"/>
          <w:szCs w:val="22"/>
        </w:rPr>
      </w:pPr>
    </w:p>
    <w:p w14:paraId="49409141" w14:textId="21DDEB53" w:rsidR="00EC45B7" w:rsidRPr="005A32AD" w:rsidRDefault="00EC45B7">
      <w:pPr>
        <w:tabs>
          <w:tab w:val="left" w:pos="2520"/>
        </w:tabs>
        <w:rPr>
          <w:rFonts w:ascii="Kumbh Sans" w:hAnsi="Kumbh Sans" w:cs="Kumbh Sans"/>
          <w:szCs w:val="22"/>
        </w:rPr>
      </w:pPr>
    </w:p>
    <w:tbl>
      <w:tblPr>
        <w:tblW w:w="0" w:type="auto"/>
        <w:tblInd w:w="34" w:type="dxa"/>
        <w:tblLook w:val="0000" w:firstRow="0" w:lastRow="0" w:firstColumn="0" w:lastColumn="0" w:noHBand="0" w:noVBand="0"/>
      </w:tblPr>
      <w:tblGrid>
        <w:gridCol w:w="10935"/>
      </w:tblGrid>
      <w:tr w:rsidR="00EC45B7" w:rsidRPr="005A32AD" w14:paraId="75EA561F" w14:textId="77777777" w:rsidTr="00EC45B7">
        <w:trPr>
          <w:trHeight w:val="432"/>
        </w:trPr>
        <w:tc>
          <w:tcPr>
            <w:tcW w:w="10935" w:type="dxa"/>
            <w:tcBorders>
              <w:top w:val="nil"/>
              <w:left w:val="nil"/>
              <w:bottom w:val="nil"/>
              <w:right w:val="nil"/>
            </w:tcBorders>
            <w:shd w:val="clear" w:color="auto" w:fill="BFBFBF"/>
          </w:tcPr>
          <w:p w14:paraId="75205F06" w14:textId="56DAEAC0" w:rsidR="00EC45B7" w:rsidRPr="005A32AD" w:rsidRDefault="00E12CA9" w:rsidP="00E12CA9">
            <w:pPr>
              <w:pStyle w:val="ListParagraph"/>
              <w:numPr>
                <w:ilvl w:val="0"/>
                <w:numId w:val="7"/>
              </w:numPr>
              <w:tabs>
                <w:tab w:val="left" w:pos="2520"/>
              </w:tabs>
              <w:rPr>
                <w:rFonts w:ascii="Kumbh Sans" w:hAnsi="Kumbh Sans" w:cs="Kumbh Sans"/>
                <w:b/>
                <w:szCs w:val="22"/>
                <w:lang w:val="en-US"/>
              </w:rPr>
            </w:pPr>
            <w:r w:rsidRPr="005A32AD">
              <w:rPr>
                <w:rFonts w:ascii="Kumbh Sans" w:hAnsi="Kumbh Sans" w:cs="Kumbh Sans"/>
                <w:b/>
                <w:szCs w:val="22"/>
                <w:lang w:val="en-US"/>
              </w:rPr>
              <w:lastRenderedPageBreak/>
              <w:t>Association with Green Bridge Community Housing</w:t>
            </w:r>
          </w:p>
        </w:tc>
      </w:tr>
    </w:tbl>
    <w:tbl>
      <w:tblPr>
        <w:tblStyle w:val="TableGrid"/>
        <w:tblW w:w="10910" w:type="dxa"/>
        <w:tblLook w:val="04A0" w:firstRow="1" w:lastRow="0" w:firstColumn="1" w:lastColumn="0" w:noHBand="0" w:noVBand="1"/>
      </w:tblPr>
      <w:tblGrid>
        <w:gridCol w:w="4390"/>
        <w:gridCol w:w="3312"/>
        <w:gridCol w:w="3208"/>
      </w:tblGrid>
      <w:tr w:rsidR="00EC45B7" w:rsidRPr="005A32AD" w14:paraId="0FC19A2C" w14:textId="77777777" w:rsidTr="007C05EB">
        <w:trPr>
          <w:trHeight w:val="309"/>
        </w:trPr>
        <w:tc>
          <w:tcPr>
            <w:tcW w:w="4390" w:type="dxa"/>
            <w:shd w:val="clear" w:color="auto" w:fill="D9D9D9" w:themeFill="background1" w:themeFillShade="D9"/>
            <w:vAlign w:val="center"/>
          </w:tcPr>
          <w:p w14:paraId="39F6E7A9" w14:textId="5A10D01A" w:rsidR="00EC45B7" w:rsidRPr="005A32AD" w:rsidRDefault="00EC45B7" w:rsidP="00052652">
            <w:pPr>
              <w:pStyle w:val="Body1"/>
              <w:rPr>
                <w:rFonts w:ascii="Kumbh Sans" w:hAnsi="Kumbh Sans" w:cs="Kumbh Sans"/>
                <w:b/>
                <w:color w:val="auto"/>
                <w:sz w:val="22"/>
                <w:szCs w:val="22"/>
              </w:rPr>
            </w:pPr>
            <w:r w:rsidRPr="005A32AD">
              <w:rPr>
                <w:rFonts w:ascii="Kumbh Sans" w:hAnsi="Kumbh Sans" w:cs="Kumbh Sans"/>
                <w:b/>
                <w:color w:val="auto"/>
                <w:sz w:val="22"/>
                <w:szCs w:val="22"/>
              </w:rPr>
              <w:t xml:space="preserve">Have you previously worked for </w:t>
            </w:r>
            <w:r w:rsidR="00E12CA9" w:rsidRPr="005A32AD">
              <w:rPr>
                <w:rFonts w:ascii="Kumbh Sans" w:hAnsi="Kumbh Sans" w:cs="Kumbh Sans"/>
                <w:b/>
                <w:color w:val="auto"/>
                <w:sz w:val="22"/>
                <w:szCs w:val="22"/>
              </w:rPr>
              <w:t>Green Bridge</w:t>
            </w:r>
            <w:r w:rsidRPr="005A32AD">
              <w:rPr>
                <w:rFonts w:ascii="Kumbh Sans" w:hAnsi="Kumbh Sans" w:cs="Kumbh Sans"/>
                <w:b/>
                <w:color w:val="auto"/>
                <w:sz w:val="22"/>
                <w:szCs w:val="22"/>
              </w:rPr>
              <w:t>?</w:t>
            </w:r>
          </w:p>
        </w:tc>
        <w:tc>
          <w:tcPr>
            <w:tcW w:w="3312" w:type="dxa"/>
            <w:shd w:val="clear" w:color="auto" w:fill="FFFFFF" w:themeFill="background1"/>
            <w:vAlign w:val="center"/>
          </w:tcPr>
          <w:p w14:paraId="502216BC" w14:textId="77777777" w:rsidR="00EC45B7" w:rsidRPr="005A32AD" w:rsidRDefault="00EC45B7" w:rsidP="00052652">
            <w:pPr>
              <w:pStyle w:val="Body1"/>
              <w:rPr>
                <w:rFonts w:ascii="Kumbh Sans" w:hAnsi="Kumbh Sans" w:cs="Kumbh Sans"/>
                <w:b/>
                <w:color w:val="auto"/>
                <w:sz w:val="22"/>
                <w:szCs w:val="22"/>
              </w:rPr>
            </w:pPr>
            <w:r w:rsidRPr="005A32AD">
              <w:rPr>
                <w:rFonts w:ascii="Kumbh Sans" w:hAnsi="Kumbh Sans" w:cs="Kumbh Sans"/>
                <w:b/>
                <w:noProof/>
                <w:color w:val="auto"/>
                <w:sz w:val="22"/>
                <w:szCs w:val="22"/>
                <w:lang w:val="en-US" w:eastAsia="en-US"/>
              </w:rPr>
              <mc:AlternateContent>
                <mc:Choice Requires="wps">
                  <w:drawing>
                    <wp:anchor distT="0" distB="0" distL="114300" distR="114300" simplePos="0" relativeHeight="251665920" behindDoc="0" locked="0" layoutInCell="1" allowOverlap="1" wp14:anchorId="2328AD7A" wp14:editId="6A93DCE3">
                      <wp:simplePos x="0" y="0"/>
                      <wp:positionH relativeFrom="column">
                        <wp:posOffset>826770</wp:posOffset>
                      </wp:positionH>
                      <wp:positionV relativeFrom="paragraph">
                        <wp:posOffset>16510</wp:posOffset>
                      </wp:positionV>
                      <wp:extent cx="203200" cy="165100"/>
                      <wp:effectExtent l="0" t="0" r="25400" b="25400"/>
                      <wp:wrapNone/>
                      <wp:docPr id="12" name="Rounded Rectangle 12"/>
                      <wp:cNvGraphicFramePr/>
                      <a:graphic xmlns:a="http://schemas.openxmlformats.org/drawingml/2006/main">
                        <a:graphicData uri="http://schemas.microsoft.com/office/word/2010/wordprocessingShape">
                          <wps:wsp>
                            <wps:cNvSpPr/>
                            <wps:spPr>
                              <a:xfrm>
                                <a:off x="0" y="0"/>
                                <a:ext cx="203200" cy="165100"/>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F70BB7" id="Rounded Rectangle 12" o:spid="_x0000_s1026" style="position:absolute;margin-left:65.1pt;margin-top:1.3pt;width:16pt;height:1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" fillcolor="white [3212]" strokecolor="black [3213]" strokeweight="1.5pt">
                      <v:stroke joinstyle="miter"/>
                    </v:roundrect>
                  </w:pict>
                </mc:Fallback>
              </mc:AlternateContent>
            </w:r>
            <w:r w:rsidRPr="005A32AD">
              <w:rPr>
                <w:rFonts w:ascii="Kumbh Sans" w:hAnsi="Kumbh Sans" w:cs="Kumbh Sans"/>
                <w:b/>
                <w:color w:val="auto"/>
                <w:sz w:val="22"/>
                <w:szCs w:val="22"/>
              </w:rPr>
              <w:t>Yes</w:t>
            </w:r>
          </w:p>
        </w:tc>
        <w:tc>
          <w:tcPr>
            <w:tcW w:w="3208" w:type="dxa"/>
            <w:shd w:val="clear" w:color="auto" w:fill="FFFFFF" w:themeFill="background1"/>
            <w:vAlign w:val="center"/>
          </w:tcPr>
          <w:p w14:paraId="46CF0A0E" w14:textId="77777777" w:rsidR="00EC45B7" w:rsidRPr="005A32AD" w:rsidRDefault="00EC45B7" w:rsidP="00052652">
            <w:pPr>
              <w:pStyle w:val="Body1"/>
              <w:rPr>
                <w:rFonts w:ascii="Kumbh Sans" w:hAnsi="Kumbh Sans" w:cs="Kumbh Sans"/>
                <w:b/>
                <w:color w:val="auto"/>
                <w:sz w:val="22"/>
                <w:szCs w:val="22"/>
              </w:rPr>
            </w:pPr>
            <w:r w:rsidRPr="005A32AD">
              <w:rPr>
                <w:rFonts w:ascii="Kumbh Sans" w:hAnsi="Kumbh Sans" w:cs="Kumbh Sans"/>
                <w:b/>
                <w:noProof/>
                <w:color w:val="auto"/>
                <w:sz w:val="22"/>
                <w:szCs w:val="22"/>
                <w:lang w:val="en-US" w:eastAsia="en-US"/>
              </w:rPr>
              <mc:AlternateContent>
                <mc:Choice Requires="wps">
                  <w:drawing>
                    <wp:anchor distT="0" distB="0" distL="114300" distR="114300" simplePos="0" relativeHeight="251666944" behindDoc="0" locked="0" layoutInCell="1" allowOverlap="1" wp14:anchorId="458DD9D0" wp14:editId="6DE9E93C">
                      <wp:simplePos x="0" y="0"/>
                      <wp:positionH relativeFrom="column">
                        <wp:posOffset>648970</wp:posOffset>
                      </wp:positionH>
                      <wp:positionV relativeFrom="paragraph">
                        <wp:posOffset>-10795</wp:posOffset>
                      </wp:positionV>
                      <wp:extent cx="203200" cy="165100"/>
                      <wp:effectExtent l="0" t="0" r="25400" b="25400"/>
                      <wp:wrapNone/>
                      <wp:docPr id="16" name="Rounded Rectangle 16"/>
                      <wp:cNvGraphicFramePr/>
                      <a:graphic xmlns:a="http://schemas.openxmlformats.org/drawingml/2006/main">
                        <a:graphicData uri="http://schemas.microsoft.com/office/word/2010/wordprocessingShape">
                          <wps:wsp>
                            <wps:cNvSpPr/>
                            <wps:spPr>
                              <a:xfrm>
                                <a:off x="0" y="0"/>
                                <a:ext cx="203200" cy="165100"/>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AF6B7D" id="Rounded Rectangle 16" o:spid="_x0000_s1026" style="position:absolute;margin-left:51.1pt;margin-top:-.85pt;width:16pt;height:1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" fillcolor="white [3212]" strokecolor="black [3213]" strokeweight="1.5pt">
                      <v:stroke joinstyle="miter"/>
                    </v:roundrect>
                  </w:pict>
                </mc:Fallback>
              </mc:AlternateContent>
            </w:r>
            <w:r w:rsidRPr="005A32AD">
              <w:rPr>
                <w:rFonts w:ascii="Kumbh Sans" w:hAnsi="Kumbh Sans" w:cs="Kumbh Sans"/>
                <w:b/>
                <w:color w:val="auto"/>
                <w:sz w:val="22"/>
                <w:szCs w:val="22"/>
              </w:rPr>
              <w:t>No</w:t>
            </w:r>
          </w:p>
        </w:tc>
      </w:tr>
      <w:tr w:rsidR="00EC45B7" w:rsidRPr="005A32AD" w14:paraId="7C652303" w14:textId="77777777" w:rsidTr="007C05EB">
        <w:trPr>
          <w:trHeight w:val="397"/>
        </w:trPr>
        <w:tc>
          <w:tcPr>
            <w:tcW w:w="4390" w:type="dxa"/>
            <w:shd w:val="clear" w:color="auto" w:fill="D9D9D9" w:themeFill="background1" w:themeFillShade="D9"/>
            <w:vAlign w:val="center"/>
          </w:tcPr>
          <w:p w14:paraId="114450B8" w14:textId="795C0B30" w:rsidR="00EC45B7" w:rsidRPr="005A32AD" w:rsidRDefault="00EC45B7" w:rsidP="00052652">
            <w:pPr>
              <w:pStyle w:val="Body1"/>
              <w:rPr>
                <w:rFonts w:ascii="Kumbh Sans" w:hAnsi="Kumbh Sans" w:cs="Kumbh Sans"/>
                <w:b/>
                <w:color w:val="auto"/>
                <w:sz w:val="22"/>
                <w:szCs w:val="22"/>
              </w:rPr>
            </w:pPr>
            <w:r w:rsidRPr="005A32AD">
              <w:rPr>
                <w:rFonts w:ascii="Kumbh Sans" w:hAnsi="Kumbh Sans" w:cs="Kumbh Sans"/>
                <w:b/>
                <w:color w:val="auto"/>
                <w:sz w:val="22"/>
                <w:szCs w:val="22"/>
              </w:rPr>
              <w:t xml:space="preserve">Are you related to or know any person currently employed by </w:t>
            </w:r>
            <w:r w:rsidR="00E12CA9" w:rsidRPr="005A32AD">
              <w:rPr>
                <w:rFonts w:ascii="Kumbh Sans" w:hAnsi="Kumbh Sans" w:cs="Kumbh Sans"/>
                <w:b/>
                <w:color w:val="auto"/>
                <w:sz w:val="22"/>
                <w:szCs w:val="22"/>
              </w:rPr>
              <w:t>Green Bridge</w:t>
            </w:r>
            <w:r w:rsidRPr="005A32AD">
              <w:rPr>
                <w:rFonts w:ascii="Kumbh Sans" w:hAnsi="Kumbh Sans" w:cs="Kumbh Sans"/>
                <w:b/>
                <w:color w:val="auto"/>
                <w:sz w:val="22"/>
                <w:szCs w:val="22"/>
              </w:rPr>
              <w:t>?</w:t>
            </w:r>
          </w:p>
        </w:tc>
        <w:tc>
          <w:tcPr>
            <w:tcW w:w="3312" w:type="dxa"/>
            <w:shd w:val="clear" w:color="auto" w:fill="FFFFFF" w:themeFill="background1"/>
            <w:vAlign w:val="center"/>
          </w:tcPr>
          <w:p w14:paraId="04D9684E" w14:textId="77777777" w:rsidR="00EC45B7" w:rsidRPr="005A32AD" w:rsidRDefault="00EC45B7" w:rsidP="00052652">
            <w:pPr>
              <w:pStyle w:val="Body1"/>
              <w:rPr>
                <w:rFonts w:ascii="Kumbh Sans" w:hAnsi="Kumbh Sans" w:cs="Kumbh Sans"/>
                <w:b/>
                <w:color w:val="auto"/>
                <w:sz w:val="22"/>
                <w:szCs w:val="22"/>
              </w:rPr>
            </w:pPr>
            <w:r w:rsidRPr="005A32AD">
              <w:rPr>
                <w:rFonts w:ascii="Kumbh Sans" w:hAnsi="Kumbh Sans" w:cs="Kumbh Sans"/>
                <w:b/>
                <w:noProof/>
                <w:color w:val="auto"/>
                <w:sz w:val="22"/>
                <w:szCs w:val="22"/>
                <w:lang w:val="en-US" w:eastAsia="en-US"/>
              </w:rPr>
              <mc:AlternateContent>
                <mc:Choice Requires="wps">
                  <w:drawing>
                    <wp:anchor distT="0" distB="0" distL="114300" distR="114300" simplePos="0" relativeHeight="251668992" behindDoc="0" locked="0" layoutInCell="1" allowOverlap="1" wp14:anchorId="41A5997C" wp14:editId="08FDF91A">
                      <wp:simplePos x="0" y="0"/>
                      <wp:positionH relativeFrom="column">
                        <wp:posOffset>818515</wp:posOffset>
                      </wp:positionH>
                      <wp:positionV relativeFrom="paragraph">
                        <wp:posOffset>17780</wp:posOffset>
                      </wp:positionV>
                      <wp:extent cx="203200" cy="165100"/>
                      <wp:effectExtent l="0" t="0" r="25400" b="25400"/>
                      <wp:wrapNone/>
                      <wp:docPr id="17" name="Rounded Rectangle 17"/>
                      <wp:cNvGraphicFramePr/>
                      <a:graphic xmlns:a="http://schemas.openxmlformats.org/drawingml/2006/main">
                        <a:graphicData uri="http://schemas.microsoft.com/office/word/2010/wordprocessingShape">
                          <wps:wsp>
                            <wps:cNvSpPr/>
                            <wps:spPr>
                              <a:xfrm>
                                <a:off x="0" y="0"/>
                                <a:ext cx="203200" cy="165100"/>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FCC1AB" id="Rounded Rectangle 17" o:spid="_x0000_s1026" style="position:absolute;margin-left:64.45pt;margin-top:1.4pt;width:16pt;height:1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" fillcolor="white [3212]" strokecolor="black [3213]" strokeweight="1.5pt">
                      <v:stroke joinstyle="miter"/>
                    </v:roundrect>
                  </w:pict>
                </mc:Fallback>
              </mc:AlternateContent>
            </w:r>
            <w:r w:rsidRPr="005A32AD">
              <w:rPr>
                <w:rFonts w:ascii="Kumbh Sans" w:hAnsi="Kumbh Sans" w:cs="Kumbh Sans"/>
                <w:b/>
                <w:color w:val="auto"/>
                <w:sz w:val="22"/>
                <w:szCs w:val="22"/>
              </w:rPr>
              <w:t>Yes</w:t>
            </w:r>
          </w:p>
        </w:tc>
        <w:tc>
          <w:tcPr>
            <w:tcW w:w="3208" w:type="dxa"/>
            <w:shd w:val="clear" w:color="auto" w:fill="FFFFFF" w:themeFill="background1"/>
            <w:vAlign w:val="center"/>
          </w:tcPr>
          <w:p w14:paraId="23833A6D" w14:textId="77777777" w:rsidR="00EC45B7" w:rsidRPr="005A32AD" w:rsidRDefault="00EC45B7" w:rsidP="00052652">
            <w:pPr>
              <w:pStyle w:val="Body1"/>
              <w:rPr>
                <w:rFonts w:ascii="Kumbh Sans" w:hAnsi="Kumbh Sans" w:cs="Kumbh Sans"/>
                <w:b/>
                <w:color w:val="auto"/>
                <w:sz w:val="22"/>
                <w:szCs w:val="22"/>
              </w:rPr>
            </w:pPr>
            <w:r w:rsidRPr="005A32AD">
              <w:rPr>
                <w:rFonts w:ascii="Kumbh Sans" w:hAnsi="Kumbh Sans" w:cs="Kumbh Sans"/>
                <w:b/>
                <w:noProof/>
                <w:color w:val="auto"/>
                <w:sz w:val="22"/>
                <w:szCs w:val="22"/>
                <w:lang w:val="en-US" w:eastAsia="en-US"/>
              </w:rPr>
              <mc:AlternateContent>
                <mc:Choice Requires="wps">
                  <w:drawing>
                    <wp:anchor distT="0" distB="0" distL="114300" distR="114300" simplePos="0" relativeHeight="251667968" behindDoc="0" locked="0" layoutInCell="1" allowOverlap="1" wp14:anchorId="1249FFC3" wp14:editId="3BE5A0D9">
                      <wp:simplePos x="0" y="0"/>
                      <wp:positionH relativeFrom="column">
                        <wp:posOffset>647065</wp:posOffset>
                      </wp:positionH>
                      <wp:positionV relativeFrom="paragraph">
                        <wp:posOffset>-31750</wp:posOffset>
                      </wp:positionV>
                      <wp:extent cx="203200" cy="165100"/>
                      <wp:effectExtent l="0" t="0" r="25400" b="25400"/>
                      <wp:wrapNone/>
                      <wp:docPr id="15" name="Rounded Rectangle 15"/>
                      <wp:cNvGraphicFramePr/>
                      <a:graphic xmlns:a="http://schemas.openxmlformats.org/drawingml/2006/main">
                        <a:graphicData uri="http://schemas.microsoft.com/office/word/2010/wordprocessingShape">
                          <wps:wsp>
                            <wps:cNvSpPr/>
                            <wps:spPr>
                              <a:xfrm>
                                <a:off x="0" y="0"/>
                                <a:ext cx="203200" cy="165100"/>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9EA7FA" id="Rounded Rectangle 15" o:spid="_x0000_s1026" style="position:absolute;margin-left:50.95pt;margin-top:-2.5pt;width:16pt;height:1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" fillcolor="white [3212]" strokecolor="black [3213]" strokeweight="1.5pt">
                      <v:stroke joinstyle="miter"/>
                    </v:roundrect>
                  </w:pict>
                </mc:Fallback>
              </mc:AlternateContent>
            </w:r>
            <w:r w:rsidRPr="005A32AD">
              <w:rPr>
                <w:rFonts w:ascii="Kumbh Sans" w:hAnsi="Kumbh Sans" w:cs="Kumbh Sans"/>
                <w:b/>
                <w:color w:val="auto"/>
                <w:sz w:val="22"/>
                <w:szCs w:val="22"/>
              </w:rPr>
              <w:t>No</w:t>
            </w:r>
          </w:p>
        </w:tc>
      </w:tr>
      <w:tr w:rsidR="00EC45B7" w:rsidRPr="005A32AD" w14:paraId="7B19ADAD" w14:textId="77777777" w:rsidTr="007C05EB">
        <w:trPr>
          <w:trHeight w:val="510"/>
        </w:trPr>
        <w:tc>
          <w:tcPr>
            <w:tcW w:w="4390" w:type="dxa"/>
            <w:shd w:val="clear" w:color="auto" w:fill="D9D9D9" w:themeFill="background1" w:themeFillShade="D9"/>
            <w:vAlign w:val="center"/>
          </w:tcPr>
          <w:p w14:paraId="4EFD2BDD" w14:textId="77777777" w:rsidR="00EC45B7" w:rsidRPr="005A32AD" w:rsidRDefault="00EC45B7" w:rsidP="00052652">
            <w:pPr>
              <w:pStyle w:val="Body1"/>
              <w:rPr>
                <w:rFonts w:ascii="Kumbh Sans" w:hAnsi="Kumbh Sans" w:cs="Kumbh Sans"/>
                <w:b/>
                <w:color w:val="auto"/>
                <w:sz w:val="22"/>
                <w:szCs w:val="22"/>
              </w:rPr>
            </w:pPr>
            <w:r w:rsidRPr="005A32AD">
              <w:rPr>
                <w:rFonts w:ascii="Kumbh Sans" w:hAnsi="Kumbh Sans" w:cs="Kumbh Sans"/>
                <w:b/>
                <w:color w:val="auto"/>
                <w:sz w:val="22"/>
                <w:szCs w:val="22"/>
              </w:rPr>
              <w:t>If yes, please give details:</w:t>
            </w:r>
          </w:p>
        </w:tc>
        <w:tc>
          <w:tcPr>
            <w:tcW w:w="6520" w:type="dxa"/>
            <w:gridSpan w:val="2"/>
            <w:shd w:val="clear" w:color="auto" w:fill="FFFFFF" w:themeFill="background1"/>
            <w:vAlign w:val="center"/>
          </w:tcPr>
          <w:p w14:paraId="6188AE33" w14:textId="77777777" w:rsidR="00EC45B7" w:rsidRPr="005A32AD" w:rsidRDefault="00EC45B7" w:rsidP="00052652">
            <w:pPr>
              <w:pStyle w:val="Body1"/>
              <w:rPr>
                <w:rFonts w:ascii="Kumbh Sans" w:hAnsi="Kumbh Sans" w:cs="Kumbh Sans"/>
                <w:b/>
                <w:noProof/>
                <w:color w:val="auto"/>
                <w:sz w:val="22"/>
                <w:szCs w:val="22"/>
              </w:rPr>
            </w:pPr>
          </w:p>
          <w:p w14:paraId="4F3D3B53" w14:textId="15429744" w:rsidR="00EC45B7" w:rsidRPr="005A32AD" w:rsidRDefault="00EC45B7" w:rsidP="00052652">
            <w:pPr>
              <w:pStyle w:val="Body1"/>
              <w:rPr>
                <w:rFonts w:ascii="Kumbh Sans" w:hAnsi="Kumbh Sans" w:cs="Kumbh Sans"/>
                <w:noProof/>
                <w:color w:val="auto"/>
                <w:sz w:val="22"/>
                <w:szCs w:val="22"/>
              </w:rPr>
            </w:pPr>
            <w:r w:rsidRPr="005A32AD">
              <w:rPr>
                <w:rFonts w:ascii="Kumbh Sans" w:hAnsi="Kumbh Sans" w:cs="Kumbh Sans"/>
                <w:noProof/>
                <w:color w:val="auto"/>
                <w:sz w:val="22"/>
                <w:szCs w:val="22"/>
              </w:rPr>
              <w:t xml:space="preserve"> </w:t>
            </w:r>
          </w:p>
        </w:tc>
      </w:tr>
    </w:tbl>
    <w:p w14:paraId="0F44D2AC" w14:textId="77777777" w:rsidR="00A9071A" w:rsidRPr="005A32AD" w:rsidRDefault="00A9071A">
      <w:pPr>
        <w:rPr>
          <w:rFonts w:ascii="Kumbh Sans" w:hAnsi="Kumbh Sans" w:cs="Kumbh Sans"/>
          <w:szCs w:val="22"/>
        </w:rPr>
      </w:pPr>
    </w:p>
    <w:tbl>
      <w:tblPr>
        <w:tblW w:w="0" w:type="auto"/>
        <w:shd w:val="clear" w:color="auto" w:fill="003366"/>
        <w:tblLook w:val="0000" w:firstRow="0" w:lastRow="0" w:firstColumn="0" w:lastColumn="0" w:noHBand="0" w:noVBand="0"/>
      </w:tblPr>
      <w:tblGrid>
        <w:gridCol w:w="11088"/>
      </w:tblGrid>
      <w:tr w:rsidR="00000C8D" w:rsidRPr="005A32AD" w14:paraId="280F27B9" w14:textId="77777777" w:rsidTr="00606DD0">
        <w:trPr>
          <w:trHeight w:val="509"/>
        </w:trPr>
        <w:tc>
          <w:tcPr>
            <w:tcW w:w="11088" w:type="dxa"/>
            <w:shd w:val="clear" w:color="auto" w:fill="BFBFBF"/>
            <w:vAlign w:val="center"/>
          </w:tcPr>
          <w:p w14:paraId="5E52C2FC" w14:textId="77777777" w:rsidR="00000C8D" w:rsidRPr="005A32AD" w:rsidRDefault="0021053B" w:rsidP="0021053B">
            <w:pPr>
              <w:pStyle w:val="Heading3"/>
              <w:ind w:left="360"/>
              <w:jc w:val="left"/>
              <w:rPr>
                <w:rFonts w:ascii="Kumbh Sans" w:hAnsi="Kumbh Sans" w:cs="Kumbh Sans"/>
                <w:sz w:val="22"/>
                <w:szCs w:val="22"/>
              </w:rPr>
            </w:pPr>
            <w:r w:rsidRPr="005A32AD">
              <w:rPr>
                <w:rFonts w:ascii="Kumbh Sans" w:hAnsi="Kumbh Sans" w:cs="Kumbh Sans"/>
                <w:sz w:val="22"/>
                <w:szCs w:val="22"/>
                <w:lang w:val="en-US"/>
              </w:rPr>
              <w:t>3.</w:t>
            </w:r>
            <w:r w:rsidR="00904971" w:rsidRPr="005A32AD">
              <w:rPr>
                <w:rFonts w:ascii="Kumbh Sans" w:hAnsi="Kumbh Sans" w:cs="Kumbh Sans"/>
                <w:sz w:val="22"/>
                <w:szCs w:val="22"/>
                <w:lang w:val="en-US"/>
              </w:rPr>
              <w:t xml:space="preserve">   </w:t>
            </w:r>
            <w:r w:rsidR="00FF1FBD" w:rsidRPr="005A32AD">
              <w:rPr>
                <w:rFonts w:ascii="Kumbh Sans" w:hAnsi="Kumbh Sans" w:cs="Kumbh Sans"/>
                <w:sz w:val="22"/>
                <w:szCs w:val="22"/>
                <w:lang w:val="en-US"/>
              </w:rPr>
              <w:t>Education/Qualifications</w:t>
            </w:r>
          </w:p>
        </w:tc>
      </w:tr>
    </w:tbl>
    <w:p w14:paraId="37C52CC5" w14:textId="77777777" w:rsidR="00FF1FBD" w:rsidRPr="005A32AD" w:rsidRDefault="00FF1FBD" w:rsidP="00FF1FBD">
      <w:pPr>
        <w:pStyle w:val="TinyText"/>
        <w:rPr>
          <w:rFonts w:ascii="Kumbh Sans" w:hAnsi="Kumbh Sans" w:cs="Kumbh Sans"/>
          <w:sz w:val="22"/>
          <w:szCs w:val="22"/>
        </w:rPr>
      </w:pPr>
    </w:p>
    <w:tbl>
      <w:tblPr>
        <w:tblW w:w="11115" w:type="dxa"/>
        <w:tblLook w:val="0000" w:firstRow="0" w:lastRow="0" w:firstColumn="0" w:lastColumn="0" w:noHBand="0" w:noVBand="0"/>
      </w:tblPr>
      <w:tblGrid>
        <w:gridCol w:w="2661"/>
        <w:gridCol w:w="2182"/>
        <w:gridCol w:w="4384"/>
        <w:gridCol w:w="1888"/>
      </w:tblGrid>
      <w:tr w:rsidR="00F05A0E" w:rsidRPr="005A32AD" w14:paraId="38CAB19D" w14:textId="77777777" w:rsidTr="00606DD0">
        <w:trPr>
          <w:trHeight w:val="566"/>
        </w:trPr>
        <w:tc>
          <w:tcPr>
            <w:tcW w:w="2661"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225354BD" w14:textId="77777777" w:rsidR="00FF1FBD" w:rsidRPr="005A32AD" w:rsidRDefault="00FF1FBD" w:rsidP="00F24F4F">
            <w:pPr>
              <w:pStyle w:val="Default"/>
              <w:jc w:val="center"/>
              <w:rPr>
                <w:rFonts w:ascii="Kumbh Sans" w:hAnsi="Kumbh Sans" w:cs="Kumbh Sans"/>
                <w:color w:val="auto"/>
                <w:sz w:val="22"/>
                <w:szCs w:val="22"/>
              </w:rPr>
            </w:pPr>
            <w:r w:rsidRPr="005A32AD">
              <w:rPr>
                <w:rFonts w:ascii="Kumbh Sans" w:hAnsi="Kumbh Sans" w:cs="Kumbh Sans"/>
                <w:b/>
                <w:bCs/>
                <w:color w:val="auto"/>
                <w:sz w:val="22"/>
                <w:szCs w:val="22"/>
              </w:rPr>
              <w:t>School</w:t>
            </w:r>
            <w:r w:rsidR="000879BE" w:rsidRPr="005A32AD">
              <w:rPr>
                <w:rFonts w:ascii="Kumbh Sans" w:hAnsi="Kumbh Sans" w:cs="Kumbh Sans"/>
                <w:b/>
                <w:bCs/>
                <w:color w:val="auto"/>
                <w:sz w:val="22"/>
                <w:szCs w:val="22"/>
              </w:rPr>
              <w:t xml:space="preserve"> (11+)</w:t>
            </w:r>
            <w:r w:rsidRPr="005A32AD">
              <w:rPr>
                <w:rFonts w:ascii="Kumbh Sans" w:hAnsi="Kumbh Sans" w:cs="Kumbh Sans"/>
                <w:b/>
                <w:bCs/>
                <w:color w:val="auto"/>
                <w:sz w:val="22"/>
                <w:szCs w:val="22"/>
              </w:rPr>
              <w:t xml:space="preserve"> </w:t>
            </w:r>
          </w:p>
        </w:tc>
        <w:tc>
          <w:tcPr>
            <w:tcW w:w="2182"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71E6A1F6" w14:textId="77777777" w:rsidR="00FF1FBD" w:rsidRPr="005A32AD" w:rsidRDefault="00FF1FBD" w:rsidP="00F24F4F">
            <w:pPr>
              <w:pStyle w:val="Default"/>
              <w:jc w:val="center"/>
              <w:rPr>
                <w:rFonts w:ascii="Kumbh Sans" w:hAnsi="Kumbh Sans" w:cs="Kumbh Sans"/>
                <w:color w:val="auto"/>
                <w:sz w:val="22"/>
                <w:szCs w:val="22"/>
              </w:rPr>
            </w:pPr>
            <w:r w:rsidRPr="005A32AD">
              <w:rPr>
                <w:rFonts w:ascii="Kumbh Sans" w:hAnsi="Kumbh Sans" w:cs="Kumbh Sans"/>
                <w:b/>
                <w:bCs/>
                <w:color w:val="auto"/>
                <w:sz w:val="22"/>
                <w:szCs w:val="22"/>
              </w:rPr>
              <w:t>Study Dates</w:t>
            </w:r>
          </w:p>
        </w:tc>
        <w:tc>
          <w:tcPr>
            <w:tcW w:w="4384" w:type="dxa"/>
            <w:tcBorders>
              <w:top w:val="single" w:sz="8" w:space="0" w:color="808080"/>
              <w:left w:val="single" w:sz="8" w:space="0" w:color="808080"/>
              <w:bottom w:val="single" w:sz="8" w:space="0" w:color="808080"/>
              <w:right w:val="single" w:sz="8" w:space="0" w:color="808080"/>
            </w:tcBorders>
            <w:shd w:val="clear" w:color="auto" w:fill="BFBFBF"/>
          </w:tcPr>
          <w:p w14:paraId="37E04943" w14:textId="77777777" w:rsidR="0069600C" w:rsidRPr="005A32AD" w:rsidRDefault="00FF1FBD" w:rsidP="00F24F4F">
            <w:pPr>
              <w:pStyle w:val="Default"/>
              <w:jc w:val="center"/>
              <w:rPr>
                <w:rFonts w:ascii="Kumbh Sans" w:hAnsi="Kumbh Sans" w:cs="Kumbh Sans"/>
                <w:b/>
                <w:bCs/>
                <w:color w:val="auto"/>
                <w:sz w:val="22"/>
                <w:szCs w:val="22"/>
              </w:rPr>
            </w:pPr>
            <w:r w:rsidRPr="005A32AD">
              <w:rPr>
                <w:rFonts w:ascii="Kumbh Sans" w:hAnsi="Kumbh Sans" w:cs="Kumbh Sans"/>
                <w:b/>
                <w:bCs/>
                <w:color w:val="auto"/>
                <w:sz w:val="22"/>
                <w:szCs w:val="22"/>
              </w:rPr>
              <w:t>Qualification</w:t>
            </w:r>
          </w:p>
          <w:p w14:paraId="32676296" w14:textId="77777777" w:rsidR="00FF1FBD" w:rsidRPr="005A32AD" w:rsidRDefault="00FF1FBD" w:rsidP="00F24F4F">
            <w:pPr>
              <w:pStyle w:val="Default"/>
              <w:jc w:val="center"/>
              <w:rPr>
                <w:rFonts w:ascii="Kumbh Sans" w:hAnsi="Kumbh Sans" w:cs="Kumbh Sans"/>
                <w:b/>
                <w:bCs/>
                <w:color w:val="auto"/>
                <w:sz w:val="22"/>
                <w:szCs w:val="22"/>
              </w:rPr>
            </w:pPr>
            <w:r w:rsidRPr="005A32AD">
              <w:rPr>
                <w:rFonts w:ascii="Kumbh Sans" w:hAnsi="Kumbh Sans" w:cs="Kumbh Sans"/>
                <w:b/>
                <w:bCs/>
                <w:color w:val="auto"/>
                <w:sz w:val="22"/>
                <w:szCs w:val="22"/>
              </w:rPr>
              <w:t xml:space="preserve"> and Grade</w:t>
            </w:r>
          </w:p>
        </w:tc>
        <w:tc>
          <w:tcPr>
            <w:tcW w:w="1888"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433DE6C3" w14:textId="77777777" w:rsidR="00FF1FBD" w:rsidRPr="005A32AD" w:rsidRDefault="00FF1FBD" w:rsidP="00F24F4F">
            <w:pPr>
              <w:pStyle w:val="Default"/>
              <w:jc w:val="center"/>
              <w:rPr>
                <w:rFonts w:ascii="Kumbh Sans" w:hAnsi="Kumbh Sans" w:cs="Kumbh Sans"/>
                <w:color w:val="auto"/>
                <w:sz w:val="22"/>
                <w:szCs w:val="22"/>
              </w:rPr>
            </w:pPr>
            <w:r w:rsidRPr="005A32AD">
              <w:rPr>
                <w:rFonts w:ascii="Kumbh Sans" w:hAnsi="Kumbh Sans" w:cs="Kumbh Sans"/>
                <w:b/>
                <w:bCs/>
                <w:color w:val="auto"/>
                <w:sz w:val="22"/>
                <w:szCs w:val="22"/>
              </w:rPr>
              <w:t>Date Obtained</w:t>
            </w:r>
          </w:p>
        </w:tc>
      </w:tr>
      <w:tr w:rsidR="000879BE" w:rsidRPr="005A32AD" w14:paraId="0D7D8EF3" w14:textId="77777777">
        <w:trPr>
          <w:trHeight w:val="2590"/>
        </w:trPr>
        <w:tc>
          <w:tcPr>
            <w:tcW w:w="2661" w:type="dxa"/>
            <w:tcBorders>
              <w:top w:val="single" w:sz="8" w:space="0" w:color="808080"/>
              <w:left w:val="single" w:sz="8" w:space="0" w:color="808080"/>
              <w:bottom w:val="single" w:sz="8" w:space="0" w:color="808080"/>
              <w:right w:val="single" w:sz="8" w:space="0" w:color="808080"/>
            </w:tcBorders>
          </w:tcPr>
          <w:p w14:paraId="530CA7A7" w14:textId="77777777" w:rsidR="00FF1FBD" w:rsidRPr="005A32AD" w:rsidRDefault="00FF1FBD" w:rsidP="00F24F4F">
            <w:pPr>
              <w:pStyle w:val="Default"/>
              <w:rPr>
                <w:rFonts w:ascii="Kumbh Sans" w:hAnsi="Kumbh Sans" w:cs="Kumbh Sans"/>
                <w:color w:val="auto"/>
                <w:sz w:val="22"/>
                <w:szCs w:val="22"/>
              </w:rPr>
            </w:pPr>
          </w:p>
        </w:tc>
        <w:tc>
          <w:tcPr>
            <w:tcW w:w="2182" w:type="dxa"/>
            <w:tcBorders>
              <w:top w:val="single" w:sz="8" w:space="0" w:color="808080"/>
              <w:left w:val="single" w:sz="8" w:space="0" w:color="808080"/>
              <w:bottom w:val="single" w:sz="8" w:space="0" w:color="808080"/>
              <w:right w:val="single" w:sz="8" w:space="0" w:color="808080"/>
            </w:tcBorders>
          </w:tcPr>
          <w:p w14:paraId="2788A6C8" w14:textId="77777777" w:rsidR="00FF1FBD" w:rsidRPr="005A32AD" w:rsidRDefault="00FF1FBD" w:rsidP="00F24F4F">
            <w:pPr>
              <w:pStyle w:val="Default"/>
              <w:rPr>
                <w:rFonts w:ascii="Kumbh Sans" w:hAnsi="Kumbh Sans" w:cs="Kumbh Sans"/>
                <w:color w:val="auto"/>
                <w:sz w:val="22"/>
                <w:szCs w:val="22"/>
              </w:rPr>
            </w:pPr>
          </w:p>
        </w:tc>
        <w:tc>
          <w:tcPr>
            <w:tcW w:w="4384" w:type="dxa"/>
            <w:tcBorders>
              <w:top w:val="single" w:sz="8" w:space="0" w:color="808080"/>
              <w:left w:val="single" w:sz="8" w:space="0" w:color="808080"/>
              <w:bottom w:val="single" w:sz="8" w:space="0" w:color="808080"/>
              <w:right w:val="single" w:sz="8" w:space="0" w:color="808080"/>
            </w:tcBorders>
          </w:tcPr>
          <w:p w14:paraId="40731CD3" w14:textId="77777777" w:rsidR="00FF1FBD" w:rsidRPr="005A32AD" w:rsidRDefault="00FF1FBD" w:rsidP="00F24F4F">
            <w:pPr>
              <w:pStyle w:val="Default"/>
              <w:rPr>
                <w:rFonts w:ascii="Kumbh Sans" w:hAnsi="Kumbh Sans" w:cs="Kumbh Sans"/>
                <w:color w:val="auto"/>
                <w:sz w:val="22"/>
                <w:szCs w:val="22"/>
              </w:rPr>
            </w:pPr>
          </w:p>
        </w:tc>
        <w:tc>
          <w:tcPr>
            <w:tcW w:w="1888" w:type="dxa"/>
            <w:tcBorders>
              <w:top w:val="single" w:sz="8" w:space="0" w:color="808080"/>
              <w:left w:val="single" w:sz="8" w:space="0" w:color="808080"/>
              <w:bottom w:val="single" w:sz="8" w:space="0" w:color="808080"/>
              <w:right w:val="single" w:sz="8" w:space="0" w:color="808080"/>
            </w:tcBorders>
          </w:tcPr>
          <w:p w14:paraId="1B25A026" w14:textId="77777777" w:rsidR="00FF1FBD" w:rsidRPr="005A32AD" w:rsidRDefault="00FF1FBD" w:rsidP="00F24F4F">
            <w:pPr>
              <w:pStyle w:val="Default"/>
              <w:rPr>
                <w:rFonts w:ascii="Kumbh Sans" w:hAnsi="Kumbh Sans" w:cs="Kumbh Sans"/>
                <w:color w:val="auto"/>
                <w:sz w:val="22"/>
                <w:szCs w:val="22"/>
              </w:rPr>
            </w:pPr>
          </w:p>
        </w:tc>
      </w:tr>
      <w:tr w:rsidR="000879BE" w:rsidRPr="005A32AD" w14:paraId="20AED880" w14:textId="77777777" w:rsidTr="00606DD0">
        <w:trPr>
          <w:trHeight w:val="567"/>
        </w:trPr>
        <w:tc>
          <w:tcPr>
            <w:tcW w:w="2661"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24E1BC26" w14:textId="77777777" w:rsidR="000879BE" w:rsidRPr="005A32AD" w:rsidRDefault="000879BE" w:rsidP="00F24F4F">
            <w:pPr>
              <w:pStyle w:val="Default"/>
              <w:rPr>
                <w:rFonts w:ascii="Kumbh Sans" w:hAnsi="Kumbh Sans" w:cs="Kumbh Sans"/>
                <w:color w:val="auto"/>
                <w:sz w:val="22"/>
                <w:szCs w:val="22"/>
              </w:rPr>
            </w:pPr>
            <w:r w:rsidRPr="005A32AD">
              <w:rPr>
                <w:rFonts w:ascii="Kumbh Sans" w:hAnsi="Kumbh Sans" w:cs="Kumbh Sans"/>
                <w:b/>
                <w:bCs/>
                <w:color w:val="auto"/>
                <w:sz w:val="22"/>
                <w:szCs w:val="22"/>
              </w:rPr>
              <w:t>College/University</w:t>
            </w:r>
          </w:p>
        </w:tc>
        <w:tc>
          <w:tcPr>
            <w:tcW w:w="2182"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02FBB64E" w14:textId="77777777" w:rsidR="000879BE" w:rsidRPr="005A32AD" w:rsidRDefault="000879BE" w:rsidP="00F24F4F">
            <w:pPr>
              <w:pStyle w:val="Default"/>
              <w:jc w:val="center"/>
              <w:rPr>
                <w:rFonts w:ascii="Kumbh Sans" w:hAnsi="Kumbh Sans" w:cs="Kumbh Sans"/>
                <w:color w:val="auto"/>
                <w:sz w:val="22"/>
                <w:szCs w:val="22"/>
              </w:rPr>
            </w:pPr>
            <w:r w:rsidRPr="005A32AD">
              <w:rPr>
                <w:rFonts w:ascii="Kumbh Sans" w:hAnsi="Kumbh Sans" w:cs="Kumbh Sans"/>
                <w:b/>
                <w:bCs/>
                <w:color w:val="auto"/>
                <w:sz w:val="22"/>
                <w:szCs w:val="22"/>
              </w:rPr>
              <w:t>Study Dates</w:t>
            </w:r>
          </w:p>
        </w:tc>
        <w:tc>
          <w:tcPr>
            <w:tcW w:w="4384" w:type="dxa"/>
            <w:tcBorders>
              <w:top w:val="single" w:sz="8" w:space="0" w:color="808080"/>
              <w:left w:val="single" w:sz="8" w:space="0" w:color="808080"/>
              <w:bottom w:val="single" w:sz="8" w:space="0" w:color="808080"/>
              <w:right w:val="single" w:sz="8" w:space="0" w:color="808080"/>
            </w:tcBorders>
            <w:shd w:val="clear" w:color="auto" w:fill="BFBFBF"/>
          </w:tcPr>
          <w:p w14:paraId="0D8D802B" w14:textId="77777777" w:rsidR="0069600C" w:rsidRPr="005A32AD" w:rsidRDefault="000879BE" w:rsidP="00F24F4F">
            <w:pPr>
              <w:pStyle w:val="Default"/>
              <w:jc w:val="center"/>
              <w:rPr>
                <w:rFonts w:ascii="Kumbh Sans" w:hAnsi="Kumbh Sans" w:cs="Kumbh Sans"/>
                <w:b/>
                <w:bCs/>
                <w:color w:val="auto"/>
                <w:sz w:val="22"/>
                <w:szCs w:val="22"/>
              </w:rPr>
            </w:pPr>
            <w:r w:rsidRPr="005A32AD">
              <w:rPr>
                <w:rFonts w:ascii="Kumbh Sans" w:hAnsi="Kumbh Sans" w:cs="Kumbh Sans"/>
                <w:b/>
                <w:bCs/>
                <w:color w:val="auto"/>
                <w:sz w:val="22"/>
                <w:szCs w:val="22"/>
              </w:rPr>
              <w:t>Qualification</w:t>
            </w:r>
          </w:p>
          <w:p w14:paraId="087A9D16" w14:textId="77777777" w:rsidR="000879BE" w:rsidRPr="005A32AD" w:rsidRDefault="000879BE" w:rsidP="00F24F4F">
            <w:pPr>
              <w:pStyle w:val="Default"/>
              <w:jc w:val="center"/>
              <w:rPr>
                <w:rFonts w:ascii="Kumbh Sans" w:hAnsi="Kumbh Sans" w:cs="Kumbh Sans"/>
                <w:b/>
                <w:bCs/>
                <w:color w:val="auto"/>
                <w:sz w:val="22"/>
                <w:szCs w:val="22"/>
              </w:rPr>
            </w:pPr>
            <w:r w:rsidRPr="005A32AD">
              <w:rPr>
                <w:rFonts w:ascii="Kumbh Sans" w:hAnsi="Kumbh Sans" w:cs="Kumbh Sans"/>
                <w:b/>
                <w:bCs/>
                <w:color w:val="auto"/>
                <w:sz w:val="22"/>
                <w:szCs w:val="22"/>
              </w:rPr>
              <w:t xml:space="preserve"> and Grade</w:t>
            </w:r>
          </w:p>
        </w:tc>
        <w:tc>
          <w:tcPr>
            <w:tcW w:w="1888"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62E90698" w14:textId="77777777" w:rsidR="000879BE" w:rsidRPr="005A32AD" w:rsidRDefault="000879BE" w:rsidP="00F24F4F">
            <w:pPr>
              <w:pStyle w:val="Default"/>
              <w:jc w:val="center"/>
              <w:rPr>
                <w:rFonts w:ascii="Kumbh Sans" w:hAnsi="Kumbh Sans" w:cs="Kumbh Sans"/>
                <w:color w:val="auto"/>
                <w:sz w:val="22"/>
                <w:szCs w:val="22"/>
              </w:rPr>
            </w:pPr>
            <w:r w:rsidRPr="005A32AD">
              <w:rPr>
                <w:rFonts w:ascii="Kumbh Sans" w:hAnsi="Kumbh Sans" w:cs="Kumbh Sans"/>
                <w:b/>
                <w:bCs/>
                <w:color w:val="auto"/>
                <w:sz w:val="22"/>
                <w:szCs w:val="22"/>
              </w:rPr>
              <w:t>Date Obtained</w:t>
            </w:r>
          </w:p>
        </w:tc>
      </w:tr>
      <w:tr w:rsidR="00F05A0E" w:rsidRPr="005A32AD" w14:paraId="1B0E01FF" w14:textId="77777777">
        <w:trPr>
          <w:trHeight w:val="1723"/>
        </w:trPr>
        <w:tc>
          <w:tcPr>
            <w:tcW w:w="2661" w:type="dxa"/>
            <w:tcBorders>
              <w:top w:val="single" w:sz="8" w:space="0" w:color="808080"/>
              <w:left w:val="single" w:sz="8" w:space="0" w:color="808080"/>
              <w:bottom w:val="single" w:sz="8" w:space="0" w:color="808080"/>
              <w:right w:val="single" w:sz="8" w:space="0" w:color="808080"/>
            </w:tcBorders>
          </w:tcPr>
          <w:p w14:paraId="6EB473D3" w14:textId="77777777" w:rsidR="000879BE" w:rsidRPr="005A32AD" w:rsidRDefault="000879BE" w:rsidP="00F24F4F">
            <w:pPr>
              <w:pStyle w:val="Default"/>
              <w:rPr>
                <w:rFonts w:ascii="Kumbh Sans" w:hAnsi="Kumbh Sans" w:cs="Kumbh Sans"/>
                <w:color w:val="auto"/>
                <w:sz w:val="22"/>
                <w:szCs w:val="22"/>
              </w:rPr>
            </w:pPr>
          </w:p>
        </w:tc>
        <w:tc>
          <w:tcPr>
            <w:tcW w:w="2182" w:type="dxa"/>
            <w:tcBorders>
              <w:top w:val="single" w:sz="8" w:space="0" w:color="808080"/>
              <w:left w:val="single" w:sz="8" w:space="0" w:color="808080"/>
              <w:bottom w:val="single" w:sz="8" w:space="0" w:color="808080"/>
              <w:right w:val="single" w:sz="8" w:space="0" w:color="808080"/>
            </w:tcBorders>
          </w:tcPr>
          <w:p w14:paraId="1BCC50E1" w14:textId="77777777" w:rsidR="000879BE" w:rsidRPr="005A32AD" w:rsidRDefault="000879BE" w:rsidP="00F24F4F">
            <w:pPr>
              <w:pStyle w:val="Default"/>
              <w:rPr>
                <w:rFonts w:ascii="Kumbh Sans" w:hAnsi="Kumbh Sans" w:cs="Kumbh Sans"/>
                <w:color w:val="auto"/>
                <w:sz w:val="22"/>
                <w:szCs w:val="22"/>
              </w:rPr>
            </w:pPr>
          </w:p>
        </w:tc>
        <w:tc>
          <w:tcPr>
            <w:tcW w:w="4384" w:type="dxa"/>
            <w:tcBorders>
              <w:top w:val="single" w:sz="8" w:space="0" w:color="808080"/>
              <w:left w:val="single" w:sz="8" w:space="0" w:color="808080"/>
              <w:bottom w:val="single" w:sz="8" w:space="0" w:color="808080"/>
              <w:right w:val="single" w:sz="8" w:space="0" w:color="808080"/>
            </w:tcBorders>
          </w:tcPr>
          <w:p w14:paraId="08477885" w14:textId="77777777" w:rsidR="000879BE" w:rsidRPr="005A32AD" w:rsidRDefault="000879BE" w:rsidP="00F24F4F">
            <w:pPr>
              <w:pStyle w:val="Default"/>
              <w:rPr>
                <w:rFonts w:ascii="Kumbh Sans" w:hAnsi="Kumbh Sans" w:cs="Kumbh Sans"/>
                <w:color w:val="auto"/>
                <w:sz w:val="22"/>
                <w:szCs w:val="22"/>
              </w:rPr>
            </w:pPr>
          </w:p>
        </w:tc>
        <w:tc>
          <w:tcPr>
            <w:tcW w:w="1888" w:type="dxa"/>
            <w:tcBorders>
              <w:top w:val="single" w:sz="8" w:space="0" w:color="808080"/>
              <w:left w:val="single" w:sz="8" w:space="0" w:color="808080"/>
              <w:bottom w:val="single" w:sz="8" w:space="0" w:color="808080"/>
              <w:right w:val="single" w:sz="8" w:space="0" w:color="808080"/>
            </w:tcBorders>
          </w:tcPr>
          <w:p w14:paraId="38E7434F" w14:textId="77777777" w:rsidR="000879BE" w:rsidRPr="005A32AD" w:rsidRDefault="000879BE" w:rsidP="00F24F4F">
            <w:pPr>
              <w:pStyle w:val="Default"/>
              <w:rPr>
                <w:rFonts w:ascii="Kumbh Sans" w:hAnsi="Kumbh Sans" w:cs="Kumbh Sans"/>
                <w:color w:val="auto"/>
                <w:sz w:val="22"/>
                <w:szCs w:val="22"/>
              </w:rPr>
            </w:pPr>
          </w:p>
        </w:tc>
      </w:tr>
      <w:tr w:rsidR="00F05A0E" w:rsidRPr="005A32AD" w14:paraId="0504594C" w14:textId="77777777" w:rsidTr="00606DD0">
        <w:trPr>
          <w:trHeight w:val="567"/>
        </w:trPr>
        <w:tc>
          <w:tcPr>
            <w:tcW w:w="2661"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036F5461" w14:textId="77777777" w:rsidR="00FF1FBD" w:rsidRPr="005A32AD" w:rsidRDefault="000879BE" w:rsidP="003C39BC">
            <w:pPr>
              <w:pStyle w:val="Default"/>
              <w:jc w:val="center"/>
              <w:rPr>
                <w:rFonts w:ascii="Kumbh Sans" w:hAnsi="Kumbh Sans" w:cs="Kumbh Sans"/>
                <w:color w:val="auto"/>
                <w:sz w:val="22"/>
                <w:szCs w:val="22"/>
              </w:rPr>
            </w:pPr>
            <w:r w:rsidRPr="005A32AD">
              <w:rPr>
                <w:rFonts w:ascii="Kumbh Sans" w:hAnsi="Kumbh Sans" w:cs="Kumbh Sans"/>
                <w:b/>
                <w:bCs/>
                <w:color w:val="auto"/>
                <w:sz w:val="22"/>
                <w:szCs w:val="22"/>
              </w:rPr>
              <w:t>Ongoing Professional Development</w:t>
            </w:r>
          </w:p>
        </w:tc>
        <w:tc>
          <w:tcPr>
            <w:tcW w:w="2182"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6104BE51" w14:textId="77777777" w:rsidR="00FF1FBD" w:rsidRPr="005A32AD" w:rsidRDefault="00FF1FBD" w:rsidP="003C39BC">
            <w:pPr>
              <w:pStyle w:val="Default"/>
              <w:jc w:val="center"/>
              <w:rPr>
                <w:rFonts w:ascii="Kumbh Sans" w:hAnsi="Kumbh Sans" w:cs="Kumbh Sans"/>
                <w:color w:val="auto"/>
                <w:sz w:val="22"/>
                <w:szCs w:val="22"/>
              </w:rPr>
            </w:pPr>
            <w:r w:rsidRPr="005A32AD">
              <w:rPr>
                <w:rFonts w:ascii="Kumbh Sans" w:hAnsi="Kumbh Sans" w:cs="Kumbh Sans"/>
                <w:b/>
                <w:bCs/>
                <w:color w:val="auto"/>
                <w:sz w:val="22"/>
                <w:szCs w:val="22"/>
              </w:rPr>
              <w:t>S</w:t>
            </w:r>
            <w:r w:rsidR="0018106C" w:rsidRPr="005A32AD">
              <w:rPr>
                <w:rFonts w:ascii="Kumbh Sans" w:hAnsi="Kumbh Sans" w:cs="Kumbh Sans"/>
                <w:b/>
                <w:bCs/>
                <w:color w:val="auto"/>
                <w:sz w:val="22"/>
                <w:szCs w:val="22"/>
              </w:rPr>
              <w:t>tudy</w:t>
            </w:r>
            <w:r w:rsidR="00F05A0E" w:rsidRPr="005A32AD">
              <w:rPr>
                <w:rFonts w:ascii="Kumbh Sans" w:hAnsi="Kumbh Sans" w:cs="Kumbh Sans"/>
                <w:b/>
                <w:bCs/>
                <w:color w:val="auto"/>
                <w:sz w:val="22"/>
                <w:szCs w:val="22"/>
              </w:rPr>
              <w:t xml:space="preserve"> Dates</w:t>
            </w:r>
          </w:p>
        </w:tc>
        <w:tc>
          <w:tcPr>
            <w:tcW w:w="4384" w:type="dxa"/>
            <w:tcBorders>
              <w:top w:val="single" w:sz="8" w:space="0" w:color="808080"/>
              <w:left w:val="single" w:sz="8" w:space="0" w:color="808080"/>
              <w:bottom w:val="single" w:sz="8" w:space="0" w:color="808080"/>
              <w:right w:val="single" w:sz="8" w:space="0" w:color="808080"/>
            </w:tcBorders>
            <w:shd w:val="clear" w:color="auto" w:fill="BFBFBF"/>
          </w:tcPr>
          <w:p w14:paraId="0E06024B" w14:textId="77777777" w:rsidR="0069600C" w:rsidRPr="005A32AD" w:rsidRDefault="0018106C" w:rsidP="003C39BC">
            <w:pPr>
              <w:pStyle w:val="Default"/>
              <w:jc w:val="center"/>
              <w:rPr>
                <w:rFonts w:ascii="Kumbh Sans" w:hAnsi="Kumbh Sans" w:cs="Kumbh Sans"/>
                <w:b/>
                <w:bCs/>
                <w:color w:val="auto"/>
                <w:sz w:val="22"/>
                <w:szCs w:val="22"/>
              </w:rPr>
            </w:pPr>
            <w:r w:rsidRPr="005A32AD">
              <w:rPr>
                <w:rFonts w:ascii="Kumbh Sans" w:hAnsi="Kumbh Sans" w:cs="Kumbh Sans"/>
                <w:b/>
                <w:bCs/>
                <w:color w:val="auto"/>
                <w:sz w:val="22"/>
                <w:szCs w:val="22"/>
              </w:rPr>
              <w:t>Qualification</w:t>
            </w:r>
          </w:p>
          <w:p w14:paraId="1792BB0F" w14:textId="77777777" w:rsidR="00FF1FBD" w:rsidRPr="005A32AD" w:rsidRDefault="0018106C" w:rsidP="003C39BC">
            <w:pPr>
              <w:pStyle w:val="Default"/>
              <w:jc w:val="center"/>
              <w:rPr>
                <w:rFonts w:ascii="Kumbh Sans" w:hAnsi="Kumbh Sans" w:cs="Kumbh Sans"/>
                <w:b/>
                <w:bCs/>
                <w:color w:val="auto"/>
                <w:sz w:val="22"/>
                <w:szCs w:val="22"/>
              </w:rPr>
            </w:pPr>
            <w:r w:rsidRPr="005A32AD">
              <w:rPr>
                <w:rFonts w:ascii="Kumbh Sans" w:hAnsi="Kumbh Sans" w:cs="Kumbh Sans"/>
                <w:b/>
                <w:bCs/>
                <w:color w:val="auto"/>
                <w:sz w:val="22"/>
                <w:szCs w:val="22"/>
              </w:rPr>
              <w:t xml:space="preserve"> </w:t>
            </w:r>
            <w:r w:rsidR="0006331C" w:rsidRPr="005A32AD">
              <w:rPr>
                <w:rFonts w:ascii="Kumbh Sans" w:hAnsi="Kumbh Sans" w:cs="Kumbh Sans"/>
                <w:b/>
                <w:bCs/>
                <w:color w:val="auto"/>
                <w:sz w:val="22"/>
                <w:szCs w:val="22"/>
              </w:rPr>
              <w:t>and Grade</w:t>
            </w:r>
          </w:p>
        </w:tc>
        <w:tc>
          <w:tcPr>
            <w:tcW w:w="1888"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731EF0AF" w14:textId="77777777" w:rsidR="00FF1FBD" w:rsidRPr="005A32AD" w:rsidRDefault="0018106C" w:rsidP="003C39BC">
            <w:pPr>
              <w:pStyle w:val="Default"/>
              <w:jc w:val="center"/>
              <w:rPr>
                <w:rFonts w:ascii="Kumbh Sans" w:hAnsi="Kumbh Sans" w:cs="Kumbh Sans"/>
                <w:color w:val="auto"/>
                <w:sz w:val="22"/>
                <w:szCs w:val="22"/>
              </w:rPr>
            </w:pPr>
            <w:r w:rsidRPr="005A32AD">
              <w:rPr>
                <w:rFonts w:ascii="Kumbh Sans" w:hAnsi="Kumbh Sans" w:cs="Kumbh Sans"/>
                <w:b/>
                <w:bCs/>
                <w:color w:val="auto"/>
                <w:sz w:val="22"/>
                <w:szCs w:val="22"/>
              </w:rPr>
              <w:t>Date Obtained</w:t>
            </w:r>
          </w:p>
        </w:tc>
      </w:tr>
      <w:tr w:rsidR="000879BE" w:rsidRPr="005A32AD" w14:paraId="7B215E2F" w14:textId="77777777">
        <w:trPr>
          <w:trHeight w:val="1723"/>
        </w:trPr>
        <w:tc>
          <w:tcPr>
            <w:tcW w:w="2661" w:type="dxa"/>
            <w:tcBorders>
              <w:top w:val="single" w:sz="8" w:space="0" w:color="808080"/>
              <w:left w:val="single" w:sz="8" w:space="0" w:color="808080"/>
              <w:bottom w:val="single" w:sz="8" w:space="0" w:color="808080"/>
              <w:right w:val="single" w:sz="8" w:space="0" w:color="808080"/>
            </w:tcBorders>
          </w:tcPr>
          <w:p w14:paraId="12E2657F" w14:textId="77777777" w:rsidR="00FF1FBD" w:rsidRPr="005A32AD" w:rsidRDefault="00FF1FBD" w:rsidP="00F24F4F">
            <w:pPr>
              <w:pStyle w:val="Default"/>
              <w:rPr>
                <w:rFonts w:ascii="Kumbh Sans" w:hAnsi="Kumbh Sans" w:cs="Kumbh Sans"/>
                <w:color w:val="auto"/>
                <w:sz w:val="22"/>
                <w:szCs w:val="22"/>
              </w:rPr>
            </w:pPr>
          </w:p>
        </w:tc>
        <w:tc>
          <w:tcPr>
            <w:tcW w:w="2182" w:type="dxa"/>
            <w:tcBorders>
              <w:top w:val="single" w:sz="8" w:space="0" w:color="808080"/>
              <w:left w:val="single" w:sz="8" w:space="0" w:color="808080"/>
              <w:bottom w:val="single" w:sz="8" w:space="0" w:color="808080"/>
              <w:right w:val="single" w:sz="8" w:space="0" w:color="808080"/>
            </w:tcBorders>
          </w:tcPr>
          <w:p w14:paraId="125C650C" w14:textId="77777777" w:rsidR="00FF1FBD" w:rsidRPr="005A32AD" w:rsidRDefault="00FF1FBD" w:rsidP="00F24F4F">
            <w:pPr>
              <w:pStyle w:val="Default"/>
              <w:rPr>
                <w:rFonts w:ascii="Kumbh Sans" w:hAnsi="Kumbh Sans" w:cs="Kumbh Sans"/>
                <w:color w:val="auto"/>
                <w:sz w:val="22"/>
                <w:szCs w:val="22"/>
              </w:rPr>
            </w:pPr>
          </w:p>
        </w:tc>
        <w:tc>
          <w:tcPr>
            <w:tcW w:w="4384" w:type="dxa"/>
            <w:tcBorders>
              <w:top w:val="single" w:sz="8" w:space="0" w:color="808080"/>
              <w:left w:val="single" w:sz="8" w:space="0" w:color="808080"/>
              <w:bottom w:val="single" w:sz="8" w:space="0" w:color="808080"/>
              <w:right w:val="single" w:sz="8" w:space="0" w:color="808080"/>
            </w:tcBorders>
          </w:tcPr>
          <w:p w14:paraId="7D9D41C4" w14:textId="77777777" w:rsidR="00FF1FBD" w:rsidRPr="005A32AD" w:rsidRDefault="00FF1FBD" w:rsidP="00F24F4F">
            <w:pPr>
              <w:pStyle w:val="Default"/>
              <w:rPr>
                <w:rFonts w:ascii="Kumbh Sans" w:hAnsi="Kumbh Sans" w:cs="Kumbh Sans"/>
                <w:color w:val="auto"/>
                <w:sz w:val="22"/>
                <w:szCs w:val="22"/>
              </w:rPr>
            </w:pPr>
          </w:p>
        </w:tc>
        <w:tc>
          <w:tcPr>
            <w:tcW w:w="1888" w:type="dxa"/>
            <w:tcBorders>
              <w:top w:val="single" w:sz="8" w:space="0" w:color="808080"/>
              <w:left w:val="single" w:sz="8" w:space="0" w:color="808080"/>
              <w:bottom w:val="single" w:sz="8" w:space="0" w:color="808080"/>
              <w:right w:val="single" w:sz="8" w:space="0" w:color="808080"/>
            </w:tcBorders>
          </w:tcPr>
          <w:p w14:paraId="14F0F630" w14:textId="77777777" w:rsidR="00FF1FBD" w:rsidRPr="005A32AD" w:rsidRDefault="00FF1FBD" w:rsidP="00F24F4F">
            <w:pPr>
              <w:pStyle w:val="Default"/>
              <w:rPr>
                <w:rFonts w:ascii="Kumbh Sans" w:hAnsi="Kumbh Sans" w:cs="Kumbh Sans"/>
                <w:color w:val="auto"/>
                <w:sz w:val="22"/>
                <w:szCs w:val="22"/>
              </w:rPr>
            </w:pPr>
          </w:p>
        </w:tc>
      </w:tr>
    </w:tbl>
    <w:p w14:paraId="4A272D9B" w14:textId="77777777" w:rsidR="00FF1FBD" w:rsidRPr="005A32AD" w:rsidRDefault="00FF1FBD" w:rsidP="00FF1FBD">
      <w:pPr>
        <w:pStyle w:val="Default"/>
        <w:rPr>
          <w:rFonts w:ascii="Kumbh Sans" w:hAnsi="Kumbh Sans" w:cs="Kumbh Sans"/>
          <w:color w:val="auto"/>
          <w:sz w:val="22"/>
          <w:szCs w:val="22"/>
        </w:rPr>
      </w:pPr>
    </w:p>
    <w:tbl>
      <w:tblPr>
        <w:tblW w:w="11160" w:type="dxa"/>
        <w:tblInd w:w="-8" w:type="dxa"/>
        <w:tblLook w:val="0000" w:firstRow="0" w:lastRow="0" w:firstColumn="0" w:lastColumn="0" w:noHBand="0" w:noVBand="0"/>
      </w:tblPr>
      <w:tblGrid>
        <w:gridCol w:w="8"/>
        <w:gridCol w:w="11080"/>
        <w:gridCol w:w="72"/>
      </w:tblGrid>
      <w:tr w:rsidR="003C39BC" w:rsidRPr="005A32AD" w14:paraId="098023B9" w14:textId="77777777" w:rsidTr="00606DD0">
        <w:trPr>
          <w:gridBefore w:val="1"/>
          <w:wBefore w:w="8" w:type="dxa"/>
          <w:trHeight w:val="567"/>
        </w:trPr>
        <w:tc>
          <w:tcPr>
            <w:tcW w:w="11152" w:type="dxa"/>
            <w:gridSpan w:val="2"/>
            <w:tcBorders>
              <w:top w:val="single" w:sz="8" w:space="0" w:color="808080"/>
              <w:left w:val="single" w:sz="8" w:space="0" w:color="808080"/>
              <w:bottom w:val="single" w:sz="8" w:space="0" w:color="808080"/>
              <w:right w:val="single" w:sz="8" w:space="0" w:color="808080"/>
            </w:tcBorders>
            <w:shd w:val="clear" w:color="auto" w:fill="BFBFBF"/>
            <w:vAlign w:val="center"/>
          </w:tcPr>
          <w:p w14:paraId="5C0D68F3" w14:textId="77777777" w:rsidR="003C39BC" w:rsidRPr="005A32AD" w:rsidRDefault="003C39BC" w:rsidP="003C39BC">
            <w:pPr>
              <w:pStyle w:val="Default"/>
              <w:rPr>
                <w:rFonts w:ascii="Kumbh Sans" w:hAnsi="Kumbh Sans" w:cs="Kumbh Sans"/>
                <w:color w:val="auto"/>
                <w:sz w:val="22"/>
                <w:szCs w:val="22"/>
              </w:rPr>
            </w:pPr>
            <w:r w:rsidRPr="005A32AD">
              <w:rPr>
                <w:rFonts w:ascii="Kumbh Sans" w:hAnsi="Kumbh Sans" w:cs="Kumbh Sans"/>
                <w:b/>
                <w:bCs/>
                <w:color w:val="auto"/>
                <w:sz w:val="22"/>
                <w:szCs w:val="22"/>
              </w:rPr>
              <w:t>Training and Development</w:t>
            </w:r>
          </w:p>
        </w:tc>
      </w:tr>
      <w:tr w:rsidR="003C39BC" w:rsidRPr="005A32AD" w14:paraId="255681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678"/>
        </w:trPr>
        <w:tc>
          <w:tcPr>
            <w:tcW w:w="11088" w:type="dxa"/>
            <w:gridSpan w:val="2"/>
            <w:tcBorders>
              <w:top w:val="nil"/>
              <w:left w:val="nil"/>
              <w:bottom w:val="nil"/>
              <w:right w:val="nil"/>
            </w:tcBorders>
            <w:vAlign w:val="center"/>
          </w:tcPr>
          <w:p w14:paraId="13E723D6" w14:textId="0E79B9C4" w:rsidR="003C39BC" w:rsidRPr="005A32AD" w:rsidRDefault="003C39BC" w:rsidP="00F24F4F">
            <w:pPr>
              <w:autoSpaceDE w:val="0"/>
              <w:autoSpaceDN w:val="0"/>
              <w:adjustRightInd w:val="0"/>
              <w:rPr>
                <w:rFonts w:ascii="Elza Light" w:hAnsi="Elza Light" w:cs="Kumbh Sans"/>
                <w:szCs w:val="22"/>
              </w:rPr>
            </w:pPr>
            <w:r w:rsidRPr="005A32AD">
              <w:rPr>
                <w:rFonts w:ascii="Elza Light" w:hAnsi="Elza Light" w:cs="Kumbh Sans"/>
                <w:szCs w:val="22"/>
                <w:lang w:val="en-US"/>
              </w:rPr>
              <w:t xml:space="preserve">Please </w:t>
            </w:r>
            <w:r w:rsidR="000F162D" w:rsidRPr="005A32AD">
              <w:rPr>
                <w:rFonts w:ascii="Elza Light" w:hAnsi="Elza Light" w:cs="Kumbh Sans"/>
                <w:szCs w:val="22"/>
                <w:lang w:val="en-US"/>
              </w:rPr>
              <w:t xml:space="preserve">use the space below to </w:t>
            </w:r>
            <w:r w:rsidRPr="005A32AD">
              <w:rPr>
                <w:rFonts w:ascii="Elza Light" w:hAnsi="Elza Light" w:cs="Kumbh Sans"/>
                <w:szCs w:val="22"/>
                <w:lang w:val="en-US"/>
              </w:rPr>
              <w:t>give details of any training or non-</w:t>
            </w:r>
            <w:r w:rsidR="00632988" w:rsidRPr="005A32AD">
              <w:rPr>
                <w:rFonts w:ascii="Elza Light" w:hAnsi="Elza Light" w:cs="Kumbh Sans"/>
                <w:szCs w:val="22"/>
                <w:lang w:val="en-US"/>
              </w:rPr>
              <w:t>qualification-based</w:t>
            </w:r>
            <w:r w:rsidRPr="005A32AD">
              <w:rPr>
                <w:rFonts w:ascii="Elza Light" w:hAnsi="Elza Light" w:cs="Kumbh Sans"/>
                <w:szCs w:val="22"/>
                <w:lang w:val="en-US"/>
              </w:rPr>
              <w:t xml:space="preserve"> development which is relevant to the post and supports your application. </w:t>
            </w:r>
          </w:p>
        </w:tc>
      </w:tr>
    </w:tbl>
    <w:p w14:paraId="02C59810" w14:textId="77777777" w:rsidR="003C39BC" w:rsidRPr="005A32AD" w:rsidRDefault="003C39BC" w:rsidP="003C39BC">
      <w:pPr>
        <w:pStyle w:val="TinyText"/>
        <w:rPr>
          <w:rFonts w:ascii="Kumbh Sans" w:hAnsi="Kumbh Sans" w:cs="Kumbh Sans"/>
          <w:sz w:val="22"/>
          <w:szCs w:val="22"/>
        </w:rPr>
      </w:pPr>
    </w:p>
    <w:tbl>
      <w:tblPr>
        <w:tblW w:w="11123"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shd w:val="clear" w:color="auto" w:fill="003366"/>
        <w:tblLook w:val="0000" w:firstRow="0" w:lastRow="0" w:firstColumn="0" w:lastColumn="0" w:noHBand="0" w:noVBand="0"/>
      </w:tblPr>
      <w:tblGrid>
        <w:gridCol w:w="4867"/>
        <w:gridCol w:w="6256"/>
      </w:tblGrid>
      <w:tr w:rsidR="003C39BC" w:rsidRPr="005A32AD" w14:paraId="61EAACF1" w14:textId="77777777" w:rsidTr="00632988">
        <w:trPr>
          <w:cantSplit/>
          <w:trHeight w:val="300"/>
        </w:trPr>
        <w:tc>
          <w:tcPr>
            <w:tcW w:w="4867" w:type="dxa"/>
            <w:tcBorders>
              <w:bottom w:val="single" w:sz="8" w:space="0" w:color="808080"/>
            </w:tcBorders>
            <w:shd w:val="clear" w:color="auto" w:fill="BFBFBF"/>
            <w:vAlign w:val="center"/>
          </w:tcPr>
          <w:p w14:paraId="7167466C" w14:textId="77777777" w:rsidR="003C39BC" w:rsidRPr="005A32AD" w:rsidRDefault="003C39BC" w:rsidP="00F24F4F">
            <w:pPr>
              <w:pStyle w:val="Default"/>
              <w:jc w:val="center"/>
              <w:rPr>
                <w:rFonts w:ascii="Kumbh Sans" w:hAnsi="Kumbh Sans" w:cs="Kumbh Sans"/>
                <w:b/>
                <w:bCs/>
                <w:color w:val="auto"/>
                <w:sz w:val="22"/>
                <w:szCs w:val="22"/>
              </w:rPr>
            </w:pPr>
            <w:r w:rsidRPr="005A32AD">
              <w:rPr>
                <w:rFonts w:ascii="Kumbh Sans" w:hAnsi="Kumbh Sans" w:cs="Kumbh Sans"/>
                <w:b/>
                <w:bCs/>
                <w:color w:val="auto"/>
                <w:sz w:val="22"/>
                <w:szCs w:val="22"/>
              </w:rPr>
              <w:t>Training Course</w:t>
            </w:r>
          </w:p>
        </w:tc>
        <w:tc>
          <w:tcPr>
            <w:tcW w:w="6256" w:type="dxa"/>
            <w:tcBorders>
              <w:bottom w:val="single" w:sz="8" w:space="0" w:color="808080"/>
            </w:tcBorders>
            <w:shd w:val="clear" w:color="auto" w:fill="BFBFBF"/>
            <w:vAlign w:val="center"/>
          </w:tcPr>
          <w:p w14:paraId="22058850" w14:textId="77777777" w:rsidR="003C39BC" w:rsidRPr="005A32AD" w:rsidRDefault="003C39BC" w:rsidP="00F24F4F">
            <w:pPr>
              <w:autoSpaceDE w:val="0"/>
              <w:autoSpaceDN w:val="0"/>
              <w:adjustRightInd w:val="0"/>
              <w:jc w:val="center"/>
              <w:rPr>
                <w:rFonts w:ascii="Kumbh Sans" w:hAnsi="Kumbh Sans" w:cs="Kumbh Sans"/>
                <w:b/>
                <w:bCs/>
                <w:szCs w:val="22"/>
              </w:rPr>
            </w:pPr>
            <w:r w:rsidRPr="005A32AD">
              <w:rPr>
                <w:rFonts w:ascii="Kumbh Sans" w:hAnsi="Kumbh Sans" w:cs="Kumbh Sans"/>
                <w:b/>
                <w:bCs/>
                <w:szCs w:val="22"/>
              </w:rPr>
              <w:t xml:space="preserve">Course Details </w:t>
            </w:r>
          </w:p>
          <w:p w14:paraId="494B1ED5" w14:textId="77777777" w:rsidR="003C39BC" w:rsidRPr="005A32AD" w:rsidRDefault="003C39BC" w:rsidP="00F24F4F">
            <w:pPr>
              <w:autoSpaceDE w:val="0"/>
              <w:autoSpaceDN w:val="0"/>
              <w:adjustRightInd w:val="0"/>
              <w:jc w:val="center"/>
              <w:rPr>
                <w:rFonts w:ascii="Kumbh Sans" w:hAnsi="Kumbh Sans" w:cs="Kumbh Sans"/>
                <w:b/>
                <w:bCs/>
                <w:szCs w:val="22"/>
              </w:rPr>
            </w:pPr>
            <w:r w:rsidRPr="005A32AD">
              <w:rPr>
                <w:rFonts w:ascii="Kumbh Sans" w:hAnsi="Kumbh Sans" w:cs="Kumbh Sans"/>
                <w:b/>
                <w:bCs/>
                <w:szCs w:val="22"/>
              </w:rPr>
              <w:t xml:space="preserve">(including length of course/nature of training) </w:t>
            </w:r>
          </w:p>
        </w:tc>
      </w:tr>
      <w:tr w:rsidR="003C39BC" w:rsidRPr="005A32AD" w14:paraId="2089885D" w14:textId="77777777" w:rsidTr="00632988">
        <w:trPr>
          <w:trHeight w:val="1132"/>
        </w:trPr>
        <w:tc>
          <w:tcPr>
            <w:tcW w:w="4867" w:type="dxa"/>
            <w:tcBorders>
              <w:bottom w:val="single" w:sz="8" w:space="0" w:color="808080"/>
            </w:tcBorders>
            <w:shd w:val="clear" w:color="auto" w:fill="auto"/>
          </w:tcPr>
          <w:p w14:paraId="02F9720C" w14:textId="77777777" w:rsidR="003C39BC" w:rsidRPr="005A32AD" w:rsidRDefault="003C39BC" w:rsidP="00F24F4F">
            <w:pPr>
              <w:pStyle w:val="Default"/>
              <w:rPr>
                <w:rFonts w:ascii="Kumbh Sans" w:hAnsi="Kumbh Sans" w:cs="Kumbh Sans"/>
                <w:color w:val="auto"/>
                <w:sz w:val="22"/>
                <w:szCs w:val="22"/>
              </w:rPr>
            </w:pPr>
          </w:p>
        </w:tc>
        <w:tc>
          <w:tcPr>
            <w:tcW w:w="6256" w:type="dxa"/>
            <w:tcBorders>
              <w:bottom w:val="single" w:sz="8" w:space="0" w:color="808080"/>
            </w:tcBorders>
            <w:shd w:val="clear" w:color="auto" w:fill="auto"/>
          </w:tcPr>
          <w:p w14:paraId="3698D754" w14:textId="77777777" w:rsidR="003C39BC" w:rsidRPr="005A32AD" w:rsidRDefault="003C39BC" w:rsidP="00F24F4F">
            <w:pPr>
              <w:pStyle w:val="Default"/>
              <w:rPr>
                <w:rFonts w:ascii="Kumbh Sans" w:hAnsi="Kumbh Sans" w:cs="Kumbh Sans"/>
                <w:color w:val="auto"/>
                <w:sz w:val="22"/>
                <w:szCs w:val="22"/>
              </w:rPr>
            </w:pPr>
          </w:p>
        </w:tc>
      </w:tr>
    </w:tbl>
    <w:tbl>
      <w:tblPr>
        <w:tblpPr w:leftFromText="180" w:rightFromText="180" w:vertAnchor="text" w:horzAnchor="margin" w:tblpY="543"/>
        <w:tblW w:w="11243" w:type="dxa"/>
        <w:shd w:val="clear" w:color="auto" w:fill="003366"/>
        <w:tblLook w:val="0000" w:firstRow="0" w:lastRow="0" w:firstColumn="0" w:lastColumn="0" w:noHBand="0" w:noVBand="0"/>
      </w:tblPr>
      <w:tblGrid>
        <w:gridCol w:w="11243"/>
      </w:tblGrid>
      <w:tr w:rsidR="00632988" w:rsidRPr="005A32AD" w14:paraId="4BB6C628" w14:textId="77777777" w:rsidTr="00632988">
        <w:trPr>
          <w:trHeight w:val="695"/>
        </w:trPr>
        <w:tc>
          <w:tcPr>
            <w:tcW w:w="11243" w:type="dxa"/>
            <w:tcBorders>
              <w:top w:val="single" w:sz="4" w:space="0" w:color="A6A6A6"/>
              <w:left w:val="single" w:sz="4" w:space="0" w:color="A6A6A6"/>
              <w:bottom w:val="single" w:sz="4" w:space="0" w:color="A6A6A6"/>
              <w:right w:val="single" w:sz="4" w:space="0" w:color="A6A6A6"/>
            </w:tcBorders>
            <w:shd w:val="clear" w:color="auto" w:fill="BFBFBF"/>
            <w:vAlign w:val="center"/>
          </w:tcPr>
          <w:p w14:paraId="02DBF79C" w14:textId="77777777" w:rsidR="00632988" w:rsidRPr="005A32AD" w:rsidRDefault="00632988" w:rsidP="00632988">
            <w:pPr>
              <w:pStyle w:val="Default"/>
              <w:rPr>
                <w:rFonts w:ascii="Kumbh Sans" w:hAnsi="Kumbh Sans" w:cs="Kumbh Sans"/>
                <w:b/>
                <w:bCs/>
                <w:color w:val="auto"/>
                <w:sz w:val="22"/>
                <w:szCs w:val="22"/>
              </w:rPr>
            </w:pPr>
            <w:r w:rsidRPr="005A32AD">
              <w:rPr>
                <w:rFonts w:ascii="Kumbh Sans" w:hAnsi="Kumbh Sans" w:cs="Kumbh Sans"/>
                <w:b/>
                <w:bCs/>
                <w:color w:val="auto"/>
                <w:sz w:val="22"/>
                <w:szCs w:val="22"/>
              </w:rPr>
              <w:lastRenderedPageBreak/>
              <w:t>Current Membership of any Professional Body/</w:t>
            </w:r>
            <w:proofErr w:type="spellStart"/>
            <w:r w:rsidRPr="005A32AD">
              <w:rPr>
                <w:rFonts w:ascii="Kumbh Sans" w:hAnsi="Kumbh Sans" w:cs="Kumbh Sans"/>
                <w:b/>
                <w:bCs/>
                <w:color w:val="auto"/>
                <w:sz w:val="22"/>
                <w:szCs w:val="22"/>
              </w:rPr>
              <w:t>Organisation</w:t>
            </w:r>
            <w:proofErr w:type="spellEnd"/>
          </w:p>
        </w:tc>
      </w:tr>
      <w:tr w:rsidR="00632988" w:rsidRPr="005A32AD" w14:paraId="28B7BEE1" w14:textId="77777777" w:rsidTr="00632988">
        <w:trPr>
          <w:trHeight w:val="562"/>
        </w:trPr>
        <w:tc>
          <w:tcPr>
            <w:tcW w:w="11243" w:type="dxa"/>
            <w:tcBorders>
              <w:top w:val="single" w:sz="4" w:space="0" w:color="A6A6A6"/>
              <w:left w:val="single" w:sz="8" w:space="0" w:color="808080"/>
              <w:bottom w:val="single" w:sz="8" w:space="0" w:color="808080"/>
              <w:right w:val="single" w:sz="8" w:space="0" w:color="808080"/>
            </w:tcBorders>
            <w:shd w:val="clear" w:color="auto" w:fill="auto"/>
            <w:vAlign w:val="center"/>
          </w:tcPr>
          <w:p w14:paraId="1E93D74F" w14:textId="77777777" w:rsidR="00632988" w:rsidRPr="005A32AD" w:rsidRDefault="00632988" w:rsidP="00632988">
            <w:pPr>
              <w:autoSpaceDE w:val="0"/>
              <w:autoSpaceDN w:val="0"/>
              <w:adjustRightInd w:val="0"/>
              <w:rPr>
                <w:rFonts w:ascii="Kumbh Sans" w:hAnsi="Kumbh Sans" w:cs="Kumbh Sans"/>
                <w:szCs w:val="22"/>
              </w:rPr>
            </w:pPr>
          </w:p>
        </w:tc>
      </w:tr>
    </w:tbl>
    <w:p w14:paraId="53EAB5D3" w14:textId="77777777" w:rsidR="000F162D" w:rsidRPr="005A32AD" w:rsidRDefault="000F162D">
      <w:pPr>
        <w:rPr>
          <w:rFonts w:ascii="Kumbh Sans" w:hAnsi="Kumbh Sans" w:cs="Kumbh Sans"/>
          <w:szCs w:val="22"/>
        </w:rPr>
      </w:pPr>
    </w:p>
    <w:tbl>
      <w:tblPr>
        <w:tblW w:w="0" w:type="auto"/>
        <w:shd w:val="clear" w:color="auto" w:fill="003366"/>
        <w:tblLook w:val="0000" w:firstRow="0" w:lastRow="0" w:firstColumn="0" w:lastColumn="0" w:noHBand="0" w:noVBand="0"/>
      </w:tblPr>
      <w:tblGrid>
        <w:gridCol w:w="11088"/>
      </w:tblGrid>
      <w:tr w:rsidR="00590BBD" w:rsidRPr="005A32AD" w14:paraId="48E994FD" w14:textId="77777777" w:rsidTr="00606DD0">
        <w:trPr>
          <w:trHeight w:val="491"/>
        </w:trPr>
        <w:tc>
          <w:tcPr>
            <w:tcW w:w="11088" w:type="dxa"/>
            <w:shd w:val="clear" w:color="auto" w:fill="BFBFBF"/>
            <w:vAlign w:val="center"/>
          </w:tcPr>
          <w:p w14:paraId="6E4E3239" w14:textId="77777777" w:rsidR="00590BBD" w:rsidRPr="005A32AD" w:rsidRDefault="0021053B" w:rsidP="0021053B">
            <w:pPr>
              <w:pStyle w:val="Heading3"/>
              <w:ind w:left="360"/>
              <w:jc w:val="left"/>
              <w:rPr>
                <w:rFonts w:ascii="Kumbh Sans" w:hAnsi="Kumbh Sans" w:cs="Kumbh Sans"/>
                <w:sz w:val="22"/>
                <w:szCs w:val="22"/>
              </w:rPr>
            </w:pPr>
            <w:r w:rsidRPr="005A32AD">
              <w:rPr>
                <w:rFonts w:ascii="Kumbh Sans" w:hAnsi="Kumbh Sans" w:cs="Kumbh Sans"/>
                <w:sz w:val="22"/>
                <w:szCs w:val="22"/>
                <w:lang w:val="en-US"/>
              </w:rPr>
              <w:t>4.</w:t>
            </w:r>
            <w:r w:rsidR="00590BBD" w:rsidRPr="005A32AD">
              <w:rPr>
                <w:rFonts w:ascii="Kumbh Sans" w:hAnsi="Kumbh Sans" w:cs="Kumbh Sans"/>
                <w:sz w:val="22"/>
                <w:szCs w:val="22"/>
                <w:lang w:val="en-US"/>
              </w:rPr>
              <w:t xml:space="preserve">  Employment History</w:t>
            </w:r>
          </w:p>
        </w:tc>
      </w:tr>
      <w:tr w:rsidR="00590BBD" w:rsidRPr="005A32AD" w14:paraId="25914744" w14:textId="77777777">
        <w:trPr>
          <w:trHeight w:val="698"/>
        </w:trPr>
        <w:tc>
          <w:tcPr>
            <w:tcW w:w="11088" w:type="dxa"/>
            <w:shd w:val="clear" w:color="auto" w:fill="auto"/>
            <w:vAlign w:val="center"/>
          </w:tcPr>
          <w:p w14:paraId="4405977C" w14:textId="5D69734B" w:rsidR="00590BBD" w:rsidRPr="005A32AD" w:rsidRDefault="00590BBD" w:rsidP="00F24F4F">
            <w:pPr>
              <w:autoSpaceDE w:val="0"/>
              <w:autoSpaceDN w:val="0"/>
              <w:adjustRightInd w:val="0"/>
              <w:rPr>
                <w:rFonts w:ascii="Kumbh Sans" w:hAnsi="Kumbh Sans" w:cs="Kumbh Sans"/>
                <w:szCs w:val="22"/>
              </w:rPr>
            </w:pPr>
            <w:r w:rsidRPr="005A32AD">
              <w:rPr>
                <w:rFonts w:ascii="Kumbh Sans" w:hAnsi="Kumbh Sans" w:cs="Kumbh Sans"/>
                <w:b/>
                <w:bCs/>
                <w:szCs w:val="22"/>
                <w:lang w:val="en-US"/>
              </w:rPr>
              <w:t xml:space="preserve">Previous Employment:  </w:t>
            </w:r>
            <w:r w:rsidRPr="005A32AD">
              <w:rPr>
                <w:rFonts w:ascii="Elza Light" w:hAnsi="Elza Light" w:cs="Kumbh Sans"/>
                <w:szCs w:val="22"/>
              </w:rPr>
              <w:t>Please include any previous experience (paid or unpaid), starting with the most recent.</w:t>
            </w:r>
          </w:p>
        </w:tc>
      </w:tr>
    </w:tbl>
    <w:p w14:paraId="1430ACEF" w14:textId="77777777" w:rsidR="00015F44" w:rsidRPr="005A32AD" w:rsidRDefault="00015F44" w:rsidP="00015F44">
      <w:pPr>
        <w:tabs>
          <w:tab w:val="left" w:pos="2520"/>
        </w:tabs>
        <w:rPr>
          <w:rFonts w:ascii="Kumbh Sans" w:hAnsi="Kumbh Sans" w:cs="Kumbh Sans"/>
          <w:szCs w:val="22"/>
        </w:rPr>
      </w:pPr>
    </w:p>
    <w:p w14:paraId="2A670DF0" w14:textId="77777777" w:rsidR="00A62F23" w:rsidRPr="005A32AD" w:rsidRDefault="00015F44" w:rsidP="00015F44">
      <w:pPr>
        <w:tabs>
          <w:tab w:val="left" w:pos="2520"/>
        </w:tabs>
        <w:rPr>
          <w:rFonts w:ascii="Kumbh Sans" w:hAnsi="Kumbh Sans" w:cs="Kumbh Sans"/>
          <w:b/>
          <w:szCs w:val="22"/>
          <w:u w:val="single"/>
        </w:rPr>
      </w:pPr>
      <w:r w:rsidRPr="005A32AD">
        <w:rPr>
          <w:rFonts w:ascii="Kumbh Sans" w:hAnsi="Kumbh Sans" w:cs="Kumbh Sans"/>
          <w:b/>
          <w:szCs w:val="22"/>
          <w:u w:val="single"/>
        </w:rPr>
        <w:t>Current or most recent employer</w:t>
      </w:r>
    </w:p>
    <w:p w14:paraId="4E8E841B" w14:textId="77777777" w:rsidR="00A62F23" w:rsidRPr="005A32AD" w:rsidRDefault="00A62F23">
      <w:pPr>
        <w:pStyle w:val="TinyText"/>
        <w:rPr>
          <w:rFonts w:ascii="Kumbh Sans" w:hAnsi="Kumbh Sans" w:cs="Kumbh Sans"/>
          <w:sz w:val="22"/>
          <w:szCs w:val="22"/>
        </w:rPr>
      </w:pPr>
    </w:p>
    <w:p w14:paraId="4C6EEA6E" w14:textId="77777777" w:rsidR="00A62F23" w:rsidRPr="005A32AD" w:rsidRDefault="00A62F23">
      <w:pPr>
        <w:pStyle w:val="TinyText"/>
        <w:rPr>
          <w:rFonts w:ascii="Kumbh Sans" w:hAnsi="Kumbh Sans" w:cs="Kumbh Sans"/>
          <w:sz w:val="22"/>
          <w:szCs w:val="22"/>
        </w:rPr>
      </w:pPr>
    </w:p>
    <w:tbl>
      <w:tblPr>
        <w:tblW w:w="0" w:type="auto"/>
        <w:tblLook w:val="0000" w:firstRow="0" w:lastRow="0" w:firstColumn="0" w:lastColumn="0" w:noHBand="0" w:noVBand="0"/>
      </w:tblPr>
      <w:tblGrid>
        <w:gridCol w:w="2448"/>
        <w:gridCol w:w="8640"/>
      </w:tblGrid>
      <w:tr w:rsidR="00000C8D" w:rsidRPr="005A32AD" w14:paraId="7CF95942" w14:textId="77777777">
        <w:trPr>
          <w:trHeight w:val="386"/>
        </w:trPr>
        <w:tc>
          <w:tcPr>
            <w:tcW w:w="2448" w:type="dxa"/>
            <w:tcBorders>
              <w:right w:val="single" w:sz="8" w:space="0" w:color="808080"/>
            </w:tcBorders>
            <w:vAlign w:val="center"/>
          </w:tcPr>
          <w:p w14:paraId="56246A02" w14:textId="77777777" w:rsidR="00000C8D" w:rsidRPr="005A32AD" w:rsidRDefault="00000C8D">
            <w:pPr>
              <w:pStyle w:val="Header"/>
              <w:tabs>
                <w:tab w:val="clear" w:pos="4320"/>
                <w:tab w:val="clear" w:pos="8640"/>
              </w:tabs>
              <w:autoSpaceDE w:val="0"/>
              <w:autoSpaceDN w:val="0"/>
              <w:adjustRightInd w:val="0"/>
              <w:rPr>
                <w:rFonts w:ascii="Kumbh Sans" w:hAnsi="Kumbh Sans" w:cs="Kumbh Sans"/>
                <w:bCs/>
                <w:szCs w:val="22"/>
                <w:lang w:val="en-US"/>
              </w:rPr>
            </w:pPr>
            <w:r w:rsidRPr="005A32AD">
              <w:rPr>
                <w:rFonts w:ascii="Kumbh Sans" w:hAnsi="Kumbh Sans" w:cs="Kumbh Sans"/>
                <w:bCs/>
                <w:szCs w:val="22"/>
                <w:lang w:val="en-US"/>
              </w:rPr>
              <w:t>Name of Employer: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4E03A5B8" w14:textId="77777777" w:rsidR="00000C8D" w:rsidRPr="005A32AD" w:rsidRDefault="00000C8D">
            <w:pPr>
              <w:tabs>
                <w:tab w:val="left" w:pos="2520"/>
              </w:tabs>
              <w:rPr>
                <w:rFonts w:ascii="Kumbh Sans" w:hAnsi="Kumbh Sans" w:cs="Kumbh Sans"/>
                <w:szCs w:val="22"/>
              </w:rPr>
            </w:pPr>
          </w:p>
        </w:tc>
      </w:tr>
    </w:tbl>
    <w:p w14:paraId="04E23BE1" w14:textId="77777777" w:rsidR="00000C8D" w:rsidRPr="005A32AD" w:rsidRDefault="00000C8D">
      <w:pPr>
        <w:pStyle w:val="TinyText"/>
        <w:rPr>
          <w:rFonts w:ascii="Kumbh Sans" w:hAnsi="Kumbh Sans" w:cs="Kumbh Sans"/>
          <w:sz w:val="22"/>
          <w:szCs w:val="22"/>
        </w:rPr>
      </w:pPr>
    </w:p>
    <w:tbl>
      <w:tblPr>
        <w:tblW w:w="0" w:type="auto"/>
        <w:tblLook w:val="0000" w:firstRow="0" w:lastRow="0" w:firstColumn="0" w:lastColumn="0" w:noHBand="0" w:noVBand="0"/>
      </w:tblPr>
      <w:tblGrid>
        <w:gridCol w:w="1548"/>
        <w:gridCol w:w="9540"/>
      </w:tblGrid>
      <w:tr w:rsidR="00000C8D" w:rsidRPr="005A32AD" w14:paraId="592FFAD6" w14:textId="77777777">
        <w:trPr>
          <w:trHeight w:val="386"/>
        </w:trPr>
        <w:tc>
          <w:tcPr>
            <w:tcW w:w="1548" w:type="dxa"/>
            <w:tcBorders>
              <w:right w:val="single" w:sz="8" w:space="0" w:color="808080"/>
            </w:tcBorders>
            <w:vAlign w:val="center"/>
          </w:tcPr>
          <w:p w14:paraId="761FE6CD" w14:textId="77777777" w:rsidR="00000C8D" w:rsidRPr="005A32AD" w:rsidRDefault="00000C8D">
            <w:pPr>
              <w:pStyle w:val="Header"/>
              <w:tabs>
                <w:tab w:val="clear" w:pos="4320"/>
                <w:tab w:val="clear" w:pos="8640"/>
                <w:tab w:val="left" w:pos="2520"/>
              </w:tabs>
              <w:rPr>
                <w:rFonts w:ascii="Kumbh Sans" w:hAnsi="Kumbh Sans" w:cs="Kumbh Sans"/>
                <w:bCs/>
                <w:szCs w:val="22"/>
              </w:rPr>
            </w:pPr>
            <w:r w:rsidRPr="005A32AD">
              <w:rPr>
                <w:rFonts w:ascii="Kumbh Sans" w:hAnsi="Kumbh Sans" w:cs="Kumbh Sans"/>
                <w:bCs/>
                <w:szCs w:val="22"/>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40E62BED" w14:textId="77777777" w:rsidR="00000C8D" w:rsidRPr="005A32AD" w:rsidRDefault="00000C8D">
            <w:pPr>
              <w:tabs>
                <w:tab w:val="left" w:pos="2520"/>
              </w:tabs>
              <w:rPr>
                <w:rFonts w:ascii="Kumbh Sans" w:hAnsi="Kumbh Sans" w:cs="Kumbh Sans"/>
                <w:szCs w:val="22"/>
              </w:rPr>
            </w:pPr>
          </w:p>
        </w:tc>
      </w:tr>
      <w:tr w:rsidR="00000C8D" w:rsidRPr="005A32AD" w14:paraId="6F2FE69C" w14:textId="77777777">
        <w:trPr>
          <w:trHeight w:val="386"/>
        </w:trPr>
        <w:tc>
          <w:tcPr>
            <w:tcW w:w="1548" w:type="dxa"/>
            <w:tcBorders>
              <w:right w:val="single" w:sz="8" w:space="0" w:color="808080"/>
            </w:tcBorders>
            <w:vAlign w:val="center"/>
          </w:tcPr>
          <w:p w14:paraId="20B6D87C" w14:textId="77777777" w:rsidR="00000C8D" w:rsidRPr="005A32AD" w:rsidRDefault="00000C8D">
            <w:pPr>
              <w:tabs>
                <w:tab w:val="left" w:pos="2520"/>
              </w:tabs>
              <w:rPr>
                <w:rFonts w:ascii="Kumbh Sans" w:hAnsi="Kumbh Sans" w:cs="Kumbh Sans"/>
                <w:szCs w:val="22"/>
              </w:rPr>
            </w:pPr>
          </w:p>
        </w:tc>
        <w:tc>
          <w:tcPr>
            <w:tcW w:w="9540" w:type="dxa"/>
            <w:tcBorders>
              <w:top w:val="single" w:sz="8" w:space="0" w:color="808080"/>
              <w:left w:val="single" w:sz="8" w:space="0" w:color="808080"/>
              <w:bottom w:val="single" w:sz="8" w:space="0" w:color="808080"/>
              <w:right w:val="single" w:sz="8" w:space="0" w:color="808080"/>
            </w:tcBorders>
            <w:vAlign w:val="center"/>
          </w:tcPr>
          <w:p w14:paraId="219BC060" w14:textId="77777777" w:rsidR="00000C8D" w:rsidRPr="005A32AD" w:rsidRDefault="00000C8D">
            <w:pPr>
              <w:tabs>
                <w:tab w:val="left" w:pos="2520"/>
              </w:tabs>
              <w:rPr>
                <w:rFonts w:ascii="Kumbh Sans" w:hAnsi="Kumbh Sans" w:cs="Kumbh Sans"/>
                <w:szCs w:val="22"/>
              </w:rPr>
            </w:pPr>
          </w:p>
        </w:tc>
      </w:tr>
      <w:tr w:rsidR="00000C8D" w:rsidRPr="005A32AD" w14:paraId="3BB26002" w14:textId="77777777">
        <w:trPr>
          <w:trHeight w:val="386"/>
        </w:trPr>
        <w:tc>
          <w:tcPr>
            <w:tcW w:w="1548" w:type="dxa"/>
            <w:tcBorders>
              <w:right w:val="single" w:sz="8" w:space="0" w:color="808080"/>
            </w:tcBorders>
            <w:vAlign w:val="center"/>
          </w:tcPr>
          <w:p w14:paraId="1BAED04E" w14:textId="77777777" w:rsidR="00000C8D" w:rsidRPr="005A32AD" w:rsidRDefault="00000C8D">
            <w:pPr>
              <w:tabs>
                <w:tab w:val="left" w:pos="2520"/>
              </w:tabs>
              <w:rPr>
                <w:rFonts w:ascii="Kumbh Sans" w:hAnsi="Kumbh Sans" w:cs="Kumbh Sans"/>
                <w:szCs w:val="22"/>
              </w:rPr>
            </w:pPr>
          </w:p>
        </w:tc>
        <w:tc>
          <w:tcPr>
            <w:tcW w:w="9540" w:type="dxa"/>
            <w:tcBorders>
              <w:top w:val="single" w:sz="8" w:space="0" w:color="808080"/>
              <w:left w:val="single" w:sz="8" w:space="0" w:color="808080"/>
              <w:bottom w:val="single" w:sz="8" w:space="0" w:color="808080"/>
              <w:right w:val="single" w:sz="8" w:space="0" w:color="808080"/>
            </w:tcBorders>
            <w:vAlign w:val="center"/>
          </w:tcPr>
          <w:p w14:paraId="1C7A0DE4" w14:textId="77777777" w:rsidR="00590BBD" w:rsidRPr="005A32AD" w:rsidRDefault="00590BBD">
            <w:pPr>
              <w:tabs>
                <w:tab w:val="left" w:pos="2520"/>
              </w:tabs>
              <w:rPr>
                <w:rFonts w:ascii="Kumbh Sans" w:hAnsi="Kumbh Sans" w:cs="Kumbh Sans"/>
                <w:szCs w:val="22"/>
              </w:rPr>
            </w:pPr>
          </w:p>
          <w:tbl>
            <w:tblPr>
              <w:tblW w:w="4500" w:type="dxa"/>
              <w:tblInd w:w="4824" w:type="dxa"/>
              <w:tblLook w:val="0000" w:firstRow="0" w:lastRow="0" w:firstColumn="0" w:lastColumn="0" w:noHBand="0" w:noVBand="0"/>
            </w:tblPr>
            <w:tblGrid>
              <w:gridCol w:w="1800"/>
              <w:gridCol w:w="2700"/>
            </w:tblGrid>
            <w:tr w:rsidR="00590BBD" w:rsidRPr="005A32AD" w14:paraId="5B368539" w14:textId="77777777">
              <w:trPr>
                <w:trHeight w:val="386"/>
              </w:trPr>
              <w:tc>
                <w:tcPr>
                  <w:tcW w:w="1800" w:type="dxa"/>
                  <w:vAlign w:val="center"/>
                </w:tcPr>
                <w:p w14:paraId="1173973B" w14:textId="77777777" w:rsidR="00590BBD" w:rsidRPr="005A32AD" w:rsidRDefault="00590BBD" w:rsidP="00F24F4F">
                  <w:pPr>
                    <w:pStyle w:val="Header"/>
                    <w:tabs>
                      <w:tab w:val="clear" w:pos="4320"/>
                      <w:tab w:val="clear" w:pos="8640"/>
                    </w:tabs>
                    <w:autoSpaceDE w:val="0"/>
                    <w:autoSpaceDN w:val="0"/>
                    <w:adjustRightInd w:val="0"/>
                    <w:rPr>
                      <w:rFonts w:ascii="Kumbh Sans" w:hAnsi="Kumbh Sans" w:cs="Kumbh Sans"/>
                      <w:bCs/>
                      <w:szCs w:val="22"/>
                      <w:lang w:val="en-US"/>
                    </w:rPr>
                  </w:pPr>
                  <w:r w:rsidRPr="005A32AD">
                    <w:rPr>
                      <w:rFonts w:ascii="Kumbh Sans" w:hAnsi="Kumbh Sans" w:cs="Kumbh Sans"/>
                      <w:bCs/>
                      <w:szCs w:val="22"/>
                      <w:lang w:val="en-US"/>
                    </w:rPr>
                    <w:t>Postcode:</w:t>
                  </w:r>
                </w:p>
              </w:tc>
              <w:tc>
                <w:tcPr>
                  <w:tcW w:w="2700" w:type="dxa"/>
                  <w:vAlign w:val="center"/>
                </w:tcPr>
                <w:p w14:paraId="1A7D7D24" w14:textId="77777777" w:rsidR="00590BBD" w:rsidRPr="005A32AD" w:rsidRDefault="00590BBD" w:rsidP="00F24F4F">
                  <w:pPr>
                    <w:tabs>
                      <w:tab w:val="left" w:pos="2520"/>
                    </w:tabs>
                    <w:rPr>
                      <w:rFonts w:ascii="Kumbh Sans" w:hAnsi="Kumbh Sans" w:cs="Kumbh Sans"/>
                      <w:szCs w:val="22"/>
                    </w:rPr>
                  </w:pPr>
                </w:p>
              </w:tc>
            </w:tr>
          </w:tbl>
          <w:p w14:paraId="55A1CFEB" w14:textId="77777777" w:rsidR="00000C8D" w:rsidRPr="005A32AD" w:rsidRDefault="00000C8D">
            <w:pPr>
              <w:tabs>
                <w:tab w:val="left" w:pos="2520"/>
              </w:tabs>
              <w:rPr>
                <w:rFonts w:ascii="Kumbh Sans" w:hAnsi="Kumbh Sans" w:cs="Kumbh Sans"/>
                <w:szCs w:val="22"/>
              </w:rPr>
            </w:pPr>
          </w:p>
        </w:tc>
      </w:tr>
    </w:tbl>
    <w:p w14:paraId="451A0D4F" w14:textId="77777777" w:rsidR="00000C8D" w:rsidRPr="005A32AD" w:rsidRDefault="00000C8D">
      <w:pPr>
        <w:pStyle w:val="TinyText"/>
        <w:rPr>
          <w:rFonts w:ascii="Kumbh Sans" w:hAnsi="Kumbh Sans" w:cs="Kumbh Sans"/>
          <w:sz w:val="22"/>
          <w:szCs w:val="22"/>
        </w:rPr>
      </w:pPr>
    </w:p>
    <w:tbl>
      <w:tblPr>
        <w:tblW w:w="0" w:type="auto"/>
        <w:tblLook w:val="0000" w:firstRow="0" w:lastRow="0" w:firstColumn="0" w:lastColumn="0" w:noHBand="0" w:noVBand="0"/>
      </w:tblPr>
      <w:tblGrid>
        <w:gridCol w:w="2628"/>
        <w:gridCol w:w="8352"/>
      </w:tblGrid>
      <w:tr w:rsidR="00000C8D" w:rsidRPr="005A32AD" w14:paraId="6327D6AE" w14:textId="77777777">
        <w:trPr>
          <w:trHeight w:val="386"/>
        </w:trPr>
        <w:tc>
          <w:tcPr>
            <w:tcW w:w="2628" w:type="dxa"/>
            <w:tcBorders>
              <w:right w:val="single" w:sz="8" w:space="0" w:color="808080"/>
            </w:tcBorders>
            <w:vAlign w:val="center"/>
          </w:tcPr>
          <w:p w14:paraId="137D6EB6" w14:textId="77777777" w:rsidR="00000C8D" w:rsidRPr="005A32AD" w:rsidRDefault="00904971">
            <w:pPr>
              <w:pStyle w:val="Header"/>
              <w:tabs>
                <w:tab w:val="clear" w:pos="4320"/>
                <w:tab w:val="clear" w:pos="8640"/>
              </w:tabs>
              <w:autoSpaceDE w:val="0"/>
              <w:autoSpaceDN w:val="0"/>
              <w:adjustRightInd w:val="0"/>
              <w:rPr>
                <w:rFonts w:ascii="Kumbh Sans" w:hAnsi="Kumbh Sans" w:cs="Kumbh Sans"/>
                <w:bCs/>
                <w:szCs w:val="22"/>
                <w:lang w:val="en-US"/>
              </w:rPr>
            </w:pPr>
            <w:r w:rsidRPr="005A32AD">
              <w:rPr>
                <w:rFonts w:ascii="Kumbh Sans" w:hAnsi="Kumbh Sans" w:cs="Kumbh Sans"/>
                <w:bCs/>
                <w:szCs w:val="22"/>
                <w:lang w:val="en-US"/>
              </w:rPr>
              <w:t>Position Held</w:t>
            </w:r>
            <w:r w:rsidR="00000C8D" w:rsidRPr="005A32AD">
              <w:rPr>
                <w:rFonts w:ascii="Kumbh Sans" w:hAnsi="Kumbh Sans" w:cs="Kumbh Sans"/>
                <w:bCs/>
                <w:szCs w:val="22"/>
                <w:lang w:val="en-US"/>
              </w:rPr>
              <w:t>:</w:t>
            </w:r>
          </w:p>
        </w:tc>
        <w:tc>
          <w:tcPr>
            <w:tcW w:w="8352" w:type="dxa"/>
            <w:tcBorders>
              <w:top w:val="single" w:sz="8" w:space="0" w:color="808080"/>
              <w:left w:val="single" w:sz="8" w:space="0" w:color="808080"/>
              <w:bottom w:val="single" w:sz="8" w:space="0" w:color="808080"/>
              <w:right w:val="single" w:sz="8" w:space="0" w:color="808080"/>
            </w:tcBorders>
            <w:vAlign w:val="center"/>
          </w:tcPr>
          <w:p w14:paraId="4E0CFBE1" w14:textId="77777777" w:rsidR="00000C8D" w:rsidRPr="005A32AD" w:rsidRDefault="00000C8D">
            <w:pPr>
              <w:tabs>
                <w:tab w:val="left" w:pos="2520"/>
              </w:tabs>
              <w:rPr>
                <w:rFonts w:ascii="Kumbh Sans" w:hAnsi="Kumbh Sans" w:cs="Kumbh Sans"/>
                <w:szCs w:val="22"/>
              </w:rPr>
            </w:pPr>
          </w:p>
        </w:tc>
      </w:tr>
    </w:tbl>
    <w:p w14:paraId="0A63B94A" w14:textId="77777777" w:rsidR="00000C8D" w:rsidRPr="005A32AD" w:rsidRDefault="00000C8D">
      <w:pPr>
        <w:pStyle w:val="TinyText"/>
        <w:rPr>
          <w:rFonts w:ascii="Kumbh Sans" w:hAnsi="Kumbh Sans" w:cs="Kumbh Sans"/>
          <w:sz w:val="22"/>
          <w:szCs w:val="22"/>
        </w:rPr>
      </w:pPr>
    </w:p>
    <w:tbl>
      <w:tblPr>
        <w:tblW w:w="0" w:type="auto"/>
        <w:tblLook w:val="0000" w:firstRow="0" w:lastRow="0" w:firstColumn="0" w:lastColumn="0" w:noHBand="0" w:noVBand="0"/>
      </w:tblPr>
      <w:tblGrid>
        <w:gridCol w:w="2628"/>
        <w:gridCol w:w="2340"/>
        <w:gridCol w:w="2340"/>
        <w:gridCol w:w="3672"/>
      </w:tblGrid>
      <w:tr w:rsidR="003D55BD" w:rsidRPr="005A32AD" w14:paraId="78FA8456" w14:textId="77777777">
        <w:trPr>
          <w:trHeight w:val="386"/>
        </w:trPr>
        <w:tc>
          <w:tcPr>
            <w:tcW w:w="2628" w:type="dxa"/>
            <w:tcBorders>
              <w:right w:val="single" w:sz="8" w:space="0" w:color="808080"/>
            </w:tcBorders>
            <w:vAlign w:val="center"/>
          </w:tcPr>
          <w:p w14:paraId="2EC80AD3" w14:textId="77777777" w:rsidR="003D55BD" w:rsidRPr="005A32AD" w:rsidRDefault="003D55BD">
            <w:pPr>
              <w:pStyle w:val="Header"/>
              <w:tabs>
                <w:tab w:val="clear" w:pos="4320"/>
                <w:tab w:val="clear" w:pos="8640"/>
              </w:tabs>
              <w:autoSpaceDE w:val="0"/>
              <w:autoSpaceDN w:val="0"/>
              <w:adjustRightInd w:val="0"/>
              <w:rPr>
                <w:rFonts w:ascii="Kumbh Sans" w:hAnsi="Kumbh Sans" w:cs="Kumbh Sans"/>
                <w:bCs/>
                <w:szCs w:val="22"/>
                <w:lang w:val="en-US"/>
              </w:rPr>
            </w:pPr>
            <w:r w:rsidRPr="005A32AD">
              <w:rPr>
                <w:rFonts w:ascii="Kumbh Sans" w:hAnsi="Kumbh Sans" w:cs="Kumbh Sans"/>
                <w:bCs/>
                <w:szCs w:val="22"/>
                <w:lang w:val="en-US"/>
              </w:rPr>
              <w:t>Date Started:</w:t>
            </w:r>
          </w:p>
        </w:tc>
        <w:tc>
          <w:tcPr>
            <w:tcW w:w="2340" w:type="dxa"/>
            <w:tcBorders>
              <w:top w:val="single" w:sz="8" w:space="0" w:color="808080"/>
              <w:left w:val="single" w:sz="8" w:space="0" w:color="808080"/>
              <w:bottom w:val="single" w:sz="8" w:space="0" w:color="808080"/>
              <w:right w:val="single" w:sz="8" w:space="0" w:color="808080"/>
            </w:tcBorders>
            <w:vAlign w:val="center"/>
          </w:tcPr>
          <w:p w14:paraId="4B540A4E" w14:textId="77777777" w:rsidR="003D55BD" w:rsidRPr="005A32AD" w:rsidRDefault="003D55BD">
            <w:pPr>
              <w:tabs>
                <w:tab w:val="left" w:pos="2520"/>
              </w:tabs>
              <w:rPr>
                <w:rFonts w:ascii="Kumbh Sans" w:hAnsi="Kumbh Sans" w:cs="Kumbh Sans"/>
                <w:szCs w:val="22"/>
              </w:rPr>
            </w:pPr>
          </w:p>
        </w:tc>
        <w:tc>
          <w:tcPr>
            <w:tcW w:w="2340" w:type="dxa"/>
            <w:tcBorders>
              <w:left w:val="single" w:sz="8" w:space="0" w:color="808080"/>
              <w:right w:val="single" w:sz="8" w:space="0" w:color="808080"/>
            </w:tcBorders>
            <w:vAlign w:val="center"/>
          </w:tcPr>
          <w:p w14:paraId="721C4160" w14:textId="77777777" w:rsidR="003D55BD" w:rsidRPr="005A32AD" w:rsidRDefault="0021053B" w:rsidP="00F24F4F">
            <w:pPr>
              <w:pStyle w:val="Header"/>
              <w:tabs>
                <w:tab w:val="clear" w:pos="4320"/>
                <w:tab w:val="clear" w:pos="8640"/>
              </w:tabs>
              <w:autoSpaceDE w:val="0"/>
              <w:autoSpaceDN w:val="0"/>
              <w:adjustRightInd w:val="0"/>
              <w:rPr>
                <w:rFonts w:ascii="Kumbh Sans" w:hAnsi="Kumbh Sans" w:cs="Kumbh Sans"/>
                <w:bCs/>
                <w:szCs w:val="22"/>
                <w:lang w:val="en-US"/>
              </w:rPr>
            </w:pPr>
            <w:r w:rsidRPr="005A32AD">
              <w:rPr>
                <w:rFonts w:ascii="Kumbh Sans" w:hAnsi="Kumbh Sans" w:cs="Kumbh Sans"/>
                <w:bCs/>
                <w:szCs w:val="22"/>
                <w:lang w:val="en-US"/>
              </w:rPr>
              <w:t>Leaving Date:</w:t>
            </w:r>
          </w:p>
        </w:tc>
        <w:tc>
          <w:tcPr>
            <w:tcW w:w="3672" w:type="dxa"/>
            <w:tcBorders>
              <w:top w:val="single" w:sz="8" w:space="0" w:color="808080"/>
              <w:left w:val="single" w:sz="8" w:space="0" w:color="808080"/>
              <w:bottom w:val="single" w:sz="8" w:space="0" w:color="808080"/>
              <w:right w:val="single" w:sz="8" w:space="0" w:color="808080"/>
            </w:tcBorders>
            <w:vAlign w:val="center"/>
          </w:tcPr>
          <w:p w14:paraId="4105076C" w14:textId="77777777" w:rsidR="003D55BD" w:rsidRPr="005A32AD" w:rsidRDefault="003D55BD" w:rsidP="00F24F4F">
            <w:pPr>
              <w:tabs>
                <w:tab w:val="left" w:pos="2520"/>
              </w:tabs>
              <w:rPr>
                <w:rFonts w:ascii="Kumbh Sans" w:hAnsi="Kumbh Sans" w:cs="Kumbh Sans"/>
                <w:szCs w:val="22"/>
              </w:rPr>
            </w:pPr>
          </w:p>
        </w:tc>
      </w:tr>
      <w:tr w:rsidR="0021053B" w:rsidRPr="005A32AD" w14:paraId="31D02D64" w14:textId="77777777" w:rsidTr="0021053B">
        <w:trPr>
          <w:trHeight w:val="386"/>
        </w:trPr>
        <w:tc>
          <w:tcPr>
            <w:tcW w:w="2628" w:type="dxa"/>
            <w:tcBorders>
              <w:right w:val="single" w:sz="8" w:space="0" w:color="808080"/>
            </w:tcBorders>
            <w:vAlign w:val="center"/>
          </w:tcPr>
          <w:p w14:paraId="3DB3C9BC" w14:textId="77777777" w:rsidR="0021053B" w:rsidRPr="005A32AD" w:rsidRDefault="0021053B">
            <w:pPr>
              <w:pStyle w:val="Header"/>
              <w:tabs>
                <w:tab w:val="clear" w:pos="4320"/>
                <w:tab w:val="clear" w:pos="8640"/>
              </w:tabs>
              <w:autoSpaceDE w:val="0"/>
              <w:autoSpaceDN w:val="0"/>
              <w:adjustRightInd w:val="0"/>
              <w:rPr>
                <w:rFonts w:ascii="Kumbh Sans" w:hAnsi="Kumbh Sans" w:cs="Kumbh Sans"/>
                <w:bCs/>
                <w:szCs w:val="22"/>
                <w:lang w:val="en-US"/>
              </w:rPr>
            </w:pPr>
            <w:r w:rsidRPr="005A32AD">
              <w:rPr>
                <w:rFonts w:ascii="Kumbh Sans" w:hAnsi="Kumbh Sans" w:cs="Kumbh Sans"/>
                <w:bCs/>
                <w:szCs w:val="22"/>
                <w:lang w:val="en-US"/>
              </w:rPr>
              <w:t>Reason for Leaving:</w:t>
            </w:r>
          </w:p>
        </w:tc>
        <w:tc>
          <w:tcPr>
            <w:tcW w:w="8352" w:type="dxa"/>
            <w:gridSpan w:val="3"/>
            <w:tcBorders>
              <w:top w:val="single" w:sz="8" w:space="0" w:color="808080"/>
              <w:left w:val="single" w:sz="8" w:space="0" w:color="808080"/>
              <w:bottom w:val="single" w:sz="8" w:space="0" w:color="808080"/>
              <w:right w:val="single" w:sz="8" w:space="0" w:color="808080"/>
            </w:tcBorders>
            <w:vAlign w:val="center"/>
          </w:tcPr>
          <w:p w14:paraId="354EF9C1" w14:textId="77777777" w:rsidR="0021053B" w:rsidRPr="005A32AD" w:rsidRDefault="0021053B" w:rsidP="00F24F4F">
            <w:pPr>
              <w:tabs>
                <w:tab w:val="left" w:pos="2520"/>
              </w:tabs>
              <w:rPr>
                <w:rFonts w:ascii="Kumbh Sans" w:hAnsi="Kumbh Sans" w:cs="Kumbh Sans"/>
                <w:szCs w:val="22"/>
              </w:rPr>
            </w:pPr>
          </w:p>
        </w:tc>
      </w:tr>
    </w:tbl>
    <w:p w14:paraId="1A6A2BB9" w14:textId="77777777" w:rsidR="00590BBD" w:rsidRPr="005A32AD" w:rsidRDefault="00590BBD">
      <w:pPr>
        <w:pStyle w:val="TinyText"/>
        <w:rPr>
          <w:rFonts w:ascii="Kumbh Sans" w:hAnsi="Kumbh Sans" w:cs="Kumbh Sans"/>
          <w:sz w:val="22"/>
          <w:szCs w:val="22"/>
        </w:rPr>
      </w:pPr>
    </w:p>
    <w:tbl>
      <w:tblPr>
        <w:tblW w:w="0" w:type="auto"/>
        <w:tblLook w:val="0000" w:firstRow="0" w:lastRow="0" w:firstColumn="0" w:lastColumn="0" w:noHBand="0" w:noVBand="0"/>
      </w:tblPr>
      <w:tblGrid>
        <w:gridCol w:w="2628"/>
        <w:gridCol w:w="1733"/>
        <w:gridCol w:w="4252"/>
        <w:gridCol w:w="2367"/>
      </w:tblGrid>
      <w:tr w:rsidR="001069BC" w:rsidRPr="005A32AD" w14:paraId="316D5C8B" w14:textId="77777777" w:rsidTr="0021053B">
        <w:trPr>
          <w:trHeight w:val="386"/>
        </w:trPr>
        <w:tc>
          <w:tcPr>
            <w:tcW w:w="2628" w:type="dxa"/>
            <w:tcBorders>
              <w:right w:val="single" w:sz="8" w:space="0" w:color="808080"/>
            </w:tcBorders>
            <w:vAlign w:val="center"/>
          </w:tcPr>
          <w:p w14:paraId="761C1C3D" w14:textId="77777777" w:rsidR="00675D52" w:rsidRPr="005A32AD" w:rsidRDefault="001069BC" w:rsidP="00590BBD">
            <w:pPr>
              <w:pStyle w:val="Header"/>
              <w:rPr>
                <w:rFonts w:ascii="Kumbh Sans" w:hAnsi="Kumbh Sans" w:cs="Kumbh Sans"/>
                <w:bCs/>
                <w:szCs w:val="22"/>
                <w:lang w:val="en-US"/>
              </w:rPr>
            </w:pPr>
            <w:r w:rsidRPr="005A32AD">
              <w:rPr>
                <w:rFonts w:ascii="Kumbh Sans" w:hAnsi="Kumbh Sans" w:cs="Kumbh Sans"/>
                <w:bCs/>
                <w:szCs w:val="22"/>
                <w:lang w:val="en-US"/>
              </w:rPr>
              <w:t>Salary</w:t>
            </w:r>
            <w:r w:rsidR="00675D52" w:rsidRPr="005A32AD">
              <w:rPr>
                <w:rFonts w:ascii="Kumbh Sans" w:hAnsi="Kumbh Sans" w:cs="Kumbh Sans"/>
                <w:bCs/>
                <w:szCs w:val="22"/>
                <w:lang w:val="en-US"/>
              </w:rPr>
              <w:t xml:space="preserve"> on </w:t>
            </w:r>
          </w:p>
          <w:p w14:paraId="2F744DAB" w14:textId="77777777" w:rsidR="001069BC" w:rsidRPr="005A32AD" w:rsidRDefault="00675D52" w:rsidP="00590BBD">
            <w:pPr>
              <w:pStyle w:val="Header"/>
              <w:rPr>
                <w:rFonts w:ascii="Kumbh Sans" w:hAnsi="Kumbh Sans" w:cs="Kumbh Sans"/>
                <w:bCs/>
                <w:szCs w:val="22"/>
                <w:lang w:val="en-US"/>
              </w:rPr>
            </w:pPr>
            <w:r w:rsidRPr="005A32AD">
              <w:rPr>
                <w:rFonts w:ascii="Kumbh Sans" w:hAnsi="Kumbh Sans" w:cs="Kumbh Sans"/>
                <w:bCs/>
                <w:szCs w:val="22"/>
                <w:lang w:val="en-US"/>
              </w:rPr>
              <w:t>leaving this post</w:t>
            </w:r>
            <w:r w:rsidR="001069BC" w:rsidRPr="005A32AD">
              <w:rPr>
                <w:rFonts w:ascii="Kumbh Sans" w:hAnsi="Kumbh Sans" w:cs="Kumbh Sans"/>
                <w:bCs/>
                <w:szCs w:val="22"/>
                <w:lang w:val="en-US"/>
              </w:rPr>
              <w:t>:</w:t>
            </w:r>
          </w:p>
        </w:tc>
        <w:tc>
          <w:tcPr>
            <w:tcW w:w="1733" w:type="dxa"/>
            <w:tcBorders>
              <w:top w:val="single" w:sz="8" w:space="0" w:color="808080"/>
              <w:left w:val="single" w:sz="8" w:space="0" w:color="808080"/>
              <w:bottom w:val="single" w:sz="8" w:space="0" w:color="808080"/>
              <w:right w:val="single" w:sz="8" w:space="0" w:color="808080"/>
            </w:tcBorders>
            <w:vAlign w:val="center"/>
          </w:tcPr>
          <w:p w14:paraId="1BD45631" w14:textId="77777777" w:rsidR="001069BC" w:rsidRPr="005A32AD" w:rsidRDefault="001069BC" w:rsidP="00F24F4F">
            <w:pPr>
              <w:tabs>
                <w:tab w:val="left" w:pos="2520"/>
              </w:tabs>
              <w:rPr>
                <w:rFonts w:ascii="Kumbh Sans" w:hAnsi="Kumbh Sans" w:cs="Kumbh Sans"/>
                <w:szCs w:val="22"/>
              </w:rPr>
            </w:pPr>
          </w:p>
        </w:tc>
        <w:tc>
          <w:tcPr>
            <w:tcW w:w="4252" w:type="dxa"/>
            <w:tcBorders>
              <w:top w:val="single" w:sz="8" w:space="0" w:color="808080"/>
              <w:left w:val="single" w:sz="8" w:space="0" w:color="808080"/>
              <w:bottom w:val="single" w:sz="8" w:space="0" w:color="808080"/>
              <w:right w:val="single" w:sz="8" w:space="0" w:color="808080"/>
            </w:tcBorders>
            <w:vAlign w:val="center"/>
          </w:tcPr>
          <w:p w14:paraId="3BFB4AB3" w14:textId="77777777" w:rsidR="00602852" w:rsidRPr="005A32AD" w:rsidRDefault="00602852" w:rsidP="00574F67">
            <w:pPr>
              <w:pStyle w:val="Header"/>
              <w:rPr>
                <w:rFonts w:ascii="Kumbh Sans" w:hAnsi="Kumbh Sans" w:cs="Kumbh Sans"/>
                <w:bCs/>
                <w:szCs w:val="22"/>
                <w:lang w:val="en-US"/>
              </w:rPr>
            </w:pPr>
            <w:r w:rsidRPr="005A32AD">
              <w:rPr>
                <w:rFonts w:ascii="Kumbh Sans" w:hAnsi="Kumbh Sans" w:cs="Kumbh Sans"/>
                <w:bCs/>
                <w:szCs w:val="22"/>
                <w:lang w:val="en-US"/>
              </w:rPr>
              <w:t>Contact Name of Line Manager for reference</w:t>
            </w:r>
            <w:r w:rsidR="00574F67" w:rsidRPr="005A32AD">
              <w:rPr>
                <w:rFonts w:ascii="Kumbh Sans" w:hAnsi="Kumbh Sans" w:cs="Kumbh Sans"/>
                <w:bCs/>
                <w:szCs w:val="22"/>
                <w:lang w:val="en-US"/>
              </w:rPr>
              <w:t>:</w:t>
            </w:r>
          </w:p>
        </w:tc>
        <w:tc>
          <w:tcPr>
            <w:tcW w:w="2367" w:type="dxa"/>
            <w:tcBorders>
              <w:top w:val="single" w:sz="8" w:space="0" w:color="808080"/>
              <w:left w:val="single" w:sz="8" w:space="0" w:color="808080"/>
              <w:bottom w:val="single" w:sz="8" w:space="0" w:color="808080"/>
              <w:right w:val="single" w:sz="8" w:space="0" w:color="808080"/>
            </w:tcBorders>
            <w:vAlign w:val="center"/>
          </w:tcPr>
          <w:p w14:paraId="326D9802" w14:textId="77777777" w:rsidR="001069BC" w:rsidRPr="005A32AD" w:rsidRDefault="001069BC" w:rsidP="00F24F4F">
            <w:pPr>
              <w:tabs>
                <w:tab w:val="left" w:pos="2520"/>
              </w:tabs>
              <w:rPr>
                <w:rFonts w:ascii="Kumbh Sans" w:hAnsi="Kumbh Sans" w:cs="Kumbh Sans"/>
                <w:szCs w:val="22"/>
              </w:rPr>
            </w:pPr>
          </w:p>
        </w:tc>
      </w:tr>
    </w:tbl>
    <w:p w14:paraId="4B8415D7" w14:textId="77777777" w:rsidR="009F6A64" w:rsidRPr="005A32AD" w:rsidRDefault="009F6A64" w:rsidP="009F6A64">
      <w:pPr>
        <w:pStyle w:val="TinyText"/>
        <w:rPr>
          <w:rFonts w:ascii="Kumbh Sans" w:hAnsi="Kumbh Sans" w:cs="Kumbh Sans"/>
          <w:sz w:val="22"/>
          <w:szCs w:val="22"/>
        </w:rPr>
      </w:pPr>
    </w:p>
    <w:tbl>
      <w:tblPr>
        <w:tblW w:w="0" w:type="auto"/>
        <w:tblLook w:val="0000" w:firstRow="0" w:lastRow="0" w:firstColumn="0" w:lastColumn="0" w:noHBand="0" w:noVBand="0"/>
      </w:tblPr>
      <w:tblGrid>
        <w:gridCol w:w="3348"/>
        <w:gridCol w:w="7632"/>
      </w:tblGrid>
      <w:tr w:rsidR="009F6A64" w:rsidRPr="005A32AD" w14:paraId="23A7E6F6" w14:textId="77777777">
        <w:trPr>
          <w:gridAfter w:val="1"/>
          <w:wAfter w:w="7632" w:type="dxa"/>
          <w:trHeight w:val="386"/>
        </w:trPr>
        <w:tc>
          <w:tcPr>
            <w:tcW w:w="3348" w:type="dxa"/>
            <w:vAlign w:val="center"/>
          </w:tcPr>
          <w:p w14:paraId="2546AEAD" w14:textId="77777777" w:rsidR="009F6A64" w:rsidRPr="005A32AD" w:rsidRDefault="009F6A64" w:rsidP="00D1157A">
            <w:pPr>
              <w:autoSpaceDE w:val="0"/>
              <w:autoSpaceDN w:val="0"/>
              <w:adjustRightInd w:val="0"/>
              <w:rPr>
                <w:rFonts w:ascii="Kumbh Sans" w:hAnsi="Kumbh Sans" w:cs="Kumbh Sans"/>
                <w:b/>
                <w:bCs/>
                <w:szCs w:val="22"/>
              </w:rPr>
            </w:pPr>
            <w:r w:rsidRPr="005A32AD">
              <w:rPr>
                <w:rFonts w:ascii="Kumbh Sans" w:hAnsi="Kumbh Sans" w:cs="Kumbh Sans"/>
                <w:b/>
                <w:bCs/>
                <w:szCs w:val="22"/>
                <w:lang w:val="en-US"/>
              </w:rPr>
              <w:t>Brief description of duties:</w:t>
            </w:r>
          </w:p>
        </w:tc>
      </w:tr>
      <w:tr w:rsidR="009F6A64" w:rsidRPr="005A32AD" w14:paraId="65D3EEC4" w14:textId="77777777">
        <w:trPr>
          <w:trHeight w:val="2360"/>
        </w:trPr>
        <w:tc>
          <w:tcPr>
            <w:tcW w:w="10980" w:type="dxa"/>
            <w:gridSpan w:val="2"/>
            <w:tcBorders>
              <w:top w:val="single" w:sz="8" w:space="0" w:color="808080"/>
              <w:left w:val="single" w:sz="8" w:space="0" w:color="808080"/>
              <w:bottom w:val="single" w:sz="8" w:space="0" w:color="808080"/>
              <w:right w:val="single" w:sz="8" w:space="0" w:color="808080"/>
            </w:tcBorders>
          </w:tcPr>
          <w:p w14:paraId="7B54231C" w14:textId="77777777" w:rsidR="009F6A64" w:rsidRPr="005A32AD" w:rsidRDefault="009F6A64" w:rsidP="00D1157A">
            <w:pPr>
              <w:tabs>
                <w:tab w:val="left" w:pos="2520"/>
              </w:tabs>
              <w:ind w:left="-108" w:hanging="180"/>
              <w:rPr>
                <w:rFonts w:ascii="Kumbh Sans" w:hAnsi="Kumbh Sans" w:cs="Kumbh Sans"/>
                <w:szCs w:val="22"/>
              </w:rPr>
            </w:pPr>
          </w:p>
        </w:tc>
      </w:tr>
    </w:tbl>
    <w:p w14:paraId="1780C2F8" w14:textId="77777777" w:rsidR="00000C8D" w:rsidRPr="005A32AD" w:rsidRDefault="00000C8D">
      <w:pPr>
        <w:tabs>
          <w:tab w:val="left" w:pos="2520"/>
        </w:tabs>
        <w:rPr>
          <w:rFonts w:ascii="Kumbh Sans" w:hAnsi="Kumbh Sans" w:cs="Kumbh Sans"/>
          <w:szCs w:val="22"/>
        </w:rPr>
      </w:pPr>
    </w:p>
    <w:tbl>
      <w:tblPr>
        <w:tblStyle w:val="TableGrid"/>
        <w:tblW w:w="11113" w:type="dxa"/>
        <w:tblLook w:val="04A0" w:firstRow="1" w:lastRow="0" w:firstColumn="1" w:lastColumn="0" w:noHBand="0" w:noVBand="1"/>
      </w:tblPr>
      <w:tblGrid>
        <w:gridCol w:w="1611"/>
        <w:gridCol w:w="1582"/>
        <w:gridCol w:w="2859"/>
        <w:gridCol w:w="2439"/>
        <w:gridCol w:w="2622"/>
      </w:tblGrid>
      <w:tr w:rsidR="007C05EB" w:rsidRPr="005A32AD" w14:paraId="62C86F55" w14:textId="77777777" w:rsidTr="00B24131">
        <w:trPr>
          <w:trHeight w:val="454"/>
        </w:trPr>
        <w:tc>
          <w:tcPr>
            <w:tcW w:w="11113" w:type="dxa"/>
            <w:gridSpan w:val="5"/>
            <w:shd w:val="clear" w:color="auto" w:fill="D9D9D9" w:themeFill="background1" w:themeFillShade="D9"/>
          </w:tcPr>
          <w:p w14:paraId="5DA01EBF" w14:textId="38D4A1D7" w:rsidR="007C05EB" w:rsidRPr="005A32AD" w:rsidRDefault="007C05EB" w:rsidP="00C323D0">
            <w:pPr>
              <w:tabs>
                <w:tab w:val="left" w:pos="2520"/>
              </w:tabs>
              <w:rPr>
                <w:rFonts w:ascii="Kumbh Sans" w:hAnsi="Kumbh Sans" w:cs="Kumbh Sans"/>
                <w:b/>
                <w:szCs w:val="22"/>
              </w:rPr>
            </w:pPr>
            <w:r w:rsidRPr="005A32AD">
              <w:rPr>
                <w:rFonts w:ascii="Kumbh Sans" w:hAnsi="Kumbh Sans" w:cs="Kumbh Sans"/>
                <w:b/>
                <w:szCs w:val="22"/>
              </w:rPr>
              <w:t>Previous employment details:</w:t>
            </w:r>
          </w:p>
        </w:tc>
      </w:tr>
      <w:tr w:rsidR="007C05EB" w:rsidRPr="005A32AD" w14:paraId="3818E696" w14:textId="77777777" w:rsidTr="007C05EB">
        <w:trPr>
          <w:trHeight w:val="567"/>
        </w:trPr>
        <w:tc>
          <w:tcPr>
            <w:tcW w:w="1611" w:type="dxa"/>
            <w:shd w:val="clear" w:color="auto" w:fill="D9D9D9" w:themeFill="background1" w:themeFillShade="D9"/>
            <w:vAlign w:val="center"/>
          </w:tcPr>
          <w:p w14:paraId="3E6409F0" w14:textId="77777777" w:rsidR="007C05EB" w:rsidRPr="005A32AD" w:rsidRDefault="007C05EB" w:rsidP="00C323D0">
            <w:pPr>
              <w:tabs>
                <w:tab w:val="left" w:pos="2520"/>
              </w:tabs>
              <w:rPr>
                <w:rFonts w:ascii="Kumbh Sans" w:hAnsi="Kumbh Sans" w:cs="Kumbh Sans"/>
                <w:b/>
                <w:szCs w:val="22"/>
              </w:rPr>
            </w:pPr>
            <w:r w:rsidRPr="005A32AD">
              <w:rPr>
                <w:rFonts w:ascii="Kumbh Sans" w:hAnsi="Kumbh Sans" w:cs="Kumbh Sans"/>
                <w:b/>
                <w:szCs w:val="22"/>
              </w:rPr>
              <w:t>Date From:</w:t>
            </w:r>
          </w:p>
        </w:tc>
        <w:tc>
          <w:tcPr>
            <w:tcW w:w="1582" w:type="dxa"/>
            <w:shd w:val="clear" w:color="auto" w:fill="D9D9D9" w:themeFill="background1" w:themeFillShade="D9"/>
            <w:vAlign w:val="center"/>
          </w:tcPr>
          <w:p w14:paraId="1EDE11E8" w14:textId="77777777" w:rsidR="007C05EB" w:rsidRPr="005A32AD" w:rsidRDefault="007C05EB" w:rsidP="00C323D0">
            <w:pPr>
              <w:tabs>
                <w:tab w:val="left" w:pos="2520"/>
              </w:tabs>
              <w:rPr>
                <w:rFonts w:ascii="Kumbh Sans" w:hAnsi="Kumbh Sans" w:cs="Kumbh Sans"/>
                <w:b/>
                <w:szCs w:val="22"/>
              </w:rPr>
            </w:pPr>
            <w:r w:rsidRPr="005A32AD">
              <w:rPr>
                <w:rFonts w:ascii="Kumbh Sans" w:hAnsi="Kumbh Sans" w:cs="Kumbh Sans"/>
                <w:b/>
                <w:szCs w:val="22"/>
              </w:rPr>
              <w:t>To:</w:t>
            </w:r>
          </w:p>
        </w:tc>
        <w:tc>
          <w:tcPr>
            <w:tcW w:w="2859" w:type="dxa"/>
            <w:shd w:val="clear" w:color="auto" w:fill="D9D9D9" w:themeFill="background1" w:themeFillShade="D9"/>
            <w:vAlign w:val="center"/>
          </w:tcPr>
          <w:p w14:paraId="4861C354" w14:textId="7B1FA371" w:rsidR="007C05EB" w:rsidRPr="005A32AD" w:rsidRDefault="007C05EB" w:rsidP="00C323D0">
            <w:pPr>
              <w:tabs>
                <w:tab w:val="left" w:pos="2520"/>
              </w:tabs>
              <w:rPr>
                <w:rFonts w:ascii="Kumbh Sans" w:hAnsi="Kumbh Sans" w:cs="Kumbh Sans"/>
                <w:b/>
                <w:szCs w:val="22"/>
              </w:rPr>
            </w:pPr>
            <w:r w:rsidRPr="005A32AD">
              <w:rPr>
                <w:rFonts w:ascii="Kumbh Sans" w:hAnsi="Kumbh Sans" w:cs="Kumbh Sans"/>
                <w:b/>
                <w:szCs w:val="22"/>
              </w:rPr>
              <w:t>Name &amp; Address of Employer:</w:t>
            </w:r>
          </w:p>
        </w:tc>
        <w:tc>
          <w:tcPr>
            <w:tcW w:w="2439" w:type="dxa"/>
            <w:shd w:val="clear" w:color="auto" w:fill="D9D9D9" w:themeFill="background1" w:themeFillShade="D9"/>
          </w:tcPr>
          <w:p w14:paraId="1C9DE27C" w14:textId="77777777" w:rsidR="007C05EB" w:rsidRPr="005A32AD" w:rsidRDefault="007C05EB" w:rsidP="00C323D0">
            <w:pPr>
              <w:tabs>
                <w:tab w:val="left" w:pos="2520"/>
              </w:tabs>
              <w:rPr>
                <w:rFonts w:ascii="Kumbh Sans" w:hAnsi="Kumbh Sans" w:cs="Kumbh Sans"/>
                <w:b/>
                <w:szCs w:val="22"/>
              </w:rPr>
            </w:pPr>
          </w:p>
          <w:p w14:paraId="7F8807FF" w14:textId="239B6C7E" w:rsidR="007C05EB" w:rsidRPr="005A32AD" w:rsidRDefault="007C05EB" w:rsidP="00C323D0">
            <w:pPr>
              <w:tabs>
                <w:tab w:val="left" w:pos="2520"/>
              </w:tabs>
              <w:rPr>
                <w:rFonts w:ascii="Kumbh Sans" w:hAnsi="Kumbh Sans" w:cs="Kumbh Sans"/>
                <w:b/>
                <w:szCs w:val="22"/>
              </w:rPr>
            </w:pPr>
            <w:r w:rsidRPr="005A32AD">
              <w:rPr>
                <w:rFonts w:ascii="Kumbh Sans" w:hAnsi="Kumbh Sans" w:cs="Kumbh Sans"/>
                <w:b/>
                <w:szCs w:val="22"/>
              </w:rPr>
              <w:t>Role/duties:</w:t>
            </w:r>
          </w:p>
        </w:tc>
        <w:tc>
          <w:tcPr>
            <w:tcW w:w="2622" w:type="dxa"/>
            <w:shd w:val="clear" w:color="auto" w:fill="D9D9D9" w:themeFill="background1" w:themeFillShade="D9"/>
            <w:vAlign w:val="center"/>
          </w:tcPr>
          <w:p w14:paraId="698F4362" w14:textId="06B8EDD0" w:rsidR="007C05EB" w:rsidRPr="005A32AD" w:rsidRDefault="007C05EB" w:rsidP="00C323D0">
            <w:pPr>
              <w:tabs>
                <w:tab w:val="left" w:pos="2520"/>
              </w:tabs>
              <w:rPr>
                <w:rFonts w:ascii="Kumbh Sans" w:hAnsi="Kumbh Sans" w:cs="Kumbh Sans"/>
                <w:b/>
                <w:szCs w:val="22"/>
              </w:rPr>
            </w:pPr>
            <w:r w:rsidRPr="005A32AD">
              <w:rPr>
                <w:rFonts w:ascii="Kumbh Sans" w:hAnsi="Kumbh Sans" w:cs="Kumbh Sans"/>
                <w:b/>
                <w:szCs w:val="22"/>
              </w:rPr>
              <w:t>Reason for Leaving:</w:t>
            </w:r>
          </w:p>
        </w:tc>
      </w:tr>
      <w:tr w:rsidR="007C05EB" w:rsidRPr="005A32AD" w14:paraId="6FF74FF2" w14:textId="77777777" w:rsidTr="007C05EB">
        <w:trPr>
          <w:trHeight w:val="737"/>
        </w:trPr>
        <w:tc>
          <w:tcPr>
            <w:tcW w:w="1611" w:type="dxa"/>
            <w:vAlign w:val="center"/>
          </w:tcPr>
          <w:p w14:paraId="2E52D61F" w14:textId="77777777" w:rsidR="007C05EB" w:rsidRPr="005A32AD" w:rsidRDefault="007C05EB" w:rsidP="00C323D0">
            <w:pPr>
              <w:tabs>
                <w:tab w:val="left" w:pos="2520"/>
              </w:tabs>
              <w:rPr>
                <w:rFonts w:ascii="Kumbh Sans" w:hAnsi="Kumbh Sans" w:cs="Kumbh Sans"/>
                <w:szCs w:val="22"/>
              </w:rPr>
            </w:pPr>
            <w:r w:rsidRPr="005A32AD">
              <w:rPr>
                <w:rFonts w:ascii="Kumbh Sans" w:hAnsi="Kumbh Sans" w:cs="Kumbh Sans"/>
                <w:szCs w:val="22"/>
              </w:rPr>
              <w:t xml:space="preserve"> </w:t>
            </w:r>
          </w:p>
        </w:tc>
        <w:tc>
          <w:tcPr>
            <w:tcW w:w="1582" w:type="dxa"/>
            <w:vAlign w:val="center"/>
          </w:tcPr>
          <w:p w14:paraId="7B77B844" w14:textId="77777777" w:rsidR="007C05EB" w:rsidRPr="005A32AD" w:rsidRDefault="007C05EB" w:rsidP="00C323D0">
            <w:pPr>
              <w:tabs>
                <w:tab w:val="left" w:pos="2520"/>
              </w:tabs>
              <w:rPr>
                <w:rFonts w:ascii="Kumbh Sans" w:hAnsi="Kumbh Sans" w:cs="Kumbh Sans"/>
                <w:szCs w:val="22"/>
              </w:rPr>
            </w:pPr>
            <w:r w:rsidRPr="005A32AD">
              <w:rPr>
                <w:rFonts w:ascii="Kumbh Sans" w:hAnsi="Kumbh Sans" w:cs="Kumbh Sans"/>
                <w:szCs w:val="22"/>
              </w:rPr>
              <w:t xml:space="preserve"> </w:t>
            </w:r>
          </w:p>
          <w:p w14:paraId="3AED1DA2" w14:textId="6DA203C6" w:rsidR="004F0A2C" w:rsidRPr="005A32AD" w:rsidRDefault="004F0A2C" w:rsidP="00C323D0">
            <w:pPr>
              <w:tabs>
                <w:tab w:val="left" w:pos="2520"/>
              </w:tabs>
              <w:rPr>
                <w:rFonts w:ascii="Kumbh Sans" w:hAnsi="Kumbh Sans" w:cs="Kumbh Sans"/>
                <w:szCs w:val="22"/>
              </w:rPr>
            </w:pPr>
          </w:p>
        </w:tc>
        <w:tc>
          <w:tcPr>
            <w:tcW w:w="2859" w:type="dxa"/>
            <w:vAlign w:val="center"/>
          </w:tcPr>
          <w:p w14:paraId="3596966F" w14:textId="77777777" w:rsidR="007C05EB" w:rsidRPr="005A32AD" w:rsidRDefault="007C05EB" w:rsidP="00C323D0">
            <w:pPr>
              <w:tabs>
                <w:tab w:val="left" w:pos="2520"/>
              </w:tabs>
              <w:rPr>
                <w:rFonts w:ascii="Kumbh Sans" w:hAnsi="Kumbh Sans" w:cs="Kumbh Sans"/>
                <w:szCs w:val="22"/>
              </w:rPr>
            </w:pPr>
          </w:p>
        </w:tc>
        <w:tc>
          <w:tcPr>
            <w:tcW w:w="2439" w:type="dxa"/>
          </w:tcPr>
          <w:p w14:paraId="5B7B7059" w14:textId="77777777" w:rsidR="007C05EB" w:rsidRPr="005A32AD" w:rsidRDefault="007C05EB" w:rsidP="00C323D0">
            <w:pPr>
              <w:tabs>
                <w:tab w:val="left" w:pos="2520"/>
              </w:tabs>
              <w:rPr>
                <w:rFonts w:ascii="Kumbh Sans" w:hAnsi="Kumbh Sans" w:cs="Kumbh Sans"/>
                <w:szCs w:val="22"/>
              </w:rPr>
            </w:pPr>
          </w:p>
        </w:tc>
        <w:tc>
          <w:tcPr>
            <w:tcW w:w="2622" w:type="dxa"/>
            <w:vAlign w:val="center"/>
          </w:tcPr>
          <w:p w14:paraId="6D15FE35" w14:textId="345C7EDB" w:rsidR="007C05EB" w:rsidRPr="005A32AD" w:rsidRDefault="007C05EB" w:rsidP="00C323D0">
            <w:pPr>
              <w:tabs>
                <w:tab w:val="left" w:pos="2520"/>
              </w:tabs>
              <w:rPr>
                <w:rFonts w:ascii="Kumbh Sans" w:hAnsi="Kumbh Sans" w:cs="Kumbh Sans"/>
                <w:szCs w:val="22"/>
              </w:rPr>
            </w:pPr>
          </w:p>
          <w:p w14:paraId="7FC627F1" w14:textId="77777777" w:rsidR="007C05EB" w:rsidRPr="005A32AD" w:rsidRDefault="007C05EB" w:rsidP="00C323D0">
            <w:pPr>
              <w:tabs>
                <w:tab w:val="left" w:pos="2520"/>
              </w:tabs>
              <w:rPr>
                <w:rFonts w:ascii="Kumbh Sans" w:hAnsi="Kumbh Sans" w:cs="Kumbh Sans"/>
                <w:szCs w:val="22"/>
              </w:rPr>
            </w:pPr>
          </w:p>
        </w:tc>
      </w:tr>
      <w:tr w:rsidR="007C05EB" w:rsidRPr="005A32AD" w14:paraId="18766C67" w14:textId="77777777" w:rsidTr="007C05EB">
        <w:trPr>
          <w:trHeight w:val="737"/>
        </w:trPr>
        <w:tc>
          <w:tcPr>
            <w:tcW w:w="1611" w:type="dxa"/>
            <w:vAlign w:val="center"/>
          </w:tcPr>
          <w:p w14:paraId="7DC2D971" w14:textId="77777777" w:rsidR="007C05EB" w:rsidRPr="005A32AD" w:rsidRDefault="007C05EB" w:rsidP="00C323D0">
            <w:pPr>
              <w:tabs>
                <w:tab w:val="left" w:pos="2520"/>
              </w:tabs>
              <w:rPr>
                <w:rFonts w:ascii="Kumbh Sans" w:hAnsi="Kumbh Sans" w:cs="Kumbh Sans"/>
                <w:szCs w:val="22"/>
              </w:rPr>
            </w:pPr>
            <w:r w:rsidRPr="005A32AD">
              <w:rPr>
                <w:rFonts w:ascii="Kumbh Sans" w:hAnsi="Kumbh Sans" w:cs="Kumbh Sans"/>
                <w:szCs w:val="22"/>
              </w:rPr>
              <w:t xml:space="preserve"> </w:t>
            </w:r>
          </w:p>
        </w:tc>
        <w:tc>
          <w:tcPr>
            <w:tcW w:w="1582" w:type="dxa"/>
            <w:vAlign w:val="center"/>
          </w:tcPr>
          <w:p w14:paraId="371CBEDC" w14:textId="77777777" w:rsidR="007C05EB" w:rsidRPr="005A32AD" w:rsidRDefault="007C05EB" w:rsidP="00C323D0">
            <w:pPr>
              <w:tabs>
                <w:tab w:val="left" w:pos="2520"/>
              </w:tabs>
              <w:rPr>
                <w:rFonts w:ascii="Kumbh Sans" w:hAnsi="Kumbh Sans" w:cs="Kumbh Sans"/>
                <w:szCs w:val="22"/>
              </w:rPr>
            </w:pPr>
          </w:p>
        </w:tc>
        <w:tc>
          <w:tcPr>
            <w:tcW w:w="2859" w:type="dxa"/>
            <w:vAlign w:val="center"/>
          </w:tcPr>
          <w:p w14:paraId="64D2CCAB" w14:textId="77777777" w:rsidR="007C05EB" w:rsidRPr="005A32AD" w:rsidRDefault="007C05EB" w:rsidP="00C323D0">
            <w:pPr>
              <w:tabs>
                <w:tab w:val="left" w:pos="2520"/>
              </w:tabs>
              <w:rPr>
                <w:rFonts w:ascii="Kumbh Sans" w:hAnsi="Kumbh Sans" w:cs="Kumbh Sans"/>
                <w:szCs w:val="22"/>
              </w:rPr>
            </w:pPr>
            <w:r w:rsidRPr="005A32AD">
              <w:rPr>
                <w:rFonts w:ascii="Kumbh Sans" w:hAnsi="Kumbh Sans" w:cs="Kumbh Sans"/>
                <w:szCs w:val="22"/>
              </w:rPr>
              <w:t xml:space="preserve"> </w:t>
            </w:r>
          </w:p>
        </w:tc>
        <w:tc>
          <w:tcPr>
            <w:tcW w:w="2439" w:type="dxa"/>
          </w:tcPr>
          <w:p w14:paraId="0DB025CF" w14:textId="77777777" w:rsidR="007C05EB" w:rsidRPr="005A32AD" w:rsidRDefault="007C05EB" w:rsidP="00C323D0">
            <w:pPr>
              <w:tabs>
                <w:tab w:val="left" w:pos="2520"/>
              </w:tabs>
              <w:rPr>
                <w:rFonts w:ascii="Kumbh Sans" w:hAnsi="Kumbh Sans" w:cs="Kumbh Sans"/>
                <w:szCs w:val="22"/>
              </w:rPr>
            </w:pPr>
          </w:p>
        </w:tc>
        <w:tc>
          <w:tcPr>
            <w:tcW w:w="2622" w:type="dxa"/>
            <w:vAlign w:val="center"/>
          </w:tcPr>
          <w:p w14:paraId="0602B8A8" w14:textId="2113BFC1" w:rsidR="007C05EB" w:rsidRPr="005A32AD" w:rsidRDefault="007C05EB" w:rsidP="00C323D0">
            <w:pPr>
              <w:tabs>
                <w:tab w:val="left" w:pos="2520"/>
              </w:tabs>
              <w:rPr>
                <w:rFonts w:ascii="Kumbh Sans" w:hAnsi="Kumbh Sans" w:cs="Kumbh Sans"/>
                <w:szCs w:val="22"/>
              </w:rPr>
            </w:pPr>
          </w:p>
          <w:p w14:paraId="3172B42A" w14:textId="77777777" w:rsidR="007C05EB" w:rsidRPr="005A32AD" w:rsidRDefault="007C05EB" w:rsidP="00C323D0">
            <w:pPr>
              <w:tabs>
                <w:tab w:val="left" w:pos="2520"/>
              </w:tabs>
              <w:rPr>
                <w:rFonts w:ascii="Kumbh Sans" w:hAnsi="Kumbh Sans" w:cs="Kumbh Sans"/>
                <w:szCs w:val="22"/>
              </w:rPr>
            </w:pPr>
          </w:p>
        </w:tc>
      </w:tr>
      <w:tr w:rsidR="007C05EB" w:rsidRPr="005A32AD" w14:paraId="60BC4087" w14:textId="77777777" w:rsidTr="007C05EB">
        <w:trPr>
          <w:trHeight w:val="737"/>
        </w:trPr>
        <w:tc>
          <w:tcPr>
            <w:tcW w:w="1611" w:type="dxa"/>
            <w:vAlign w:val="center"/>
          </w:tcPr>
          <w:p w14:paraId="1229674A" w14:textId="77777777" w:rsidR="007C05EB" w:rsidRPr="005A32AD" w:rsidRDefault="007C05EB" w:rsidP="00C323D0">
            <w:pPr>
              <w:tabs>
                <w:tab w:val="left" w:pos="2520"/>
              </w:tabs>
              <w:rPr>
                <w:rFonts w:ascii="Kumbh Sans" w:hAnsi="Kumbh Sans" w:cs="Kumbh Sans"/>
                <w:b/>
                <w:szCs w:val="22"/>
              </w:rPr>
            </w:pPr>
          </w:p>
          <w:p w14:paraId="596C3A61" w14:textId="77777777" w:rsidR="007C05EB" w:rsidRPr="005A32AD" w:rsidRDefault="007C05EB" w:rsidP="00C323D0">
            <w:pPr>
              <w:tabs>
                <w:tab w:val="left" w:pos="2520"/>
              </w:tabs>
              <w:rPr>
                <w:rFonts w:ascii="Kumbh Sans" w:hAnsi="Kumbh Sans" w:cs="Kumbh Sans"/>
                <w:b/>
                <w:szCs w:val="22"/>
              </w:rPr>
            </w:pPr>
          </w:p>
        </w:tc>
        <w:tc>
          <w:tcPr>
            <w:tcW w:w="1582" w:type="dxa"/>
            <w:vAlign w:val="center"/>
          </w:tcPr>
          <w:p w14:paraId="2808736E" w14:textId="77777777" w:rsidR="007C05EB" w:rsidRPr="005A32AD" w:rsidRDefault="007C05EB" w:rsidP="00C323D0">
            <w:pPr>
              <w:tabs>
                <w:tab w:val="left" w:pos="2520"/>
              </w:tabs>
              <w:rPr>
                <w:rFonts w:ascii="Kumbh Sans" w:hAnsi="Kumbh Sans" w:cs="Kumbh Sans"/>
                <w:b/>
                <w:szCs w:val="22"/>
              </w:rPr>
            </w:pPr>
          </w:p>
        </w:tc>
        <w:tc>
          <w:tcPr>
            <w:tcW w:w="2859" w:type="dxa"/>
            <w:vAlign w:val="center"/>
          </w:tcPr>
          <w:p w14:paraId="674114C8" w14:textId="77777777" w:rsidR="007C05EB" w:rsidRPr="005A32AD" w:rsidRDefault="007C05EB" w:rsidP="00C323D0">
            <w:pPr>
              <w:tabs>
                <w:tab w:val="left" w:pos="2520"/>
              </w:tabs>
              <w:rPr>
                <w:rFonts w:ascii="Kumbh Sans" w:hAnsi="Kumbh Sans" w:cs="Kumbh Sans"/>
                <w:b/>
                <w:szCs w:val="22"/>
              </w:rPr>
            </w:pPr>
          </w:p>
        </w:tc>
        <w:tc>
          <w:tcPr>
            <w:tcW w:w="2439" w:type="dxa"/>
          </w:tcPr>
          <w:p w14:paraId="0FBC9468" w14:textId="77777777" w:rsidR="007C05EB" w:rsidRPr="005A32AD" w:rsidRDefault="007C05EB" w:rsidP="00C323D0">
            <w:pPr>
              <w:tabs>
                <w:tab w:val="left" w:pos="2520"/>
              </w:tabs>
              <w:rPr>
                <w:rFonts w:ascii="Kumbh Sans" w:hAnsi="Kumbh Sans" w:cs="Kumbh Sans"/>
                <w:b/>
                <w:szCs w:val="22"/>
              </w:rPr>
            </w:pPr>
          </w:p>
        </w:tc>
        <w:tc>
          <w:tcPr>
            <w:tcW w:w="2622" w:type="dxa"/>
            <w:vAlign w:val="center"/>
          </w:tcPr>
          <w:p w14:paraId="46C723FB" w14:textId="61337FD9" w:rsidR="007C05EB" w:rsidRPr="005A32AD" w:rsidRDefault="007C05EB" w:rsidP="00C323D0">
            <w:pPr>
              <w:tabs>
                <w:tab w:val="left" w:pos="2520"/>
              </w:tabs>
              <w:rPr>
                <w:rFonts w:ascii="Kumbh Sans" w:hAnsi="Kumbh Sans" w:cs="Kumbh Sans"/>
                <w:b/>
                <w:szCs w:val="22"/>
              </w:rPr>
            </w:pPr>
          </w:p>
        </w:tc>
      </w:tr>
      <w:tr w:rsidR="007C05EB" w:rsidRPr="005A32AD" w14:paraId="04F79694" w14:textId="77777777" w:rsidTr="007C05EB">
        <w:trPr>
          <w:trHeight w:val="737"/>
        </w:trPr>
        <w:tc>
          <w:tcPr>
            <w:tcW w:w="1611" w:type="dxa"/>
            <w:vAlign w:val="center"/>
          </w:tcPr>
          <w:p w14:paraId="7F716B38" w14:textId="77777777" w:rsidR="007C05EB" w:rsidRPr="005A32AD" w:rsidRDefault="007C05EB" w:rsidP="00C323D0">
            <w:pPr>
              <w:tabs>
                <w:tab w:val="left" w:pos="2520"/>
              </w:tabs>
              <w:rPr>
                <w:rFonts w:ascii="Kumbh Sans" w:hAnsi="Kumbh Sans" w:cs="Kumbh Sans"/>
                <w:b/>
                <w:szCs w:val="22"/>
              </w:rPr>
            </w:pPr>
          </w:p>
        </w:tc>
        <w:tc>
          <w:tcPr>
            <w:tcW w:w="1582" w:type="dxa"/>
            <w:vAlign w:val="center"/>
          </w:tcPr>
          <w:p w14:paraId="3D2B4B57" w14:textId="77777777" w:rsidR="007C05EB" w:rsidRPr="005A32AD" w:rsidRDefault="007C05EB" w:rsidP="00C323D0">
            <w:pPr>
              <w:tabs>
                <w:tab w:val="left" w:pos="2520"/>
              </w:tabs>
              <w:rPr>
                <w:rFonts w:ascii="Kumbh Sans" w:hAnsi="Kumbh Sans" w:cs="Kumbh Sans"/>
                <w:b/>
                <w:szCs w:val="22"/>
              </w:rPr>
            </w:pPr>
          </w:p>
        </w:tc>
        <w:tc>
          <w:tcPr>
            <w:tcW w:w="2859" w:type="dxa"/>
            <w:vAlign w:val="center"/>
          </w:tcPr>
          <w:p w14:paraId="40F61628" w14:textId="77777777" w:rsidR="007C05EB" w:rsidRPr="005A32AD" w:rsidRDefault="007C05EB" w:rsidP="00C323D0">
            <w:pPr>
              <w:tabs>
                <w:tab w:val="left" w:pos="2520"/>
              </w:tabs>
              <w:rPr>
                <w:rFonts w:ascii="Kumbh Sans" w:hAnsi="Kumbh Sans" w:cs="Kumbh Sans"/>
                <w:b/>
                <w:szCs w:val="22"/>
              </w:rPr>
            </w:pPr>
          </w:p>
        </w:tc>
        <w:tc>
          <w:tcPr>
            <w:tcW w:w="2439" w:type="dxa"/>
          </w:tcPr>
          <w:p w14:paraId="3BBCD64C" w14:textId="77777777" w:rsidR="007C05EB" w:rsidRPr="005A32AD" w:rsidRDefault="007C05EB" w:rsidP="00C323D0">
            <w:pPr>
              <w:tabs>
                <w:tab w:val="left" w:pos="2520"/>
              </w:tabs>
              <w:rPr>
                <w:rFonts w:ascii="Kumbh Sans" w:hAnsi="Kumbh Sans" w:cs="Kumbh Sans"/>
                <w:b/>
                <w:szCs w:val="22"/>
              </w:rPr>
            </w:pPr>
          </w:p>
        </w:tc>
        <w:tc>
          <w:tcPr>
            <w:tcW w:w="2622" w:type="dxa"/>
            <w:vAlign w:val="center"/>
          </w:tcPr>
          <w:p w14:paraId="5675EC50" w14:textId="77777777" w:rsidR="007C05EB" w:rsidRPr="005A32AD" w:rsidRDefault="007C05EB" w:rsidP="00C323D0">
            <w:pPr>
              <w:tabs>
                <w:tab w:val="left" w:pos="2520"/>
              </w:tabs>
              <w:rPr>
                <w:rFonts w:ascii="Kumbh Sans" w:hAnsi="Kumbh Sans" w:cs="Kumbh Sans"/>
                <w:b/>
                <w:szCs w:val="22"/>
              </w:rPr>
            </w:pPr>
          </w:p>
        </w:tc>
      </w:tr>
      <w:tr w:rsidR="004F0A2C" w:rsidRPr="005A32AD" w14:paraId="07FF7116" w14:textId="77777777" w:rsidTr="007C05EB">
        <w:trPr>
          <w:trHeight w:val="737"/>
        </w:trPr>
        <w:tc>
          <w:tcPr>
            <w:tcW w:w="1611" w:type="dxa"/>
            <w:vAlign w:val="center"/>
          </w:tcPr>
          <w:p w14:paraId="458B2086" w14:textId="77777777" w:rsidR="004F0A2C" w:rsidRPr="005A32AD" w:rsidRDefault="004F0A2C" w:rsidP="00C323D0">
            <w:pPr>
              <w:tabs>
                <w:tab w:val="left" w:pos="2520"/>
              </w:tabs>
              <w:rPr>
                <w:rFonts w:ascii="Kumbh Sans" w:hAnsi="Kumbh Sans" w:cs="Kumbh Sans"/>
                <w:b/>
                <w:szCs w:val="22"/>
              </w:rPr>
            </w:pPr>
          </w:p>
        </w:tc>
        <w:tc>
          <w:tcPr>
            <w:tcW w:w="1582" w:type="dxa"/>
            <w:vAlign w:val="center"/>
          </w:tcPr>
          <w:p w14:paraId="056B8934" w14:textId="77777777" w:rsidR="004F0A2C" w:rsidRPr="005A32AD" w:rsidRDefault="004F0A2C" w:rsidP="00C323D0">
            <w:pPr>
              <w:tabs>
                <w:tab w:val="left" w:pos="2520"/>
              </w:tabs>
              <w:rPr>
                <w:rFonts w:ascii="Kumbh Sans" w:hAnsi="Kumbh Sans" w:cs="Kumbh Sans"/>
                <w:b/>
                <w:szCs w:val="22"/>
              </w:rPr>
            </w:pPr>
          </w:p>
        </w:tc>
        <w:tc>
          <w:tcPr>
            <w:tcW w:w="2859" w:type="dxa"/>
            <w:vAlign w:val="center"/>
          </w:tcPr>
          <w:p w14:paraId="097B3F2D" w14:textId="77777777" w:rsidR="004F0A2C" w:rsidRPr="005A32AD" w:rsidRDefault="004F0A2C" w:rsidP="00C323D0">
            <w:pPr>
              <w:tabs>
                <w:tab w:val="left" w:pos="2520"/>
              </w:tabs>
              <w:rPr>
                <w:rFonts w:ascii="Kumbh Sans" w:hAnsi="Kumbh Sans" w:cs="Kumbh Sans"/>
                <w:b/>
                <w:szCs w:val="22"/>
              </w:rPr>
            </w:pPr>
          </w:p>
        </w:tc>
        <w:tc>
          <w:tcPr>
            <w:tcW w:w="2439" w:type="dxa"/>
          </w:tcPr>
          <w:p w14:paraId="58334610" w14:textId="77777777" w:rsidR="004F0A2C" w:rsidRPr="005A32AD" w:rsidRDefault="004F0A2C" w:rsidP="00C323D0">
            <w:pPr>
              <w:tabs>
                <w:tab w:val="left" w:pos="2520"/>
              </w:tabs>
              <w:rPr>
                <w:rFonts w:ascii="Kumbh Sans" w:hAnsi="Kumbh Sans" w:cs="Kumbh Sans"/>
                <w:b/>
                <w:szCs w:val="22"/>
              </w:rPr>
            </w:pPr>
          </w:p>
        </w:tc>
        <w:tc>
          <w:tcPr>
            <w:tcW w:w="2622" w:type="dxa"/>
            <w:vAlign w:val="center"/>
          </w:tcPr>
          <w:p w14:paraId="4213ADCD" w14:textId="77777777" w:rsidR="004F0A2C" w:rsidRPr="005A32AD" w:rsidRDefault="004F0A2C" w:rsidP="00C323D0">
            <w:pPr>
              <w:tabs>
                <w:tab w:val="left" w:pos="2520"/>
              </w:tabs>
              <w:rPr>
                <w:rFonts w:ascii="Kumbh Sans" w:hAnsi="Kumbh Sans" w:cs="Kumbh Sans"/>
                <w:b/>
                <w:szCs w:val="22"/>
              </w:rPr>
            </w:pPr>
          </w:p>
        </w:tc>
      </w:tr>
    </w:tbl>
    <w:p w14:paraId="4658C9CF" w14:textId="2697A047" w:rsidR="005B0E38" w:rsidRDefault="00F05A0E" w:rsidP="002E17CA">
      <w:pPr>
        <w:tabs>
          <w:tab w:val="left" w:pos="2520"/>
        </w:tabs>
        <w:rPr>
          <w:rFonts w:ascii="Elza Light" w:hAnsi="Elza Light" w:cs="Kumbh Sans"/>
          <w:szCs w:val="22"/>
        </w:rPr>
      </w:pPr>
      <w:proofErr w:type="gramStart"/>
      <w:r w:rsidRPr="005A32AD">
        <w:rPr>
          <w:rFonts w:ascii="Elza Light" w:hAnsi="Elza Light" w:cs="Kumbh Sans"/>
          <w:szCs w:val="22"/>
        </w:rPr>
        <w:t>Continue on</w:t>
      </w:r>
      <w:proofErr w:type="gramEnd"/>
      <w:r w:rsidRPr="005A32AD">
        <w:rPr>
          <w:rFonts w:ascii="Elza Light" w:hAnsi="Elza Light" w:cs="Kumbh Sans"/>
          <w:szCs w:val="22"/>
        </w:rPr>
        <w:t xml:space="preserve"> separate sheet if necessary</w:t>
      </w:r>
      <w:r w:rsidR="002E17CA" w:rsidRPr="005A32AD">
        <w:rPr>
          <w:rFonts w:ascii="Elza Light" w:hAnsi="Elza Light" w:cs="Kumbh Sans"/>
          <w:szCs w:val="22"/>
        </w:rPr>
        <w:t>.</w:t>
      </w:r>
    </w:p>
    <w:p w14:paraId="32CDF100" w14:textId="77777777" w:rsidR="005A32AD" w:rsidRDefault="005A32AD" w:rsidP="002E17CA">
      <w:pPr>
        <w:tabs>
          <w:tab w:val="left" w:pos="2520"/>
        </w:tabs>
        <w:rPr>
          <w:rFonts w:ascii="Elza Light" w:hAnsi="Elza Light" w:cs="Kumbh Sans"/>
          <w:szCs w:val="22"/>
        </w:rPr>
      </w:pPr>
    </w:p>
    <w:p w14:paraId="12B32E8B" w14:textId="77777777" w:rsidR="005A32AD" w:rsidRDefault="005A32AD" w:rsidP="002E17CA">
      <w:pPr>
        <w:tabs>
          <w:tab w:val="left" w:pos="2520"/>
        </w:tabs>
        <w:rPr>
          <w:rFonts w:ascii="Elza Light" w:hAnsi="Elza Light" w:cs="Kumbh Sans"/>
          <w:szCs w:val="22"/>
        </w:rPr>
      </w:pPr>
    </w:p>
    <w:p w14:paraId="3974121D" w14:textId="77777777" w:rsidR="005A32AD" w:rsidRDefault="005A32AD" w:rsidP="002E17CA">
      <w:pPr>
        <w:tabs>
          <w:tab w:val="left" w:pos="2520"/>
        </w:tabs>
        <w:rPr>
          <w:rFonts w:ascii="Elza Light" w:hAnsi="Elza Light" w:cs="Kumbh Sans"/>
          <w:szCs w:val="22"/>
        </w:rPr>
      </w:pPr>
    </w:p>
    <w:p w14:paraId="37FC0E84" w14:textId="77777777" w:rsidR="005A32AD" w:rsidRDefault="005A32AD" w:rsidP="002E17CA">
      <w:pPr>
        <w:tabs>
          <w:tab w:val="left" w:pos="2520"/>
        </w:tabs>
        <w:rPr>
          <w:rFonts w:ascii="Elza Light" w:hAnsi="Elza Light" w:cs="Kumbh Sans"/>
          <w:szCs w:val="22"/>
        </w:rPr>
      </w:pPr>
    </w:p>
    <w:p w14:paraId="48CD1393" w14:textId="77777777" w:rsidR="005A32AD" w:rsidRDefault="005A32AD" w:rsidP="002E17CA">
      <w:pPr>
        <w:tabs>
          <w:tab w:val="left" w:pos="2520"/>
        </w:tabs>
        <w:rPr>
          <w:rFonts w:ascii="Elza Light" w:hAnsi="Elza Light" w:cs="Kumbh Sans"/>
          <w:szCs w:val="22"/>
        </w:rPr>
      </w:pPr>
    </w:p>
    <w:p w14:paraId="64579FFB" w14:textId="77777777" w:rsidR="005A32AD" w:rsidRDefault="005A32AD" w:rsidP="002E17CA">
      <w:pPr>
        <w:tabs>
          <w:tab w:val="left" w:pos="2520"/>
        </w:tabs>
        <w:rPr>
          <w:rFonts w:ascii="Elza Light" w:hAnsi="Elza Light" w:cs="Kumbh Sans"/>
          <w:szCs w:val="22"/>
        </w:rPr>
      </w:pPr>
    </w:p>
    <w:p w14:paraId="197D0D54" w14:textId="77777777" w:rsidR="005A32AD" w:rsidRDefault="005A32AD" w:rsidP="002E17CA">
      <w:pPr>
        <w:tabs>
          <w:tab w:val="left" w:pos="2520"/>
        </w:tabs>
        <w:rPr>
          <w:rFonts w:ascii="Elza Light" w:hAnsi="Elza Light" w:cs="Kumbh Sans"/>
          <w:szCs w:val="22"/>
        </w:rPr>
      </w:pPr>
    </w:p>
    <w:p w14:paraId="411CAC9D" w14:textId="77777777" w:rsidR="005A32AD" w:rsidRDefault="005A32AD" w:rsidP="002E17CA">
      <w:pPr>
        <w:tabs>
          <w:tab w:val="left" w:pos="2520"/>
        </w:tabs>
        <w:rPr>
          <w:rFonts w:ascii="Elza Light" w:hAnsi="Elza Light" w:cs="Kumbh Sans"/>
          <w:szCs w:val="22"/>
        </w:rPr>
      </w:pPr>
    </w:p>
    <w:p w14:paraId="7A4164C5" w14:textId="77777777" w:rsidR="005A32AD" w:rsidRDefault="005A32AD" w:rsidP="002E17CA">
      <w:pPr>
        <w:tabs>
          <w:tab w:val="left" w:pos="2520"/>
        </w:tabs>
        <w:rPr>
          <w:rFonts w:ascii="Elza Light" w:hAnsi="Elza Light" w:cs="Kumbh Sans"/>
          <w:szCs w:val="22"/>
        </w:rPr>
      </w:pPr>
    </w:p>
    <w:p w14:paraId="29B9E9FD" w14:textId="77777777" w:rsidR="005A32AD" w:rsidRDefault="005A32AD" w:rsidP="002E17CA">
      <w:pPr>
        <w:tabs>
          <w:tab w:val="left" w:pos="2520"/>
        </w:tabs>
        <w:rPr>
          <w:rFonts w:ascii="Elza Light" w:hAnsi="Elza Light" w:cs="Kumbh Sans"/>
          <w:szCs w:val="22"/>
        </w:rPr>
      </w:pPr>
    </w:p>
    <w:p w14:paraId="5C2571FD" w14:textId="77777777" w:rsidR="005A32AD" w:rsidRDefault="005A32AD" w:rsidP="002E17CA">
      <w:pPr>
        <w:tabs>
          <w:tab w:val="left" w:pos="2520"/>
        </w:tabs>
        <w:rPr>
          <w:rFonts w:ascii="Elza Light" w:hAnsi="Elza Light" w:cs="Kumbh Sans"/>
          <w:szCs w:val="22"/>
        </w:rPr>
      </w:pPr>
    </w:p>
    <w:p w14:paraId="5250C811" w14:textId="77777777" w:rsidR="005A32AD" w:rsidRDefault="005A32AD" w:rsidP="002E17CA">
      <w:pPr>
        <w:tabs>
          <w:tab w:val="left" w:pos="2520"/>
        </w:tabs>
        <w:rPr>
          <w:rFonts w:ascii="Elza Light" w:hAnsi="Elza Light" w:cs="Kumbh Sans"/>
          <w:szCs w:val="22"/>
        </w:rPr>
      </w:pPr>
    </w:p>
    <w:p w14:paraId="38E3BE56" w14:textId="77777777" w:rsidR="005A32AD" w:rsidRDefault="005A32AD" w:rsidP="002E17CA">
      <w:pPr>
        <w:tabs>
          <w:tab w:val="left" w:pos="2520"/>
        </w:tabs>
        <w:rPr>
          <w:rFonts w:ascii="Elza Light" w:hAnsi="Elza Light" w:cs="Kumbh Sans"/>
          <w:szCs w:val="22"/>
        </w:rPr>
      </w:pPr>
    </w:p>
    <w:p w14:paraId="5614F5DC" w14:textId="77777777" w:rsidR="005A32AD" w:rsidRDefault="005A32AD" w:rsidP="002E17CA">
      <w:pPr>
        <w:tabs>
          <w:tab w:val="left" w:pos="2520"/>
        </w:tabs>
        <w:rPr>
          <w:rFonts w:ascii="Elza Light" w:hAnsi="Elza Light" w:cs="Kumbh Sans"/>
          <w:szCs w:val="22"/>
        </w:rPr>
      </w:pPr>
    </w:p>
    <w:p w14:paraId="222774A5" w14:textId="77777777" w:rsidR="005A32AD" w:rsidRDefault="005A32AD" w:rsidP="002E17CA">
      <w:pPr>
        <w:tabs>
          <w:tab w:val="left" w:pos="2520"/>
        </w:tabs>
        <w:rPr>
          <w:rFonts w:ascii="Elza Light" w:hAnsi="Elza Light" w:cs="Kumbh Sans"/>
          <w:szCs w:val="22"/>
        </w:rPr>
      </w:pPr>
    </w:p>
    <w:p w14:paraId="04114115" w14:textId="77777777" w:rsidR="005A32AD" w:rsidRDefault="005A32AD" w:rsidP="002E17CA">
      <w:pPr>
        <w:tabs>
          <w:tab w:val="left" w:pos="2520"/>
        </w:tabs>
        <w:rPr>
          <w:rFonts w:ascii="Elza Light" w:hAnsi="Elza Light" w:cs="Kumbh Sans"/>
          <w:szCs w:val="22"/>
        </w:rPr>
      </w:pPr>
    </w:p>
    <w:p w14:paraId="355E54D4" w14:textId="77777777" w:rsidR="005A32AD" w:rsidRDefault="005A32AD" w:rsidP="002E17CA">
      <w:pPr>
        <w:tabs>
          <w:tab w:val="left" w:pos="2520"/>
        </w:tabs>
        <w:rPr>
          <w:rFonts w:ascii="Elza Light" w:hAnsi="Elza Light" w:cs="Kumbh Sans"/>
          <w:szCs w:val="22"/>
        </w:rPr>
      </w:pPr>
    </w:p>
    <w:p w14:paraId="512A3A62" w14:textId="77777777" w:rsidR="005A32AD" w:rsidRDefault="005A32AD" w:rsidP="002E17CA">
      <w:pPr>
        <w:tabs>
          <w:tab w:val="left" w:pos="2520"/>
        </w:tabs>
        <w:rPr>
          <w:rFonts w:ascii="Elza Light" w:hAnsi="Elza Light" w:cs="Kumbh Sans"/>
          <w:szCs w:val="22"/>
        </w:rPr>
      </w:pPr>
    </w:p>
    <w:p w14:paraId="3B05E657" w14:textId="77777777" w:rsidR="005A32AD" w:rsidRDefault="005A32AD" w:rsidP="002E17CA">
      <w:pPr>
        <w:tabs>
          <w:tab w:val="left" w:pos="2520"/>
        </w:tabs>
        <w:rPr>
          <w:rFonts w:ascii="Elza Light" w:hAnsi="Elza Light" w:cs="Kumbh Sans"/>
          <w:szCs w:val="22"/>
        </w:rPr>
      </w:pPr>
    </w:p>
    <w:p w14:paraId="156DCDB2" w14:textId="77777777" w:rsidR="005A32AD" w:rsidRDefault="005A32AD" w:rsidP="002E17CA">
      <w:pPr>
        <w:tabs>
          <w:tab w:val="left" w:pos="2520"/>
        </w:tabs>
        <w:rPr>
          <w:rFonts w:ascii="Elza Light" w:hAnsi="Elza Light" w:cs="Kumbh Sans"/>
          <w:szCs w:val="22"/>
        </w:rPr>
      </w:pPr>
    </w:p>
    <w:p w14:paraId="28AA7AAE" w14:textId="77777777" w:rsidR="005A32AD" w:rsidRDefault="005A32AD" w:rsidP="002E17CA">
      <w:pPr>
        <w:tabs>
          <w:tab w:val="left" w:pos="2520"/>
        </w:tabs>
        <w:rPr>
          <w:rFonts w:ascii="Elza Light" w:hAnsi="Elza Light" w:cs="Kumbh Sans"/>
          <w:szCs w:val="22"/>
        </w:rPr>
      </w:pPr>
    </w:p>
    <w:p w14:paraId="0E32F412" w14:textId="77777777" w:rsidR="005A32AD" w:rsidRDefault="005A32AD" w:rsidP="002E17CA">
      <w:pPr>
        <w:tabs>
          <w:tab w:val="left" w:pos="2520"/>
        </w:tabs>
        <w:rPr>
          <w:rFonts w:ascii="Elza Light" w:hAnsi="Elza Light" w:cs="Kumbh Sans"/>
          <w:szCs w:val="22"/>
        </w:rPr>
      </w:pPr>
    </w:p>
    <w:p w14:paraId="0BE5EAFD" w14:textId="77777777" w:rsidR="005A32AD" w:rsidRDefault="005A32AD" w:rsidP="002E17CA">
      <w:pPr>
        <w:tabs>
          <w:tab w:val="left" w:pos="2520"/>
        </w:tabs>
        <w:rPr>
          <w:rFonts w:ascii="Elza Light" w:hAnsi="Elza Light" w:cs="Kumbh Sans"/>
          <w:szCs w:val="22"/>
        </w:rPr>
      </w:pPr>
    </w:p>
    <w:p w14:paraId="28F14336" w14:textId="77777777" w:rsidR="005A32AD" w:rsidRDefault="005A32AD" w:rsidP="002E17CA">
      <w:pPr>
        <w:tabs>
          <w:tab w:val="left" w:pos="2520"/>
        </w:tabs>
        <w:rPr>
          <w:rFonts w:ascii="Elza Light" w:hAnsi="Elza Light" w:cs="Kumbh Sans"/>
          <w:szCs w:val="22"/>
        </w:rPr>
      </w:pPr>
    </w:p>
    <w:p w14:paraId="4AEF2A02" w14:textId="77777777" w:rsidR="005A32AD" w:rsidRDefault="005A32AD" w:rsidP="002E17CA">
      <w:pPr>
        <w:tabs>
          <w:tab w:val="left" w:pos="2520"/>
        </w:tabs>
        <w:rPr>
          <w:rFonts w:ascii="Elza Light" w:hAnsi="Elza Light" w:cs="Kumbh Sans"/>
          <w:szCs w:val="22"/>
        </w:rPr>
      </w:pPr>
    </w:p>
    <w:p w14:paraId="20C48F6F" w14:textId="77777777" w:rsidR="005A32AD" w:rsidRDefault="005A32AD" w:rsidP="002E17CA">
      <w:pPr>
        <w:tabs>
          <w:tab w:val="left" w:pos="2520"/>
        </w:tabs>
        <w:rPr>
          <w:rFonts w:ascii="Elza Light" w:hAnsi="Elza Light" w:cs="Kumbh Sans"/>
          <w:szCs w:val="22"/>
        </w:rPr>
      </w:pPr>
    </w:p>
    <w:p w14:paraId="5D8E7623" w14:textId="77777777" w:rsidR="005A32AD" w:rsidRDefault="005A32AD" w:rsidP="002E17CA">
      <w:pPr>
        <w:tabs>
          <w:tab w:val="left" w:pos="2520"/>
        </w:tabs>
        <w:rPr>
          <w:rFonts w:ascii="Elza Light" w:hAnsi="Elza Light" w:cs="Kumbh Sans"/>
          <w:szCs w:val="22"/>
        </w:rPr>
      </w:pPr>
    </w:p>
    <w:p w14:paraId="4D122DB0" w14:textId="77777777" w:rsidR="005A32AD" w:rsidRDefault="005A32AD" w:rsidP="002E17CA">
      <w:pPr>
        <w:tabs>
          <w:tab w:val="left" w:pos="2520"/>
        </w:tabs>
        <w:rPr>
          <w:rFonts w:ascii="Elza Light" w:hAnsi="Elza Light" w:cs="Kumbh Sans"/>
          <w:szCs w:val="22"/>
        </w:rPr>
      </w:pPr>
    </w:p>
    <w:p w14:paraId="4C982B61" w14:textId="77777777" w:rsidR="005A32AD" w:rsidRDefault="005A32AD" w:rsidP="002E17CA">
      <w:pPr>
        <w:tabs>
          <w:tab w:val="left" w:pos="2520"/>
        </w:tabs>
        <w:rPr>
          <w:rFonts w:ascii="Elza Light" w:hAnsi="Elza Light" w:cs="Kumbh Sans"/>
          <w:szCs w:val="22"/>
        </w:rPr>
      </w:pPr>
    </w:p>
    <w:p w14:paraId="1401D58C" w14:textId="77777777" w:rsidR="005A32AD" w:rsidRDefault="005A32AD" w:rsidP="002E17CA">
      <w:pPr>
        <w:tabs>
          <w:tab w:val="left" w:pos="2520"/>
        </w:tabs>
        <w:rPr>
          <w:rFonts w:ascii="Elza Light" w:hAnsi="Elza Light" w:cs="Kumbh Sans"/>
          <w:szCs w:val="22"/>
        </w:rPr>
      </w:pPr>
    </w:p>
    <w:p w14:paraId="6FB0355D" w14:textId="77777777" w:rsidR="005A32AD" w:rsidRDefault="005A32AD" w:rsidP="002E17CA">
      <w:pPr>
        <w:tabs>
          <w:tab w:val="left" w:pos="2520"/>
        </w:tabs>
        <w:rPr>
          <w:rFonts w:ascii="Elza Light" w:hAnsi="Elza Light" w:cs="Kumbh Sans"/>
          <w:szCs w:val="22"/>
        </w:rPr>
      </w:pPr>
    </w:p>
    <w:p w14:paraId="421C2344" w14:textId="77777777" w:rsidR="005A32AD" w:rsidRDefault="005A32AD" w:rsidP="002E17CA">
      <w:pPr>
        <w:tabs>
          <w:tab w:val="left" w:pos="2520"/>
        </w:tabs>
        <w:rPr>
          <w:rFonts w:ascii="Elza Light" w:hAnsi="Elza Light" w:cs="Kumbh Sans"/>
          <w:szCs w:val="22"/>
        </w:rPr>
      </w:pPr>
    </w:p>
    <w:p w14:paraId="2AFE8B3F" w14:textId="77777777" w:rsidR="005A32AD" w:rsidRDefault="005A32AD" w:rsidP="002E17CA">
      <w:pPr>
        <w:tabs>
          <w:tab w:val="left" w:pos="2520"/>
        </w:tabs>
        <w:rPr>
          <w:rFonts w:ascii="Elza Light" w:hAnsi="Elza Light" w:cs="Kumbh Sans"/>
          <w:szCs w:val="22"/>
        </w:rPr>
      </w:pPr>
    </w:p>
    <w:p w14:paraId="1FA190D4" w14:textId="77777777" w:rsidR="005A32AD" w:rsidRDefault="005A32AD" w:rsidP="002E17CA">
      <w:pPr>
        <w:tabs>
          <w:tab w:val="left" w:pos="2520"/>
        </w:tabs>
        <w:rPr>
          <w:rFonts w:ascii="Elza Light" w:hAnsi="Elza Light" w:cs="Kumbh Sans"/>
          <w:szCs w:val="22"/>
        </w:rPr>
      </w:pPr>
    </w:p>
    <w:p w14:paraId="24FEA762" w14:textId="77777777" w:rsidR="005A32AD" w:rsidRDefault="005A32AD" w:rsidP="002E17CA">
      <w:pPr>
        <w:tabs>
          <w:tab w:val="left" w:pos="2520"/>
        </w:tabs>
        <w:rPr>
          <w:rFonts w:ascii="Elza Light" w:hAnsi="Elza Light" w:cs="Kumbh Sans"/>
          <w:szCs w:val="22"/>
        </w:rPr>
      </w:pPr>
    </w:p>
    <w:p w14:paraId="3093E604" w14:textId="77777777" w:rsidR="005A32AD" w:rsidRDefault="005A32AD" w:rsidP="002E17CA">
      <w:pPr>
        <w:tabs>
          <w:tab w:val="left" w:pos="2520"/>
        </w:tabs>
        <w:rPr>
          <w:rFonts w:ascii="Elza Light" w:hAnsi="Elza Light" w:cs="Kumbh Sans"/>
          <w:szCs w:val="22"/>
        </w:rPr>
      </w:pPr>
    </w:p>
    <w:p w14:paraId="5D5667C7" w14:textId="77777777" w:rsidR="005A32AD" w:rsidRDefault="005A32AD" w:rsidP="002E17CA">
      <w:pPr>
        <w:tabs>
          <w:tab w:val="left" w:pos="2520"/>
        </w:tabs>
        <w:rPr>
          <w:rFonts w:ascii="Elza Light" w:hAnsi="Elza Light" w:cs="Kumbh Sans"/>
          <w:szCs w:val="22"/>
        </w:rPr>
      </w:pPr>
    </w:p>
    <w:p w14:paraId="3E26E08E" w14:textId="77777777" w:rsidR="005A32AD" w:rsidRDefault="005A32AD" w:rsidP="002E17CA">
      <w:pPr>
        <w:tabs>
          <w:tab w:val="left" w:pos="2520"/>
        </w:tabs>
        <w:rPr>
          <w:rFonts w:ascii="Elza Light" w:hAnsi="Elza Light" w:cs="Kumbh Sans"/>
          <w:szCs w:val="22"/>
        </w:rPr>
      </w:pPr>
    </w:p>
    <w:p w14:paraId="258E9872" w14:textId="77777777" w:rsidR="005A32AD" w:rsidRDefault="005A32AD" w:rsidP="002E17CA">
      <w:pPr>
        <w:tabs>
          <w:tab w:val="left" w:pos="2520"/>
        </w:tabs>
        <w:rPr>
          <w:rFonts w:ascii="Elza Light" w:hAnsi="Elza Light" w:cs="Kumbh Sans"/>
          <w:szCs w:val="22"/>
        </w:rPr>
      </w:pPr>
    </w:p>
    <w:p w14:paraId="102DCAD8" w14:textId="77777777" w:rsidR="005A32AD" w:rsidRDefault="005A32AD" w:rsidP="002E17CA">
      <w:pPr>
        <w:tabs>
          <w:tab w:val="left" w:pos="2520"/>
        </w:tabs>
        <w:rPr>
          <w:rFonts w:ascii="Elza Light" w:hAnsi="Elza Light" w:cs="Kumbh Sans"/>
          <w:szCs w:val="22"/>
        </w:rPr>
      </w:pPr>
    </w:p>
    <w:p w14:paraId="61AAADEA" w14:textId="77777777" w:rsidR="005A32AD" w:rsidRDefault="005A32AD" w:rsidP="002E17CA">
      <w:pPr>
        <w:tabs>
          <w:tab w:val="left" w:pos="2520"/>
        </w:tabs>
        <w:rPr>
          <w:rFonts w:ascii="Elza Light" w:hAnsi="Elza Light" w:cs="Kumbh Sans"/>
          <w:szCs w:val="22"/>
        </w:rPr>
      </w:pPr>
    </w:p>
    <w:p w14:paraId="5E3F9428" w14:textId="77777777" w:rsidR="005A32AD" w:rsidRPr="005A32AD" w:rsidRDefault="005A32AD" w:rsidP="002E17CA">
      <w:pPr>
        <w:tabs>
          <w:tab w:val="left" w:pos="2520"/>
        </w:tabs>
        <w:rPr>
          <w:rFonts w:ascii="Elza Light" w:hAnsi="Elza Light" w:cs="Kumbh Sans"/>
          <w:szCs w:val="22"/>
        </w:rPr>
      </w:pPr>
    </w:p>
    <w:tbl>
      <w:tblPr>
        <w:tblW w:w="11206" w:type="dxa"/>
        <w:shd w:val="clear" w:color="auto" w:fill="003366"/>
        <w:tblLook w:val="0000" w:firstRow="0" w:lastRow="0" w:firstColumn="0" w:lastColumn="0" w:noHBand="0" w:noVBand="0"/>
      </w:tblPr>
      <w:tblGrid>
        <w:gridCol w:w="11206"/>
      </w:tblGrid>
      <w:tr w:rsidR="00000C8D" w:rsidRPr="005A32AD" w14:paraId="3978A4BB" w14:textId="77777777" w:rsidTr="00765C2F">
        <w:trPr>
          <w:trHeight w:val="503"/>
        </w:trPr>
        <w:tc>
          <w:tcPr>
            <w:tcW w:w="11206" w:type="dxa"/>
            <w:shd w:val="clear" w:color="auto" w:fill="BFBFBF"/>
            <w:vAlign w:val="center"/>
          </w:tcPr>
          <w:p w14:paraId="5742D1D4" w14:textId="472253BD" w:rsidR="00000C8D" w:rsidRPr="005A32AD" w:rsidRDefault="00DF6725" w:rsidP="00DF6725">
            <w:pPr>
              <w:pStyle w:val="Heading3"/>
              <w:ind w:left="360"/>
              <w:jc w:val="left"/>
              <w:rPr>
                <w:rFonts w:ascii="Kumbh Sans" w:hAnsi="Kumbh Sans" w:cs="Kumbh Sans"/>
                <w:sz w:val="22"/>
                <w:szCs w:val="22"/>
                <w:lang w:val="en-US"/>
              </w:rPr>
            </w:pPr>
            <w:r w:rsidRPr="005A32AD">
              <w:rPr>
                <w:rFonts w:ascii="Kumbh Sans" w:hAnsi="Kumbh Sans" w:cs="Kumbh Sans"/>
                <w:sz w:val="22"/>
                <w:szCs w:val="22"/>
                <w:lang w:val="en-US"/>
              </w:rPr>
              <w:lastRenderedPageBreak/>
              <w:t xml:space="preserve">5. </w:t>
            </w:r>
            <w:r w:rsidR="00D77A55" w:rsidRPr="005A32AD">
              <w:rPr>
                <w:rFonts w:ascii="Kumbh Sans" w:hAnsi="Kumbh Sans" w:cs="Kumbh Sans"/>
                <w:sz w:val="22"/>
                <w:szCs w:val="22"/>
                <w:lang w:val="en-US"/>
              </w:rPr>
              <w:t xml:space="preserve"> </w:t>
            </w:r>
            <w:r w:rsidR="002E17CA" w:rsidRPr="005A32AD">
              <w:rPr>
                <w:rFonts w:ascii="Kumbh Sans" w:hAnsi="Kumbh Sans" w:cs="Kumbh Sans"/>
                <w:sz w:val="22"/>
                <w:szCs w:val="22"/>
                <w:lang w:val="en-US"/>
              </w:rPr>
              <w:t>Supporting Statement</w:t>
            </w:r>
          </w:p>
        </w:tc>
      </w:tr>
      <w:tr w:rsidR="00000C8D" w:rsidRPr="005A32AD" w14:paraId="157AE800" w14:textId="77777777" w:rsidTr="00765C2F">
        <w:trPr>
          <w:trHeight w:val="1270"/>
        </w:trPr>
        <w:tc>
          <w:tcPr>
            <w:tcW w:w="11206" w:type="dxa"/>
            <w:shd w:val="clear" w:color="auto" w:fill="auto"/>
            <w:vAlign w:val="center"/>
          </w:tcPr>
          <w:p w14:paraId="28BEE094" w14:textId="0998CB31" w:rsidR="002E17CA" w:rsidRPr="005A32AD" w:rsidRDefault="00000C8D">
            <w:pPr>
              <w:autoSpaceDE w:val="0"/>
              <w:autoSpaceDN w:val="0"/>
              <w:adjustRightInd w:val="0"/>
              <w:rPr>
                <w:rFonts w:ascii="Elza Light" w:hAnsi="Elza Light" w:cs="Kumbh Sans"/>
                <w:szCs w:val="22"/>
                <w:lang w:val="en-US"/>
              </w:rPr>
            </w:pPr>
            <w:r w:rsidRPr="005A32AD">
              <w:rPr>
                <w:rFonts w:ascii="Elza Light" w:hAnsi="Elza Light" w:cs="Kumbh Sans"/>
                <w:szCs w:val="22"/>
                <w:lang w:val="en-US"/>
              </w:rPr>
              <w:t xml:space="preserve">Please use this section to </w:t>
            </w:r>
            <w:r w:rsidR="00A36134" w:rsidRPr="005A32AD">
              <w:rPr>
                <w:rFonts w:ascii="Elza Light" w:hAnsi="Elza Light" w:cs="Kumbh Sans"/>
                <w:szCs w:val="22"/>
                <w:lang w:val="en-US"/>
              </w:rPr>
              <w:t xml:space="preserve">describe </w:t>
            </w:r>
            <w:r w:rsidR="002E17CA" w:rsidRPr="005A32AD">
              <w:rPr>
                <w:rFonts w:ascii="Elza Light" w:hAnsi="Elza Light" w:cs="Kumbh Sans"/>
                <w:szCs w:val="22"/>
                <w:lang w:val="en-US"/>
              </w:rPr>
              <w:t xml:space="preserve">how your knowledge skills and experience make you </w:t>
            </w:r>
            <w:r w:rsidR="00A36134" w:rsidRPr="005A32AD">
              <w:rPr>
                <w:rFonts w:ascii="Elza Light" w:hAnsi="Elza Light" w:cs="Kumbh Sans"/>
                <w:szCs w:val="22"/>
                <w:lang w:val="en-US"/>
              </w:rPr>
              <w:t xml:space="preserve">suitable </w:t>
            </w:r>
            <w:r w:rsidR="00485E10" w:rsidRPr="005A32AD">
              <w:rPr>
                <w:rFonts w:ascii="Elza Light" w:hAnsi="Elza Light" w:cs="Kumbh Sans"/>
                <w:szCs w:val="22"/>
                <w:lang w:val="en-US"/>
              </w:rPr>
              <w:t>for th</w:t>
            </w:r>
            <w:r w:rsidR="002E17CA" w:rsidRPr="005A32AD">
              <w:rPr>
                <w:rFonts w:ascii="Elza Light" w:hAnsi="Elza Light" w:cs="Kumbh Sans"/>
                <w:szCs w:val="22"/>
                <w:lang w:val="en-US"/>
              </w:rPr>
              <w:t>is role</w:t>
            </w:r>
            <w:r w:rsidR="008D7EB6" w:rsidRPr="005A32AD">
              <w:rPr>
                <w:rFonts w:ascii="Elza Light" w:hAnsi="Elza Light" w:cs="Kumbh Sans"/>
                <w:szCs w:val="22"/>
                <w:lang w:val="en-US"/>
              </w:rPr>
              <w:t xml:space="preserve">, </w:t>
            </w:r>
            <w:r w:rsidR="0088370D" w:rsidRPr="005A32AD">
              <w:rPr>
                <w:rFonts w:ascii="Elza Light" w:hAnsi="Elza Light" w:cs="Kumbh Sans"/>
                <w:szCs w:val="22"/>
                <w:lang w:val="en-US"/>
              </w:rPr>
              <w:t>ensur</w:t>
            </w:r>
            <w:r w:rsidR="008D7EB6" w:rsidRPr="005A32AD">
              <w:rPr>
                <w:rFonts w:ascii="Elza Light" w:hAnsi="Elza Light" w:cs="Kumbh Sans"/>
                <w:szCs w:val="22"/>
                <w:lang w:val="en-US"/>
              </w:rPr>
              <w:t>ing</w:t>
            </w:r>
            <w:r w:rsidR="0088370D" w:rsidRPr="005A32AD">
              <w:rPr>
                <w:rFonts w:ascii="Elza Light" w:hAnsi="Elza Light" w:cs="Kumbh Sans"/>
                <w:szCs w:val="22"/>
                <w:lang w:val="en-US"/>
              </w:rPr>
              <w:t xml:space="preserve"> you refer to </w:t>
            </w:r>
            <w:r w:rsidRPr="005A32AD">
              <w:rPr>
                <w:rFonts w:ascii="Elza Light" w:hAnsi="Elza Light" w:cs="Kumbh Sans"/>
                <w:szCs w:val="22"/>
                <w:lang w:val="en-US"/>
              </w:rPr>
              <w:t xml:space="preserve">the </w:t>
            </w:r>
            <w:r w:rsidR="008806E7" w:rsidRPr="005A32AD">
              <w:rPr>
                <w:rFonts w:ascii="Elza Light" w:hAnsi="Elza Light" w:cs="Kumbh Sans"/>
                <w:szCs w:val="22"/>
                <w:lang w:val="en-US"/>
              </w:rPr>
              <w:t>j</w:t>
            </w:r>
            <w:r w:rsidR="00B31D0D" w:rsidRPr="005A32AD">
              <w:rPr>
                <w:rFonts w:ascii="Elza Light" w:hAnsi="Elza Light" w:cs="Kumbh Sans"/>
                <w:szCs w:val="22"/>
                <w:lang w:val="en-US"/>
              </w:rPr>
              <w:t>ob description</w:t>
            </w:r>
            <w:r w:rsidR="00D77A55" w:rsidRPr="005A32AD">
              <w:rPr>
                <w:rFonts w:ascii="Elza Light" w:hAnsi="Elza Light" w:cs="Kumbh Sans"/>
                <w:szCs w:val="22"/>
                <w:lang w:val="en-US"/>
              </w:rPr>
              <w:t xml:space="preserve"> </w:t>
            </w:r>
            <w:r w:rsidR="004A540A" w:rsidRPr="005A32AD">
              <w:rPr>
                <w:rFonts w:ascii="Elza Light" w:hAnsi="Elza Light" w:cs="Kumbh Sans"/>
                <w:szCs w:val="22"/>
                <w:lang w:val="en-US"/>
              </w:rPr>
              <w:t xml:space="preserve">and </w:t>
            </w:r>
            <w:r w:rsidR="008806E7" w:rsidRPr="005A32AD">
              <w:rPr>
                <w:rFonts w:ascii="Elza Light" w:hAnsi="Elza Light" w:cs="Kumbh Sans"/>
                <w:szCs w:val="22"/>
                <w:lang w:val="en-US"/>
              </w:rPr>
              <w:t>person s</w:t>
            </w:r>
            <w:r w:rsidR="00D77A55" w:rsidRPr="005A32AD">
              <w:rPr>
                <w:rFonts w:ascii="Elza Light" w:hAnsi="Elza Light" w:cs="Kumbh Sans"/>
                <w:szCs w:val="22"/>
                <w:lang w:val="en-US"/>
              </w:rPr>
              <w:t>pecification</w:t>
            </w:r>
            <w:r w:rsidR="008D7EB6" w:rsidRPr="005A32AD">
              <w:rPr>
                <w:rFonts w:ascii="Elza Light" w:hAnsi="Elza Light" w:cs="Kumbh Sans"/>
                <w:szCs w:val="22"/>
                <w:lang w:val="en-US"/>
              </w:rPr>
              <w:t>.</w:t>
            </w:r>
            <w:r w:rsidR="008806E7" w:rsidRPr="005A32AD">
              <w:rPr>
                <w:rFonts w:ascii="Elza Light" w:hAnsi="Elza Light" w:cs="Kumbh Sans"/>
                <w:szCs w:val="22"/>
                <w:lang w:val="en-US"/>
              </w:rPr>
              <w:t xml:space="preserve"> </w:t>
            </w:r>
          </w:p>
          <w:p w14:paraId="73441231" w14:textId="011BF627" w:rsidR="00000C8D" w:rsidRPr="005A32AD" w:rsidRDefault="00D77A55">
            <w:pPr>
              <w:autoSpaceDE w:val="0"/>
              <w:autoSpaceDN w:val="0"/>
              <w:adjustRightInd w:val="0"/>
              <w:rPr>
                <w:rFonts w:ascii="Kumbh Sans" w:hAnsi="Kumbh Sans" w:cs="Kumbh Sans"/>
                <w:szCs w:val="22"/>
              </w:rPr>
            </w:pPr>
            <w:r w:rsidRPr="005A32AD">
              <w:rPr>
                <w:rFonts w:ascii="Elza Light" w:hAnsi="Elza Light" w:cs="Kumbh Sans"/>
                <w:szCs w:val="22"/>
                <w:lang w:val="en-US"/>
              </w:rPr>
              <w:t>Please include all relevant information, whether obtained through formal employment or</w:t>
            </w:r>
            <w:r w:rsidR="00000C8D" w:rsidRPr="005A32AD">
              <w:rPr>
                <w:rFonts w:ascii="Elza Light" w:hAnsi="Elza Light" w:cs="Kumbh Sans"/>
                <w:szCs w:val="22"/>
                <w:lang w:val="en-US"/>
              </w:rPr>
              <w:t xml:space="preserve"> voluntary</w:t>
            </w:r>
            <w:r w:rsidRPr="005A32AD">
              <w:rPr>
                <w:rFonts w:ascii="Elza Light" w:hAnsi="Elza Light" w:cs="Kumbh Sans"/>
                <w:szCs w:val="22"/>
                <w:lang w:val="en-US"/>
              </w:rPr>
              <w:t>/leisure</w:t>
            </w:r>
            <w:r w:rsidR="00000C8D" w:rsidRPr="005A32AD">
              <w:rPr>
                <w:rFonts w:ascii="Elza Light" w:hAnsi="Elza Light" w:cs="Kumbh Sans"/>
                <w:szCs w:val="22"/>
                <w:lang w:val="en-US"/>
              </w:rPr>
              <w:t xml:space="preserve"> activities. Attach and label any additional sheets used.</w:t>
            </w:r>
            <w:r w:rsidR="002342BB" w:rsidRPr="005A32AD">
              <w:rPr>
                <w:rFonts w:ascii="Kumbh Sans" w:hAnsi="Kumbh Sans" w:cs="Kumbh Sans"/>
                <w:szCs w:val="22"/>
                <w:lang w:val="en-US"/>
              </w:rPr>
              <w:t xml:space="preserve"> </w:t>
            </w:r>
          </w:p>
        </w:tc>
      </w:tr>
      <w:tr w:rsidR="00000C8D" w:rsidRPr="005A32AD" w14:paraId="08C4D63E" w14:textId="77777777" w:rsidTr="00765C2F">
        <w:tblPrEx>
          <w:shd w:val="clear" w:color="auto" w:fill="auto"/>
        </w:tblPrEx>
        <w:trPr>
          <w:trHeight w:val="13068"/>
        </w:trPr>
        <w:tc>
          <w:tcPr>
            <w:tcW w:w="11206" w:type="dxa"/>
            <w:tcBorders>
              <w:top w:val="single" w:sz="8" w:space="0" w:color="808080"/>
              <w:left w:val="single" w:sz="8" w:space="0" w:color="808080"/>
              <w:bottom w:val="single" w:sz="8" w:space="0" w:color="808080"/>
              <w:right w:val="single" w:sz="8" w:space="0" w:color="808080"/>
            </w:tcBorders>
            <w:shd w:val="clear" w:color="auto" w:fill="auto"/>
          </w:tcPr>
          <w:p w14:paraId="0B16E7BC" w14:textId="21EC7FE4" w:rsidR="002E17CA" w:rsidRPr="005A32AD" w:rsidRDefault="002E17CA">
            <w:pPr>
              <w:tabs>
                <w:tab w:val="left" w:pos="2520"/>
              </w:tabs>
              <w:rPr>
                <w:rFonts w:ascii="Kumbh Sans" w:hAnsi="Kumbh Sans" w:cs="Kumbh Sans"/>
                <w:szCs w:val="22"/>
              </w:rPr>
            </w:pPr>
          </w:p>
        </w:tc>
      </w:tr>
      <w:tr w:rsidR="00000C8D" w:rsidRPr="005A32AD" w14:paraId="11DB399C" w14:textId="77777777" w:rsidTr="00765C2F">
        <w:tblPrEx>
          <w:shd w:val="clear" w:color="auto" w:fill="auto"/>
        </w:tblPrEx>
        <w:trPr>
          <w:trHeight w:val="343"/>
        </w:trPr>
        <w:tc>
          <w:tcPr>
            <w:tcW w:w="11206" w:type="dxa"/>
            <w:tcBorders>
              <w:top w:val="single" w:sz="8" w:space="0" w:color="808080"/>
            </w:tcBorders>
            <w:shd w:val="clear" w:color="auto" w:fill="auto"/>
            <w:vAlign w:val="center"/>
          </w:tcPr>
          <w:p w14:paraId="025BABD2" w14:textId="77777777" w:rsidR="00000C8D" w:rsidRPr="005A32AD" w:rsidRDefault="00000C8D">
            <w:pPr>
              <w:autoSpaceDE w:val="0"/>
              <w:autoSpaceDN w:val="0"/>
              <w:adjustRightInd w:val="0"/>
              <w:rPr>
                <w:rFonts w:ascii="Elza Light" w:hAnsi="Elza Light" w:cs="Kumbh Sans"/>
                <w:szCs w:val="22"/>
              </w:rPr>
            </w:pPr>
            <w:proofErr w:type="gramStart"/>
            <w:r w:rsidRPr="005A32AD">
              <w:rPr>
                <w:rFonts w:ascii="Elza Light" w:hAnsi="Elza Light" w:cs="Kumbh Sans"/>
                <w:szCs w:val="22"/>
                <w:lang w:val="en-US"/>
              </w:rPr>
              <w:t>Continue on</w:t>
            </w:r>
            <w:proofErr w:type="gramEnd"/>
            <w:r w:rsidRPr="005A32AD">
              <w:rPr>
                <w:rFonts w:ascii="Elza Light" w:hAnsi="Elza Light" w:cs="Kumbh Sans"/>
                <w:szCs w:val="22"/>
                <w:lang w:val="en-US"/>
              </w:rPr>
              <w:t xml:space="preserve"> a separate sheet if necessary</w:t>
            </w:r>
          </w:p>
        </w:tc>
      </w:tr>
    </w:tbl>
    <w:p w14:paraId="223DD07F" w14:textId="77777777" w:rsidR="000F0A1C" w:rsidRPr="005A32AD" w:rsidRDefault="000F0A1C">
      <w:pPr>
        <w:tabs>
          <w:tab w:val="left" w:pos="2520"/>
        </w:tabs>
        <w:rPr>
          <w:rFonts w:ascii="Elza Light" w:hAnsi="Elza Light" w:cs="Kumbh Sans"/>
          <w:szCs w:val="22"/>
        </w:rPr>
      </w:pPr>
    </w:p>
    <w:tbl>
      <w:tblPr>
        <w:tblW w:w="11088" w:type="dxa"/>
        <w:shd w:val="clear" w:color="auto" w:fill="003366"/>
        <w:tblLook w:val="0000" w:firstRow="0" w:lastRow="0" w:firstColumn="0" w:lastColumn="0" w:noHBand="0" w:noVBand="0"/>
      </w:tblPr>
      <w:tblGrid>
        <w:gridCol w:w="11088"/>
      </w:tblGrid>
      <w:tr w:rsidR="00000C8D" w:rsidRPr="005A32AD" w14:paraId="61998B4A" w14:textId="77777777" w:rsidTr="00606DD0">
        <w:trPr>
          <w:trHeight w:val="491"/>
        </w:trPr>
        <w:tc>
          <w:tcPr>
            <w:tcW w:w="11088" w:type="dxa"/>
            <w:shd w:val="clear" w:color="auto" w:fill="BFBFBF"/>
            <w:vAlign w:val="center"/>
          </w:tcPr>
          <w:p w14:paraId="387452CE" w14:textId="77777777" w:rsidR="00000C8D" w:rsidRPr="005A32AD" w:rsidRDefault="00DF6725" w:rsidP="00DF6725">
            <w:pPr>
              <w:pStyle w:val="Heading3"/>
              <w:ind w:left="360"/>
              <w:jc w:val="left"/>
              <w:rPr>
                <w:rFonts w:ascii="Kumbh Sans" w:hAnsi="Kumbh Sans" w:cs="Kumbh Sans"/>
                <w:b w:val="0"/>
                <w:bCs w:val="0"/>
                <w:sz w:val="22"/>
                <w:szCs w:val="22"/>
              </w:rPr>
            </w:pPr>
            <w:r w:rsidRPr="005A32AD">
              <w:rPr>
                <w:rFonts w:ascii="Kumbh Sans" w:hAnsi="Kumbh Sans" w:cs="Kumbh Sans"/>
                <w:sz w:val="22"/>
                <w:szCs w:val="22"/>
                <w:lang w:val="en-US"/>
              </w:rPr>
              <w:t xml:space="preserve">6.   </w:t>
            </w:r>
            <w:r w:rsidR="00F22A93" w:rsidRPr="005A32AD">
              <w:rPr>
                <w:rFonts w:ascii="Kumbh Sans" w:hAnsi="Kumbh Sans" w:cs="Kumbh Sans"/>
                <w:sz w:val="22"/>
                <w:szCs w:val="22"/>
                <w:lang w:val="en-US"/>
              </w:rPr>
              <w:t>Convictions/ Disqualifications</w:t>
            </w:r>
          </w:p>
        </w:tc>
      </w:tr>
    </w:tbl>
    <w:p w14:paraId="5A8189A5" w14:textId="77777777" w:rsidR="00000C8D" w:rsidRPr="005A32AD" w:rsidRDefault="00000C8D">
      <w:pPr>
        <w:pStyle w:val="TinyText"/>
        <w:rPr>
          <w:rFonts w:ascii="Kumbh Sans" w:hAnsi="Kumbh Sans" w:cs="Kumbh Sans"/>
          <w:color w:val="FFFF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34"/>
        <w:gridCol w:w="65"/>
      </w:tblGrid>
      <w:tr w:rsidR="00000C8D" w:rsidRPr="005A32AD" w14:paraId="709C585E" w14:textId="77777777" w:rsidTr="00A02108">
        <w:trPr>
          <w:trHeight w:val="805"/>
        </w:trPr>
        <w:tc>
          <w:tcPr>
            <w:tcW w:w="11099" w:type="dxa"/>
            <w:gridSpan w:val="2"/>
            <w:tcBorders>
              <w:top w:val="nil"/>
              <w:left w:val="nil"/>
              <w:bottom w:val="nil"/>
              <w:right w:val="nil"/>
            </w:tcBorders>
            <w:vAlign w:val="center"/>
          </w:tcPr>
          <w:p w14:paraId="53F8E4A9" w14:textId="77777777" w:rsidR="00000C8D" w:rsidRPr="005A32AD" w:rsidRDefault="00EE5D88" w:rsidP="00A02108">
            <w:pPr>
              <w:rPr>
                <w:rFonts w:ascii="Elza Light" w:hAnsi="Elza Light" w:cs="Kumbh Sans"/>
                <w:szCs w:val="22"/>
              </w:rPr>
            </w:pPr>
            <w:r w:rsidRPr="005A32AD">
              <w:rPr>
                <w:rFonts w:ascii="Elza Light" w:hAnsi="Elza Light" w:cs="Kumbh Sans"/>
                <w:szCs w:val="22"/>
              </w:rPr>
              <w:t xml:space="preserve">To ensure the safety of our </w:t>
            </w:r>
            <w:r w:rsidR="002E17CA" w:rsidRPr="005A32AD">
              <w:rPr>
                <w:rFonts w:ascii="Elza Light" w:hAnsi="Elza Light" w:cs="Kumbh Sans"/>
                <w:szCs w:val="22"/>
              </w:rPr>
              <w:t xml:space="preserve">service users </w:t>
            </w:r>
            <w:r w:rsidR="004C1AB4" w:rsidRPr="005A32AD">
              <w:rPr>
                <w:rFonts w:ascii="Elza Light" w:hAnsi="Elza Light" w:cs="Kumbh Sans"/>
                <w:szCs w:val="22"/>
              </w:rPr>
              <w:t>a</w:t>
            </w:r>
            <w:r w:rsidR="002E2BEF" w:rsidRPr="005A32AD">
              <w:rPr>
                <w:rFonts w:ascii="Elza Light" w:hAnsi="Elza Light" w:cs="Kumbh Sans"/>
                <w:szCs w:val="22"/>
              </w:rPr>
              <w:t>n Enhanced</w:t>
            </w:r>
            <w:r w:rsidRPr="005A32AD">
              <w:rPr>
                <w:rFonts w:ascii="Elza Light" w:hAnsi="Elza Light" w:cs="Kumbh Sans"/>
                <w:szCs w:val="22"/>
              </w:rPr>
              <w:t xml:space="preserve"> </w:t>
            </w:r>
            <w:r w:rsidR="008625B0" w:rsidRPr="005A32AD">
              <w:rPr>
                <w:rFonts w:ascii="Elza Light" w:hAnsi="Elza Light" w:cs="Kumbh Sans"/>
                <w:szCs w:val="22"/>
              </w:rPr>
              <w:t>DBS</w:t>
            </w:r>
            <w:r w:rsidRPr="005A32AD">
              <w:rPr>
                <w:rFonts w:ascii="Elza Light" w:hAnsi="Elza Light" w:cs="Kumbh Sans"/>
                <w:szCs w:val="22"/>
              </w:rPr>
              <w:t xml:space="preserve"> check must be completed for all pos</w:t>
            </w:r>
            <w:r w:rsidR="002E2BEF" w:rsidRPr="005A32AD">
              <w:rPr>
                <w:rFonts w:ascii="Elza Light" w:hAnsi="Elza Light" w:cs="Kumbh Sans"/>
                <w:szCs w:val="22"/>
              </w:rPr>
              <w:t>ts</w:t>
            </w:r>
            <w:r w:rsidRPr="005A32AD">
              <w:rPr>
                <w:rFonts w:ascii="Elza Light" w:hAnsi="Elza Light" w:cs="Kumbh Sans"/>
                <w:szCs w:val="22"/>
              </w:rPr>
              <w:t xml:space="preserve">. </w:t>
            </w:r>
          </w:p>
          <w:p w14:paraId="0E68FDB7" w14:textId="0CD47792" w:rsidR="00187059" w:rsidRPr="005A32AD" w:rsidRDefault="00187059" w:rsidP="00A02108">
            <w:pPr>
              <w:pStyle w:val="Body1"/>
              <w:spacing w:before="120"/>
              <w:ind w:right="426"/>
              <w:rPr>
                <w:rFonts w:ascii="Elza Light" w:hAnsi="Elza Light" w:cs="Kumbh Sans"/>
                <w:color w:val="auto"/>
                <w:sz w:val="22"/>
                <w:szCs w:val="22"/>
              </w:rPr>
            </w:pPr>
            <w:r w:rsidRPr="005A32AD">
              <w:rPr>
                <w:rFonts w:ascii="Elza Light" w:hAnsi="Elza Light" w:cs="Kumbh Sans"/>
                <w:color w:val="auto"/>
                <w:sz w:val="22"/>
                <w:szCs w:val="22"/>
              </w:rPr>
              <w:t>A conviction, bind over, or caution will not automatically disqualify you from employment</w:t>
            </w:r>
            <w:r w:rsidR="009575EA" w:rsidRPr="005A32AD">
              <w:rPr>
                <w:rFonts w:ascii="Elza Light" w:hAnsi="Elza Light" w:cs="Kumbh Sans"/>
                <w:color w:val="auto"/>
                <w:sz w:val="22"/>
                <w:szCs w:val="22"/>
              </w:rPr>
              <w:t>; t</w:t>
            </w:r>
            <w:r w:rsidR="009575EA" w:rsidRPr="005A32AD">
              <w:rPr>
                <w:rFonts w:ascii="Elza Light" w:hAnsi="Elza Light" w:cs="Kumbh Sans"/>
                <w:sz w:val="22"/>
                <w:szCs w:val="22"/>
                <w:lang w:val="en-US"/>
              </w:rPr>
              <w:t>his will only occur where the offence is deemed relevant</w:t>
            </w:r>
            <w:r w:rsidR="00E52E16" w:rsidRPr="005A32AD">
              <w:rPr>
                <w:rFonts w:ascii="Elza Light" w:hAnsi="Elza Light" w:cs="Kumbh Sans"/>
                <w:sz w:val="22"/>
                <w:szCs w:val="22"/>
                <w:lang w:val="en-US"/>
              </w:rPr>
              <w:t>, and will be discussed with you at the interview stage, should you</w:t>
            </w:r>
            <w:r w:rsidR="001419B8" w:rsidRPr="005A32AD">
              <w:rPr>
                <w:rFonts w:ascii="Elza Light" w:hAnsi="Elza Light" w:cs="Kumbh Sans"/>
                <w:sz w:val="22"/>
                <w:szCs w:val="22"/>
                <w:lang w:val="en-US"/>
              </w:rPr>
              <w:t>r</w:t>
            </w:r>
            <w:r w:rsidR="00E52E16" w:rsidRPr="005A32AD">
              <w:rPr>
                <w:rFonts w:ascii="Elza Light" w:hAnsi="Elza Light" w:cs="Kumbh Sans"/>
                <w:sz w:val="22"/>
                <w:szCs w:val="22"/>
                <w:lang w:val="en-US"/>
              </w:rPr>
              <w:t xml:space="preserve"> application be successful</w:t>
            </w:r>
            <w:r w:rsidR="009575EA" w:rsidRPr="005A32AD">
              <w:rPr>
                <w:rFonts w:ascii="Elza Light" w:hAnsi="Elza Light" w:cs="Kumbh Sans"/>
                <w:sz w:val="22"/>
                <w:szCs w:val="22"/>
                <w:lang w:val="en-US"/>
              </w:rPr>
              <w:t xml:space="preserve">. </w:t>
            </w:r>
            <w:r w:rsidRPr="005A32AD">
              <w:rPr>
                <w:rFonts w:ascii="Elza Light" w:hAnsi="Elza Light" w:cs="Kumbh Sans"/>
                <w:color w:val="auto"/>
                <w:sz w:val="22"/>
                <w:szCs w:val="22"/>
              </w:rPr>
              <w:t>Any information given will be kept in the strictest confidence.</w:t>
            </w:r>
          </w:p>
          <w:p w14:paraId="6CDA128B" w14:textId="77777777" w:rsidR="00187059" w:rsidRPr="005A32AD" w:rsidRDefault="00187059" w:rsidP="00A02108">
            <w:pPr>
              <w:pStyle w:val="Body1"/>
              <w:ind w:left="284" w:right="426"/>
              <w:rPr>
                <w:rFonts w:ascii="Elza Light" w:hAnsi="Elza Light" w:cs="Kumbh Sans"/>
                <w:color w:val="auto"/>
                <w:sz w:val="22"/>
                <w:szCs w:val="22"/>
              </w:rPr>
            </w:pPr>
          </w:p>
          <w:p w14:paraId="7822F84B" w14:textId="50ECBEB3" w:rsidR="00187059" w:rsidRPr="005A32AD" w:rsidRDefault="00187059" w:rsidP="00A02108">
            <w:pPr>
              <w:pStyle w:val="Body1"/>
              <w:ind w:right="426"/>
              <w:rPr>
                <w:rFonts w:ascii="Elza Light" w:hAnsi="Elza Light" w:cs="Kumbh Sans"/>
                <w:sz w:val="22"/>
                <w:szCs w:val="22"/>
              </w:rPr>
            </w:pPr>
            <w:r w:rsidRPr="005A32AD">
              <w:rPr>
                <w:rFonts w:ascii="Elza Light" w:hAnsi="Elza Light" w:cs="Kumbh Sans"/>
                <w:color w:val="auto"/>
                <w:sz w:val="22"/>
                <w:szCs w:val="22"/>
              </w:rPr>
              <w:t>Failure to declare a conviction may disqualify you from appointment</w:t>
            </w:r>
            <w:r w:rsidR="00A02108" w:rsidRPr="005A32AD">
              <w:rPr>
                <w:rFonts w:ascii="Elza Light" w:hAnsi="Elza Light" w:cs="Kumbh Sans"/>
                <w:color w:val="auto"/>
                <w:sz w:val="22"/>
                <w:szCs w:val="22"/>
              </w:rPr>
              <w:t xml:space="preserve"> </w:t>
            </w:r>
            <w:r w:rsidRPr="005A32AD">
              <w:rPr>
                <w:rFonts w:ascii="Elza Light" w:hAnsi="Elza Light" w:cs="Kumbh Sans"/>
                <w:color w:val="auto"/>
                <w:sz w:val="22"/>
                <w:szCs w:val="22"/>
              </w:rPr>
              <w:t xml:space="preserve">or </w:t>
            </w:r>
            <w:r w:rsidR="00766E78" w:rsidRPr="005A32AD">
              <w:rPr>
                <w:rFonts w:ascii="Elza Light" w:hAnsi="Elza Light" w:cs="Kumbh Sans"/>
                <w:color w:val="auto"/>
                <w:sz w:val="22"/>
                <w:szCs w:val="22"/>
              </w:rPr>
              <w:t xml:space="preserve">could </w:t>
            </w:r>
            <w:r w:rsidRPr="005A32AD">
              <w:rPr>
                <w:rFonts w:ascii="Elza Light" w:hAnsi="Elza Light" w:cs="Kumbh Sans"/>
                <w:color w:val="auto"/>
                <w:sz w:val="22"/>
                <w:szCs w:val="22"/>
              </w:rPr>
              <w:t>result in summary dismissal</w:t>
            </w:r>
            <w:r w:rsidR="00766E78" w:rsidRPr="005A32AD">
              <w:rPr>
                <w:rFonts w:ascii="Elza Light" w:hAnsi="Elza Light" w:cs="Kumbh Sans"/>
                <w:color w:val="auto"/>
                <w:sz w:val="22"/>
                <w:szCs w:val="22"/>
              </w:rPr>
              <w:t xml:space="preserve"> or disciplinary</w:t>
            </w:r>
            <w:r w:rsidR="00A02108" w:rsidRPr="005A32AD">
              <w:rPr>
                <w:rFonts w:ascii="Elza Light" w:hAnsi="Elza Light" w:cs="Kumbh Sans"/>
                <w:color w:val="auto"/>
                <w:sz w:val="22"/>
                <w:szCs w:val="22"/>
              </w:rPr>
              <w:t xml:space="preserve"> action</w:t>
            </w:r>
            <w:r w:rsidRPr="005A32AD">
              <w:rPr>
                <w:rFonts w:ascii="Elza Light" w:hAnsi="Elza Light" w:cs="Kumbh Sans"/>
                <w:color w:val="auto"/>
                <w:sz w:val="22"/>
                <w:szCs w:val="22"/>
              </w:rPr>
              <w:t xml:space="preserve">.  Upon confirmation of offer of post an enhanced declaration will be carried out via the Disclosure and Barring Service.  </w:t>
            </w:r>
          </w:p>
        </w:tc>
      </w:tr>
      <w:tr w:rsidR="00933D7D" w:rsidRPr="005A32AD" w14:paraId="2FF301F4" w14:textId="77777777" w:rsidTr="00A02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5" w:type="dxa"/>
          <w:trHeight w:val="1188"/>
        </w:trPr>
        <w:tc>
          <w:tcPr>
            <w:tcW w:w="11034" w:type="dxa"/>
            <w:tcBorders>
              <w:top w:val="single" w:sz="8" w:space="0" w:color="808080"/>
              <w:left w:val="single" w:sz="8" w:space="0" w:color="808080"/>
              <w:bottom w:val="single" w:sz="8" w:space="0" w:color="808080"/>
              <w:right w:val="single" w:sz="8" w:space="0" w:color="808080"/>
            </w:tcBorders>
            <w:vAlign w:val="center"/>
          </w:tcPr>
          <w:p w14:paraId="38F7098E" w14:textId="77777777" w:rsidR="00935630" w:rsidRPr="005A32AD" w:rsidRDefault="00935630" w:rsidP="00935630">
            <w:pPr>
              <w:pStyle w:val="Heading1"/>
              <w:rPr>
                <w:rFonts w:ascii="Kumbh Sans" w:hAnsi="Kumbh Sans" w:cs="Kumbh Sans"/>
                <w:sz w:val="22"/>
                <w:szCs w:val="22"/>
                <w:u w:val="single"/>
              </w:rPr>
            </w:pPr>
            <w:r w:rsidRPr="005A32AD">
              <w:rPr>
                <w:rFonts w:ascii="Kumbh Sans" w:hAnsi="Kumbh Sans" w:cs="Kumbh Sans"/>
                <w:sz w:val="22"/>
                <w:szCs w:val="22"/>
                <w:u w:val="single"/>
              </w:rPr>
              <w:t>Rehabilit</w:t>
            </w:r>
            <w:r w:rsidR="00C777F0" w:rsidRPr="005A32AD">
              <w:rPr>
                <w:rFonts w:ascii="Kumbh Sans" w:hAnsi="Kumbh Sans" w:cs="Kumbh Sans"/>
                <w:sz w:val="22"/>
                <w:szCs w:val="22"/>
                <w:u w:val="single"/>
              </w:rPr>
              <w:t>at</w:t>
            </w:r>
            <w:r w:rsidRPr="005A32AD">
              <w:rPr>
                <w:rFonts w:ascii="Kumbh Sans" w:hAnsi="Kumbh Sans" w:cs="Kumbh Sans"/>
                <w:sz w:val="22"/>
                <w:szCs w:val="22"/>
                <w:u w:val="single"/>
              </w:rPr>
              <w:t>ion of Offenders Act 1974 (Exceptions)(Amendment) Order 1986</w:t>
            </w:r>
          </w:p>
          <w:p w14:paraId="5AF5AA68" w14:textId="77777777" w:rsidR="00935630" w:rsidRPr="005A32AD" w:rsidRDefault="00935630" w:rsidP="00935630">
            <w:pPr>
              <w:rPr>
                <w:rFonts w:ascii="Elza Light" w:hAnsi="Elza Light" w:cs="Kumbh Sans"/>
                <w:szCs w:val="22"/>
              </w:rPr>
            </w:pPr>
          </w:p>
          <w:p w14:paraId="5E5AB1E1" w14:textId="04603EB5" w:rsidR="008C72AF" w:rsidRPr="005A32AD" w:rsidRDefault="00832D75" w:rsidP="00BD672C">
            <w:pPr>
              <w:rPr>
                <w:rFonts w:ascii="Elza Light" w:hAnsi="Elza Light" w:cs="Kumbh Sans"/>
                <w:szCs w:val="22"/>
              </w:rPr>
            </w:pPr>
            <w:r w:rsidRPr="005A32AD">
              <w:rPr>
                <w:rFonts w:ascii="Elza Light" w:hAnsi="Elza Light" w:cs="Kumbh Sans"/>
                <w:szCs w:val="22"/>
              </w:rPr>
              <w:t xml:space="preserve">Due </w:t>
            </w:r>
            <w:r w:rsidR="008C72AF" w:rsidRPr="005A32AD">
              <w:rPr>
                <w:rFonts w:ascii="Elza Light" w:hAnsi="Elza Light" w:cs="Kumbh Sans"/>
                <w:szCs w:val="22"/>
              </w:rPr>
              <w:t xml:space="preserve">to the </w:t>
            </w:r>
            <w:r w:rsidR="008A7AC3" w:rsidRPr="005A32AD">
              <w:rPr>
                <w:rFonts w:ascii="Elza Light" w:hAnsi="Elza Light" w:cs="Kumbh Sans"/>
                <w:szCs w:val="22"/>
              </w:rPr>
              <w:t xml:space="preserve">nature of the </w:t>
            </w:r>
            <w:r w:rsidR="008C72AF" w:rsidRPr="005A32AD">
              <w:rPr>
                <w:rFonts w:ascii="Elza Light" w:hAnsi="Elza Light" w:cs="Kumbh Sans"/>
                <w:szCs w:val="22"/>
              </w:rPr>
              <w:t xml:space="preserve">work undertaken by the </w:t>
            </w:r>
            <w:r w:rsidR="00AB19F2" w:rsidRPr="005A32AD">
              <w:rPr>
                <w:rFonts w:ascii="Elza Light" w:hAnsi="Elza Light" w:cs="Kumbh Sans"/>
                <w:szCs w:val="22"/>
              </w:rPr>
              <w:t xml:space="preserve">Green </w:t>
            </w:r>
            <w:r w:rsidR="008A7AC3" w:rsidRPr="005A32AD">
              <w:rPr>
                <w:rFonts w:ascii="Elza Light" w:hAnsi="Elza Light" w:cs="Kumbh Sans"/>
                <w:szCs w:val="22"/>
              </w:rPr>
              <w:t>Bridge</w:t>
            </w:r>
            <w:r w:rsidR="00AB19F2" w:rsidRPr="005A32AD">
              <w:rPr>
                <w:rFonts w:ascii="Elza Light" w:hAnsi="Elza Light" w:cs="Kumbh Sans"/>
                <w:szCs w:val="22"/>
              </w:rPr>
              <w:t xml:space="preserve"> Community </w:t>
            </w:r>
            <w:r w:rsidR="008A7AC3" w:rsidRPr="005A32AD">
              <w:rPr>
                <w:rFonts w:ascii="Elza Light" w:hAnsi="Elza Light" w:cs="Kumbh Sans"/>
                <w:szCs w:val="22"/>
              </w:rPr>
              <w:t>Housing</w:t>
            </w:r>
            <w:r w:rsidR="008C72AF" w:rsidRPr="005A32AD">
              <w:rPr>
                <w:rFonts w:ascii="Elza Light" w:hAnsi="Elza Light" w:cs="Kumbh Sans"/>
                <w:szCs w:val="22"/>
              </w:rPr>
              <w:t xml:space="preserve">, </w:t>
            </w:r>
            <w:r w:rsidR="008A7AC3" w:rsidRPr="005A32AD">
              <w:rPr>
                <w:rFonts w:ascii="Elza Light" w:hAnsi="Elza Light" w:cs="Kumbh Sans"/>
                <w:szCs w:val="22"/>
              </w:rPr>
              <w:t>our posts are</w:t>
            </w:r>
            <w:r w:rsidR="008C72AF" w:rsidRPr="005A32AD">
              <w:rPr>
                <w:rFonts w:ascii="Elza Light" w:hAnsi="Elza Light" w:cs="Kumbh Sans"/>
                <w:szCs w:val="22"/>
              </w:rPr>
              <w:t xml:space="preserve"> exempt from the provision</w:t>
            </w:r>
            <w:r w:rsidR="00F32A94" w:rsidRPr="005A32AD">
              <w:rPr>
                <w:rFonts w:ascii="Elza Light" w:hAnsi="Elza Light" w:cs="Kumbh Sans"/>
                <w:szCs w:val="22"/>
              </w:rPr>
              <w:t>s</w:t>
            </w:r>
            <w:r w:rsidR="008C72AF" w:rsidRPr="005A32AD">
              <w:rPr>
                <w:rFonts w:ascii="Elza Light" w:hAnsi="Elza Light" w:cs="Kumbh Sans"/>
                <w:szCs w:val="22"/>
              </w:rPr>
              <w:t xml:space="preserve"> of Section 4(2) of the Rehabilitation of Offenders Act, 1974 by virtue of the Rehabilitation of Offenders Act 1974 (Exemptions) (Amendments) Order 1986.  You are therefore NOT entitled to withhold information about convictions which for other purposes are “spent” under the provisions of the Act (</w:t>
            </w:r>
            <w:r w:rsidR="00BD672C" w:rsidRPr="005A32AD">
              <w:rPr>
                <w:rFonts w:ascii="Elza Light" w:hAnsi="Elza Light" w:cs="Kumbh Sans"/>
                <w:szCs w:val="22"/>
              </w:rPr>
              <w:t>i.e.,</w:t>
            </w:r>
            <w:r w:rsidR="008C72AF" w:rsidRPr="005A32AD">
              <w:rPr>
                <w:rFonts w:ascii="Elza Light" w:hAnsi="Elza Light" w:cs="Kumbh Sans"/>
                <w:szCs w:val="22"/>
              </w:rPr>
              <w:t xml:space="preserve"> those which need not be disclosed after a specific time limit).  </w:t>
            </w:r>
          </w:p>
          <w:p w14:paraId="31BF85EB" w14:textId="77777777" w:rsidR="009C7CFB" w:rsidRPr="005A32AD" w:rsidRDefault="009C7CFB" w:rsidP="00D1157A">
            <w:pPr>
              <w:autoSpaceDE w:val="0"/>
              <w:autoSpaceDN w:val="0"/>
              <w:adjustRightInd w:val="0"/>
              <w:rPr>
                <w:rFonts w:ascii="Kumbh Sans" w:hAnsi="Kumbh Sans" w:cs="Kumbh Sans"/>
                <w:b/>
                <w:bCs/>
                <w:szCs w:val="22"/>
              </w:rPr>
            </w:pPr>
          </w:p>
          <w:p w14:paraId="6B91FD44" w14:textId="77777777" w:rsidR="00B77538" w:rsidRPr="005A32AD" w:rsidRDefault="00B77538" w:rsidP="00B77538">
            <w:pPr>
              <w:pStyle w:val="Body1"/>
              <w:rPr>
                <w:rFonts w:ascii="Kumbh Sans" w:hAnsi="Kumbh Sans" w:cs="Kumbh Sans"/>
                <w:b/>
                <w:sz w:val="22"/>
                <w:szCs w:val="22"/>
              </w:rPr>
            </w:pPr>
          </w:p>
          <w:p w14:paraId="49B986E0" w14:textId="04D146B3" w:rsidR="00B77538" w:rsidRPr="005A32AD" w:rsidRDefault="00B77538" w:rsidP="00B77538">
            <w:pPr>
              <w:pStyle w:val="Body1"/>
              <w:rPr>
                <w:rFonts w:ascii="Kumbh Sans" w:hAnsi="Kumbh Sans" w:cs="Kumbh Sans"/>
                <w:b/>
                <w:sz w:val="22"/>
                <w:szCs w:val="22"/>
              </w:rPr>
            </w:pPr>
            <w:r w:rsidRPr="005A32AD">
              <w:rPr>
                <w:rFonts w:ascii="Kumbh Sans" w:hAnsi="Kumbh Sans" w:cs="Kumbh Sans"/>
                <w:b/>
                <w:sz w:val="22"/>
                <w:szCs w:val="22"/>
              </w:rPr>
              <w:t xml:space="preserve">Have you ever been convicted at a court or cautioned by the Police?  </w:t>
            </w:r>
          </w:p>
          <w:p w14:paraId="6D782E87" w14:textId="201D32E4" w:rsidR="00B77538" w:rsidRPr="005A32AD" w:rsidRDefault="00B77538" w:rsidP="00B77538">
            <w:pPr>
              <w:pStyle w:val="Body1"/>
              <w:ind w:left="284"/>
              <w:rPr>
                <w:rFonts w:ascii="Kumbh Sans" w:hAnsi="Kumbh Sans" w:cs="Kumbh Sans"/>
                <w:b/>
                <w:sz w:val="22"/>
                <w:szCs w:val="22"/>
              </w:rPr>
            </w:pPr>
          </w:p>
          <w:p w14:paraId="369DEFD3" w14:textId="0824E09A" w:rsidR="00B77538" w:rsidRPr="005A32AD" w:rsidRDefault="00A02108" w:rsidP="00B77538">
            <w:pPr>
              <w:pStyle w:val="Body1"/>
              <w:ind w:left="284"/>
              <w:rPr>
                <w:rFonts w:ascii="Kumbh Sans" w:hAnsi="Kumbh Sans" w:cs="Kumbh Sans"/>
                <w:b/>
                <w:sz w:val="22"/>
                <w:szCs w:val="22"/>
              </w:rPr>
            </w:pPr>
            <w:r w:rsidRPr="005A32AD">
              <w:rPr>
                <w:rFonts w:ascii="Kumbh Sans" w:hAnsi="Kumbh Sans" w:cs="Kumbh Sans"/>
                <w:b/>
                <w:noProof/>
                <w:sz w:val="22"/>
                <w:szCs w:val="22"/>
                <w:lang w:val="en-US"/>
              </w:rPr>
              <mc:AlternateContent>
                <mc:Choice Requires="wps">
                  <w:drawing>
                    <wp:anchor distT="0" distB="0" distL="114300" distR="114300" simplePos="0" relativeHeight="251676160" behindDoc="0" locked="0" layoutInCell="1" allowOverlap="1" wp14:anchorId="0070948B" wp14:editId="018C5C4F">
                      <wp:simplePos x="0" y="0"/>
                      <wp:positionH relativeFrom="column">
                        <wp:posOffset>1446530</wp:posOffset>
                      </wp:positionH>
                      <wp:positionV relativeFrom="paragraph">
                        <wp:posOffset>29845</wp:posOffset>
                      </wp:positionV>
                      <wp:extent cx="203200" cy="165100"/>
                      <wp:effectExtent l="0" t="0" r="25400" b="25400"/>
                      <wp:wrapNone/>
                      <wp:docPr id="21" name="Rounded Rectangle 8"/>
                      <wp:cNvGraphicFramePr/>
                      <a:graphic xmlns:a="http://schemas.openxmlformats.org/drawingml/2006/main">
                        <a:graphicData uri="http://schemas.microsoft.com/office/word/2010/wordprocessingShape">
                          <wps:wsp>
                            <wps:cNvSpPr/>
                            <wps:spPr>
                              <a:xfrm>
                                <a:off x="0" y="0"/>
                                <a:ext cx="203200" cy="165100"/>
                              </a:xfrm>
                              <a:prstGeom prst="round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20CBFD" id="Rounded Rectangle 8" o:spid="_x0000_s1026" style="position:absolute;margin-left:113.9pt;margin-top:2.35pt;width:16pt;height:13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" fillcolor="window" strokecolor="windowText" strokeweight="1.5pt">
                      <v:stroke joinstyle="miter"/>
                    </v:roundrect>
                  </w:pict>
                </mc:Fallback>
              </mc:AlternateContent>
            </w:r>
            <w:r w:rsidRPr="005A32AD">
              <w:rPr>
                <w:rFonts w:ascii="Kumbh Sans" w:hAnsi="Kumbh Sans" w:cs="Kumbh Sans"/>
                <w:b/>
                <w:noProof/>
                <w:sz w:val="22"/>
                <w:szCs w:val="22"/>
                <w:lang w:val="en-US"/>
              </w:rPr>
              <mc:AlternateContent>
                <mc:Choice Requires="wps">
                  <w:drawing>
                    <wp:anchor distT="0" distB="0" distL="114300" distR="114300" simplePos="0" relativeHeight="251674112" behindDoc="0" locked="0" layoutInCell="1" allowOverlap="1" wp14:anchorId="4CC6729D" wp14:editId="1807B93F">
                      <wp:simplePos x="0" y="0"/>
                      <wp:positionH relativeFrom="column">
                        <wp:posOffset>533400</wp:posOffset>
                      </wp:positionH>
                      <wp:positionV relativeFrom="paragraph">
                        <wp:posOffset>30480</wp:posOffset>
                      </wp:positionV>
                      <wp:extent cx="203200" cy="165100"/>
                      <wp:effectExtent l="0" t="0" r="25400" b="25400"/>
                      <wp:wrapNone/>
                      <wp:docPr id="20" name="Rounded Rectangle 8"/>
                      <wp:cNvGraphicFramePr/>
                      <a:graphic xmlns:a="http://schemas.openxmlformats.org/drawingml/2006/main">
                        <a:graphicData uri="http://schemas.microsoft.com/office/word/2010/wordprocessingShape">
                          <wps:wsp>
                            <wps:cNvSpPr/>
                            <wps:spPr>
                              <a:xfrm>
                                <a:off x="0" y="0"/>
                                <a:ext cx="203200" cy="165100"/>
                              </a:xfrm>
                              <a:prstGeom prst="round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EA6106" id="Rounded Rectangle 8" o:spid="_x0000_s1026" style="position:absolute;margin-left:42pt;margin-top:2.4pt;width:16pt;height:13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" fillcolor="window" strokecolor="windowText" strokeweight="1.5pt">
                      <v:stroke joinstyle="miter"/>
                    </v:roundrect>
                  </w:pict>
                </mc:Fallback>
              </mc:AlternateContent>
            </w:r>
            <w:r w:rsidR="00B77538" w:rsidRPr="005A32AD">
              <w:rPr>
                <w:rFonts w:ascii="Kumbh Sans" w:hAnsi="Kumbh Sans" w:cs="Kumbh Sans"/>
                <w:b/>
                <w:sz w:val="22"/>
                <w:szCs w:val="22"/>
              </w:rPr>
              <w:t xml:space="preserve">Yes                   No     </w:t>
            </w:r>
          </w:p>
          <w:p w14:paraId="217AD92C" w14:textId="00EA3418" w:rsidR="00B77538" w:rsidRPr="005A32AD" w:rsidRDefault="00B77538" w:rsidP="00D1157A">
            <w:pPr>
              <w:autoSpaceDE w:val="0"/>
              <w:autoSpaceDN w:val="0"/>
              <w:adjustRightInd w:val="0"/>
              <w:rPr>
                <w:rFonts w:ascii="Kumbh Sans" w:hAnsi="Kumbh Sans" w:cs="Kumbh Sans"/>
                <w:b/>
                <w:bCs/>
                <w:szCs w:val="22"/>
              </w:rPr>
            </w:pPr>
          </w:p>
          <w:p w14:paraId="33DD3EA8" w14:textId="77777777" w:rsidR="00B77538" w:rsidRPr="005A32AD" w:rsidRDefault="00B77538" w:rsidP="00D1157A">
            <w:pPr>
              <w:autoSpaceDE w:val="0"/>
              <w:autoSpaceDN w:val="0"/>
              <w:adjustRightInd w:val="0"/>
              <w:rPr>
                <w:rFonts w:ascii="Kumbh Sans" w:hAnsi="Kumbh Sans" w:cs="Kumbh Sans"/>
                <w:b/>
                <w:bCs/>
                <w:szCs w:val="22"/>
              </w:rPr>
            </w:pPr>
          </w:p>
          <w:p w14:paraId="6D674776" w14:textId="2807041E" w:rsidR="00935630" w:rsidRPr="005A32AD" w:rsidRDefault="00935630" w:rsidP="00935630">
            <w:pPr>
              <w:autoSpaceDE w:val="0"/>
              <w:autoSpaceDN w:val="0"/>
              <w:adjustRightInd w:val="0"/>
              <w:rPr>
                <w:rFonts w:ascii="Kumbh Sans" w:hAnsi="Kumbh Sans" w:cs="Kumbh Sans"/>
                <w:b/>
                <w:bCs/>
                <w:szCs w:val="22"/>
                <w:lang w:val="en-US"/>
              </w:rPr>
            </w:pPr>
            <w:r w:rsidRPr="005A32AD">
              <w:rPr>
                <w:rFonts w:ascii="Kumbh Sans" w:hAnsi="Kumbh Sans" w:cs="Kumbh Sans"/>
                <w:b/>
                <w:bCs/>
                <w:szCs w:val="22"/>
                <w:lang w:val="en-US"/>
              </w:rPr>
              <w:t xml:space="preserve">Please provide details </w:t>
            </w:r>
            <w:r w:rsidR="00302EEF" w:rsidRPr="005A32AD">
              <w:rPr>
                <w:rFonts w:ascii="Kumbh Sans" w:hAnsi="Kumbh Sans" w:cs="Kumbh Sans"/>
                <w:b/>
                <w:bCs/>
                <w:szCs w:val="22"/>
                <w:lang w:val="en-US"/>
              </w:rPr>
              <w:t xml:space="preserve">below </w:t>
            </w:r>
            <w:r w:rsidRPr="005A32AD">
              <w:rPr>
                <w:rFonts w:ascii="Kumbh Sans" w:hAnsi="Kumbh Sans" w:cs="Kumbh Sans"/>
                <w:b/>
                <w:bCs/>
                <w:szCs w:val="22"/>
                <w:lang w:val="en-US"/>
              </w:rPr>
              <w:t>if you have been convicted of a criminal offen</w:t>
            </w:r>
            <w:r w:rsidR="00574F67" w:rsidRPr="005A32AD">
              <w:rPr>
                <w:rFonts w:ascii="Kumbh Sans" w:hAnsi="Kumbh Sans" w:cs="Kumbh Sans"/>
                <w:b/>
                <w:bCs/>
                <w:szCs w:val="22"/>
                <w:lang w:val="en-US"/>
              </w:rPr>
              <w:t>c</w:t>
            </w:r>
            <w:r w:rsidRPr="005A32AD">
              <w:rPr>
                <w:rFonts w:ascii="Kumbh Sans" w:hAnsi="Kumbh Sans" w:cs="Kumbh Sans"/>
                <w:b/>
                <w:bCs/>
                <w:szCs w:val="22"/>
                <w:lang w:val="en-US"/>
              </w:rPr>
              <w:t>e or been the subject of a conditional discharge or probation order.</w:t>
            </w:r>
            <w:r w:rsidR="00302EEF" w:rsidRPr="005A32AD">
              <w:rPr>
                <w:rFonts w:ascii="Kumbh Sans" w:hAnsi="Kumbh Sans" w:cs="Kumbh Sans"/>
                <w:b/>
                <w:bCs/>
                <w:szCs w:val="22"/>
                <w:lang w:val="en-US"/>
              </w:rPr>
              <w:t xml:space="preserve"> </w:t>
            </w:r>
          </w:p>
          <w:p w14:paraId="2E2D6876" w14:textId="77777777" w:rsidR="00935630" w:rsidRPr="005A32AD" w:rsidRDefault="00935630" w:rsidP="00D1157A">
            <w:pPr>
              <w:autoSpaceDE w:val="0"/>
              <w:autoSpaceDN w:val="0"/>
              <w:adjustRightInd w:val="0"/>
              <w:rPr>
                <w:rFonts w:ascii="Kumbh Sans" w:hAnsi="Kumbh Sans" w:cs="Kumbh Sans"/>
                <w:b/>
                <w:bCs/>
                <w:szCs w:val="22"/>
                <w:lang w:val="en-US"/>
              </w:rPr>
            </w:pPr>
          </w:p>
          <w:p w14:paraId="1F0D549B" w14:textId="77777777" w:rsidR="00933D7D" w:rsidRPr="005A32AD" w:rsidRDefault="00933D7D" w:rsidP="00D1157A">
            <w:pPr>
              <w:autoSpaceDE w:val="0"/>
              <w:autoSpaceDN w:val="0"/>
              <w:adjustRightInd w:val="0"/>
              <w:rPr>
                <w:rFonts w:ascii="Kumbh Sans" w:hAnsi="Kumbh Sans" w:cs="Kumbh Sans"/>
                <w:bCs/>
                <w:szCs w:val="22"/>
                <w:lang w:val="en-US"/>
              </w:rPr>
            </w:pPr>
            <w:r w:rsidRPr="005A32AD">
              <w:rPr>
                <w:rFonts w:ascii="Kumbh Sans" w:hAnsi="Kumbh Sans" w:cs="Kumbh Sans"/>
                <w:bCs/>
                <w:szCs w:val="22"/>
                <w:lang w:val="en-US"/>
              </w:rPr>
              <w:t xml:space="preserve"> </w:t>
            </w:r>
          </w:p>
          <w:p w14:paraId="68C02FB4" w14:textId="77777777" w:rsidR="00935630" w:rsidRPr="005A32AD" w:rsidRDefault="00935630" w:rsidP="00D1157A">
            <w:pPr>
              <w:pStyle w:val="Header"/>
              <w:tabs>
                <w:tab w:val="clear" w:pos="4320"/>
                <w:tab w:val="clear" w:pos="8640"/>
              </w:tabs>
              <w:autoSpaceDE w:val="0"/>
              <w:autoSpaceDN w:val="0"/>
              <w:adjustRightInd w:val="0"/>
              <w:rPr>
                <w:rFonts w:ascii="Kumbh Sans" w:hAnsi="Kumbh Sans" w:cs="Kumbh Sans"/>
                <w:b w:val="0"/>
                <w:bCs/>
                <w:szCs w:val="22"/>
                <w:lang w:val="en-US"/>
              </w:rPr>
            </w:pPr>
          </w:p>
        </w:tc>
      </w:tr>
      <w:tr w:rsidR="00000C8D" w:rsidRPr="005A32AD" w14:paraId="1E4EEBBF" w14:textId="77777777" w:rsidTr="00A02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3366"/>
        </w:tblPrEx>
        <w:trPr>
          <w:trHeight w:val="497"/>
        </w:trPr>
        <w:tc>
          <w:tcPr>
            <w:tcW w:w="11099" w:type="dxa"/>
            <w:gridSpan w:val="2"/>
            <w:shd w:val="clear" w:color="auto" w:fill="BFBFBF"/>
            <w:vAlign w:val="center"/>
          </w:tcPr>
          <w:p w14:paraId="189EC742" w14:textId="77777777" w:rsidR="00000C8D" w:rsidRPr="005A32AD" w:rsidRDefault="00DF6725" w:rsidP="00DF6725">
            <w:pPr>
              <w:pStyle w:val="Heading3"/>
              <w:ind w:left="360"/>
              <w:jc w:val="left"/>
              <w:rPr>
                <w:rFonts w:ascii="Kumbh Sans" w:hAnsi="Kumbh Sans" w:cs="Kumbh Sans"/>
                <w:bCs w:val="0"/>
                <w:sz w:val="22"/>
                <w:szCs w:val="22"/>
              </w:rPr>
            </w:pPr>
            <w:r w:rsidRPr="005A32AD">
              <w:rPr>
                <w:rFonts w:ascii="Kumbh Sans" w:hAnsi="Kumbh Sans" w:cs="Kumbh Sans"/>
                <w:bCs w:val="0"/>
                <w:sz w:val="22"/>
                <w:szCs w:val="22"/>
              </w:rPr>
              <w:t>7.</w:t>
            </w:r>
            <w:r w:rsidR="00D87F34" w:rsidRPr="005A32AD">
              <w:rPr>
                <w:rFonts w:ascii="Kumbh Sans" w:hAnsi="Kumbh Sans" w:cs="Kumbh Sans"/>
                <w:bCs w:val="0"/>
                <w:sz w:val="22"/>
                <w:szCs w:val="22"/>
              </w:rPr>
              <w:t xml:space="preserve"> Reasonable Adjustments/Arrangements for Interview</w:t>
            </w:r>
          </w:p>
        </w:tc>
      </w:tr>
    </w:tbl>
    <w:p w14:paraId="1136EE97" w14:textId="68C7625B" w:rsidR="00E056E1" w:rsidRPr="005A32AD" w:rsidRDefault="00E056E1" w:rsidP="00E056E1">
      <w:pPr>
        <w:rPr>
          <w:rFonts w:ascii="Kumbh Sans" w:hAnsi="Kumbh Sans" w:cs="Kumbh Sans"/>
          <w:szCs w:val="22"/>
        </w:rPr>
      </w:pPr>
    </w:p>
    <w:tbl>
      <w:tblPr>
        <w:tblStyle w:val="TableGrid1"/>
        <w:tblW w:w="0" w:type="auto"/>
        <w:tblLook w:val="04A0" w:firstRow="1" w:lastRow="0" w:firstColumn="1" w:lastColumn="0" w:noHBand="0" w:noVBand="1"/>
      </w:tblPr>
      <w:tblGrid>
        <w:gridCol w:w="11052"/>
      </w:tblGrid>
      <w:tr w:rsidR="00F96AF3" w:rsidRPr="005A32AD" w14:paraId="029DB90E" w14:textId="77777777" w:rsidTr="00B56212">
        <w:tc>
          <w:tcPr>
            <w:tcW w:w="11052" w:type="dxa"/>
            <w:shd w:val="clear" w:color="auto" w:fill="auto"/>
          </w:tcPr>
          <w:p w14:paraId="01372CC9" w14:textId="77777777" w:rsidR="00F96AF3" w:rsidRPr="005A32AD" w:rsidRDefault="00F96AF3" w:rsidP="00F96AF3">
            <w:pPr>
              <w:rPr>
                <w:rFonts w:ascii="Elza Light" w:hAnsi="Elza Light" w:cs="Kumbh Sans"/>
                <w:szCs w:val="22"/>
              </w:rPr>
            </w:pPr>
            <w:r w:rsidRPr="005A32AD">
              <w:rPr>
                <w:rFonts w:ascii="Elza Light" w:hAnsi="Elza Light" w:cs="Kumbh Sans"/>
                <w:szCs w:val="22"/>
              </w:rPr>
              <w:t>If you consider yourself to have a disability and wish us to take this into account when considering your application, you may provide details below.</w:t>
            </w:r>
          </w:p>
          <w:p w14:paraId="3CBDD53D" w14:textId="77777777" w:rsidR="00F96AF3" w:rsidRPr="005A32AD" w:rsidRDefault="00F96AF3" w:rsidP="00F96AF3">
            <w:pPr>
              <w:rPr>
                <w:rFonts w:ascii="Elza Light" w:hAnsi="Elza Light" w:cs="Kumbh Sans"/>
                <w:szCs w:val="22"/>
              </w:rPr>
            </w:pPr>
          </w:p>
          <w:p w14:paraId="59AA642B" w14:textId="77777777" w:rsidR="00F96AF3" w:rsidRPr="005A32AD" w:rsidRDefault="00F96AF3" w:rsidP="00F96AF3">
            <w:pPr>
              <w:rPr>
                <w:rFonts w:ascii="Elza Light" w:hAnsi="Elza Light" w:cs="Kumbh Sans"/>
                <w:szCs w:val="22"/>
              </w:rPr>
            </w:pPr>
            <w:r w:rsidRPr="005A32AD">
              <w:rPr>
                <w:rFonts w:ascii="Elza Light" w:hAnsi="Elza Light" w:cs="Kumbh Sans"/>
                <w:szCs w:val="22"/>
              </w:rPr>
              <w:t>The Equality Act 2010 defines disability as:</w:t>
            </w:r>
          </w:p>
          <w:p w14:paraId="78D1B736" w14:textId="77777777" w:rsidR="00F96AF3" w:rsidRPr="005A32AD" w:rsidRDefault="00F96AF3" w:rsidP="00F96AF3">
            <w:pPr>
              <w:rPr>
                <w:rFonts w:ascii="Elza Light" w:hAnsi="Elza Light" w:cs="Kumbh Sans"/>
                <w:szCs w:val="22"/>
              </w:rPr>
            </w:pPr>
          </w:p>
          <w:p w14:paraId="206E7A8C" w14:textId="77777777" w:rsidR="00F96AF3" w:rsidRPr="005A32AD" w:rsidRDefault="00F96AF3" w:rsidP="00F96AF3">
            <w:pPr>
              <w:rPr>
                <w:rFonts w:ascii="Elza Light" w:hAnsi="Elza Light" w:cs="Kumbh Sans"/>
                <w:szCs w:val="22"/>
              </w:rPr>
            </w:pPr>
            <w:r w:rsidRPr="005A32AD">
              <w:rPr>
                <w:rFonts w:ascii="Elza Light" w:hAnsi="Elza Light" w:cs="Kumbh Sans"/>
                <w:szCs w:val="22"/>
              </w:rPr>
              <w:t>‘A physical or mental impairment which has a substantial and long-term adverse effect on the ability to carry out normal day-to-day activities.’</w:t>
            </w:r>
          </w:p>
          <w:p w14:paraId="495FFDF0" w14:textId="77777777" w:rsidR="00F96AF3" w:rsidRPr="005A32AD" w:rsidRDefault="00F96AF3" w:rsidP="00F96AF3">
            <w:pPr>
              <w:rPr>
                <w:rFonts w:ascii="Elza Light" w:hAnsi="Elza Light" w:cs="Kumbh Sans"/>
                <w:szCs w:val="22"/>
              </w:rPr>
            </w:pPr>
          </w:p>
        </w:tc>
      </w:tr>
      <w:tr w:rsidR="00F96AF3" w:rsidRPr="005A32AD" w14:paraId="55465206" w14:textId="77777777" w:rsidTr="00B56212">
        <w:tc>
          <w:tcPr>
            <w:tcW w:w="11052" w:type="dxa"/>
          </w:tcPr>
          <w:p w14:paraId="77D111E5" w14:textId="09E5415A" w:rsidR="00F96AF3" w:rsidRPr="005A32AD" w:rsidRDefault="00F96AF3" w:rsidP="00F96AF3">
            <w:pPr>
              <w:rPr>
                <w:rFonts w:ascii="Elza Light" w:hAnsi="Elza Light" w:cs="Kumbh Sans"/>
                <w:color w:val="538135" w:themeColor="accent6" w:themeShade="BF"/>
                <w:szCs w:val="22"/>
              </w:rPr>
            </w:pPr>
          </w:p>
          <w:p w14:paraId="3B08BCC3" w14:textId="77777777" w:rsidR="00B0446F" w:rsidRPr="005A32AD" w:rsidRDefault="00B0446F" w:rsidP="00F96AF3">
            <w:pPr>
              <w:rPr>
                <w:rFonts w:ascii="Elza Light" w:hAnsi="Elza Light" w:cs="Kumbh Sans"/>
                <w:color w:val="538135" w:themeColor="accent6" w:themeShade="BF"/>
                <w:szCs w:val="22"/>
              </w:rPr>
            </w:pPr>
          </w:p>
          <w:p w14:paraId="197C5A2E" w14:textId="77777777" w:rsidR="00F96AF3" w:rsidRPr="005A32AD" w:rsidRDefault="00F96AF3" w:rsidP="00F96AF3">
            <w:pPr>
              <w:rPr>
                <w:rFonts w:ascii="Elza Light" w:hAnsi="Elza Light" w:cs="Kumbh Sans"/>
                <w:color w:val="538135" w:themeColor="accent6" w:themeShade="BF"/>
                <w:szCs w:val="22"/>
              </w:rPr>
            </w:pPr>
          </w:p>
          <w:p w14:paraId="529C67C8" w14:textId="77777777" w:rsidR="00F96AF3" w:rsidRPr="005A32AD" w:rsidRDefault="00F96AF3" w:rsidP="00F96AF3">
            <w:pPr>
              <w:rPr>
                <w:rFonts w:ascii="Elza Light" w:hAnsi="Elza Light" w:cs="Kumbh Sans"/>
                <w:color w:val="538135" w:themeColor="accent6" w:themeShade="BF"/>
                <w:szCs w:val="22"/>
              </w:rPr>
            </w:pPr>
          </w:p>
        </w:tc>
      </w:tr>
      <w:tr w:rsidR="001D3181" w:rsidRPr="005A32AD" w14:paraId="4E65B00F" w14:textId="77777777" w:rsidTr="00B56212">
        <w:tc>
          <w:tcPr>
            <w:tcW w:w="11052" w:type="dxa"/>
          </w:tcPr>
          <w:p w14:paraId="1D95A6F1" w14:textId="7FF59916" w:rsidR="001D3181" w:rsidRPr="005A32AD" w:rsidRDefault="001D3181" w:rsidP="001D3181">
            <w:pPr>
              <w:rPr>
                <w:rFonts w:ascii="Elza Light" w:hAnsi="Elza Light" w:cs="Kumbh Sans"/>
                <w:szCs w:val="22"/>
              </w:rPr>
            </w:pPr>
            <w:r w:rsidRPr="005A32AD">
              <w:rPr>
                <w:rFonts w:ascii="Elza Light" w:hAnsi="Elza Light" w:cs="Kumbh Sans"/>
                <w:szCs w:val="22"/>
              </w:rPr>
              <w:t xml:space="preserve">If you need us to make any adaptations for your interview to accommodate any disability you may </w:t>
            </w:r>
            <w:r w:rsidR="002A6E80" w:rsidRPr="005A32AD">
              <w:rPr>
                <w:rFonts w:ascii="Elza Light" w:hAnsi="Elza Light" w:cs="Kumbh Sans"/>
                <w:szCs w:val="22"/>
              </w:rPr>
              <w:t>have,</w:t>
            </w:r>
            <w:r w:rsidRPr="005A32AD">
              <w:rPr>
                <w:rFonts w:ascii="Elza Light" w:hAnsi="Elza Light" w:cs="Kumbh Sans"/>
                <w:szCs w:val="22"/>
              </w:rPr>
              <w:t xml:space="preserve"> please tell us what these should be?</w:t>
            </w:r>
          </w:p>
          <w:p w14:paraId="079A8825" w14:textId="77777777" w:rsidR="001D3181" w:rsidRPr="005A32AD" w:rsidRDefault="001D3181" w:rsidP="00F96AF3">
            <w:pPr>
              <w:rPr>
                <w:rFonts w:ascii="Elza Light" w:hAnsi="Elza Light" w:cs="Kumbh Sans"/>
                <w:color w:val="538135" w:themeColor="accent6" w:themeShade="BF"/>
                <w:szCs w:val="22"/>
              </w:rPr>
            </w:pPr>
          </w:p>
        </w:tc>
      </w:tr>
      <w:tr w:rsidR="001D3181" w:rsidRPr="005A32AD" w14:paraId="72A04EED" w14:textId="77777777" w:rsidTr="00B56212">
        <w:tc>
          <w:tcPr>
            <w:tcW w:w="11052" w:type="dxa"/>
          </w:tcPr>
          <w:p w14:paraId="5382C68E" w14:textId="77777777" w:rsidR="001D3181" w:rsidRPr="005A32AD" w:rsidRDefault="001D3181" w:rsidP="00F96AF3">
            <w:pPr>
              <w:rPr>
                <w:rFonts w:ascii="Kumbh Sans" w:hAnsi="Kumbh Sans" w:cs="Kumbh Sans"/>
                <w:color w:val="538135" w:themeColor="accent6" w:themeShade="BF"/>
                <w:szCs w:val="22"/>
              </w:rPr>
            </w:pPr>
          </w:p>
          <w:p w14:paraId="5FA09621" w14:textId="77777777" w:rsidR="00BB5C3A" w:rsidRPr="005A32AD" w:rsidRDefault="00BB5C3A" w:rsidP="00F96AF3">
            <w:pPr>
              <w:rPr>
                <w:rFonts w:ascii="Kumbh Sans" w:hAnsi="Kumbh Sans" w:cs="Kumbh Sans"/>
                <w:color w:val="538135" w:themeColor="accent6" w:themeShade="BF"/>
                <w:szCs w:val="22"/>
              </w:rPr>
            </w:pPr>
          </w:p>
          <w:p w14:paraId="25C3B738" w14:textId="593E5EFA" w:rsidR="00BB5C3A" w:rsidRPr="005A32AD" w:rsidRDefault="00BB5C3A" w:rsidP="00F96AF3">
            <w:pPr>
              <w:rPr>
                <w:rFonts w:ascii="Kumbh Sans" w:hAnsi="Kumbh Sans" w:cs="Kumbh Sans"/>
                <w:color w:val="538135" w:themeColor="accent6" w:themeShade="BF"/>
                <w:szCs w:val="22"/>
              </w:rPr>
            </w:pPr>
          </w:p>
          <w:p w14:paraId="48CE8A5E" w14:textId="77777777" w:rsidR="00B0446F" w:rsidRPr="005A32AD" w:rsidRDefault="00B0446F" w:rsidP="00F96AF3">
            <w:pPr>
              <w:rPr>
                <w:rFonts w:ascii="Kumbh Sans" w:hAnsi="Kumbh Sans" w:cs="Kumbh Sans"/>
                <w:color w:val="538135" w:themeColor="accent6" w:themeShade="BF"/>
                <w:szCs w:val="22"/>
              </w:rPr>
            </w:pPr>
          </w:p>
          <w:p w14:paraId="1DC3910D" w14:textId="2EAC5EF5" w:rsidR="00BB5C3A" w:rsidRPr="005A32AD" w:rsidRDefault="00BB5C3A" w:rsidP="00F96AF3">
            <w:pPr>
              <w:rPr>
                <w:rFonts w:ascii="Kumbh Sans" w:hAnsi="Kumbh Sans" w:cs="Kumbh Sans"/>
                <w:color w:val="538135" w:themeColor="accent6" w:themeShade="BF"/>
                <w:szCs w:val="22"/>
              </w:rPr>
            </w:pPr>
          </w:p>
        </w:tc>
      </w:tr>
    </w:tbl>
    <w:p w14:paraId="45118CE9" w14:textId="77777777" w:rsidR="00E056E1" w:rsidRPr="005A32AD" w:rsidRDefault="00E056E1" w:rsidP="00E056E1">
      <w:pPr>
        <w:rPr>
          <w:rFonts w:ascii="Kumbh Sans" w:hAnsi="Kumbh Sans" w:cs="Kumbh Sans"/>
          <w:b/>
          <w:szCs w:val="22"/>
        </w:rPr>
      </w:pPr>
    </w:p>
    <w:p w14:paraId="4D57B05E" w14:textId="77777777" w:rsidR="00935630" w:rsidRPr="005A32AD" w:rsidRDefault="00935630" w:rsidP="00935630">
      <w:pPr>
        <w:tabs>
          <w:tab w:val="left" w:pos="2520"/>
        </w:tabs>
        <w:rPr>
          <w:rFonts w:ascii="Kumbh Sans" w:hAnsi="Kumbh Sans" w:cs="Kumbh Sans"/>
          <w:szCs w:val="22"/>
        </w:rPr>
      </w:pPr>
    </w:p>
    <w:p w14:paraId="3815EB4D" w14:textId="6DCC0B5E" w:rsidR="003A5E18" w:rsidRPr="005A32AD" w:rsidRDefault="003A5E18" w:rsidP="003A5E18">
      <w:pPr>
        <w:rPr>
          <w:rFonts w:ascii="Kumbh Sans" w:hAnsi="Kumbh Sans" w:cs="Kumbh Sans"/>
          <w:b/>
          <w:szCs w:val="22"/>
        </w:rPr>
      </w:pPr>
      <w:r w:rsidRPr="005A32AD">
        <w:rPr>
          <w:rFonts w:ascii="Kumbh Sans" w:hAnsi="Kumbh Sans" w:cs="Kumbh Sans"/>
          <w:b/>
          <w:szCs w:val="22"/>
        </w:rPr>
        <w:t xml:space="preserve">If </w:t>
      </w:r>
      <w:r w:rsidR="00ED6642" w:rsidRPr="005A32AD">
        <w:rPr>
          <w:rFonts w:ascii="Kumbh Sans" w:hAnsi="Kumbh Sans" w:cs="Kumbh Sans"/>
          <w:b/>
          <w:szCs w:val="22"/>
        </w:rPr>
        <w:t>appointed,</w:t>
      </w:r>
      <w:r w:rsidRPr="005A32AD">
        <w:rPr>
          <w:rFonts w:ascii="Kumbh Sans" w:hAnsi="Kumbh Sans" w:cs="Kumbh Sans"/>
          <w:b/>
          <w:szCs w:val="22"/>
        </w:rPr>
        <w:t xml:space="preserve"> when could you start? Give period of notice if applicable</w:t>
      </w:r>
    </w:p>
    <w:p w14:paraId="09619541" w14:textId="18284CD3" w:rsidR="001917FB" w:rsidRPr="005A32AD" w:rsidRDefault="00895CC7" w:rsidP="003A5E18">
      <w:pPr>
        <w:rPr>
          <w:rFonts w:ascii="Kumbh Sans" w:hAnsi="Kumbh Sans" w:cs="Kumbh Sans"/>
          <w:b/>
          <w:szCs w:val="22"/>
        </w:rPr>
      </w:pPr>
      <w:r w:rsidRPr="005A32AD">
        <w:rPr>
          <w:rFonts w:ascii="Kumbh Sans" w:hAnsi="Kumbh Sans" w:cs="Kumbh Sans"/>
          <w:b/>
          <w:noProof/>
          <w:szCs w:val="22"/>
          <w:lang w:eastAsia="en-GB"/>
        </w:rPr>
        <mc:AlternateContent>
          <mc:Choice Requires="wps">
            <w:drawing>
              <wp:anchor distT="0" distB="0" distL="114300" distR="114300" simplePos="0" relativeHeight="251658752" behindDoc="0" locked="0" layoutInCell="1" allowOverlap="1" wp14:anchorId="382CF074" wp14:editId="0121273E">
                <wp:simplePos x="0" y="0"/>
                <wp:positionH relativeFrom="column">
                  <wp:posOffset>-100965</wp:posOffset>
                </wp:positionH>
                <wp:positionV relativeFrom="paragraph">
                  <wp:posOffset>147320</wp:posOffset>
                </wp:positionV>
                <wp:extent cx="6976745" cy="523875"/>
                <wp:effectExtent l="12700" t="10160" r="11430" b="889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6745" cy="523875"/>
                        </a:xfrm>
                        <a:prstGeom prst="rect">
                          <a:avLst/>
                        </a:prstGeom>
                        <a:solidFill>
                          <a:srgbClr val="FFFFFF"/>
                        </a:solidFill>
                        <a:ln w="9525">
                          <a:solidFill>
                            <a:srgbClr val="BFBFBF"/>
                          </a:solidFill>
                          <a:prstDash val="sysDot"/>
                          <a:miter lim="800000"/>
                          <a:headEnd/>
                          <a:tailEnd/>
                        </a:ln>
                      </wps:spPr>
                      <wps:txbx>
                        <w:txbxContent>
                          <w:p w14:paraId="497890AA" w14:textId="77777777" w:rsidR="00C777F0" w:rsidRDefault="00C777F0" w:rsidP="008E630C">
                            <w:pPr>
                              <w:pBdr>
                                <w:top w:val="dashSmallGap" w:sz="4" w:space="1" w:color="BFBFBF"/>
                                <w:left w:val="dashSmallGap" w:sz="4" w:space="4" w:color="BFBFBF"/>
                                <w:bottom w:val="dashSmallGap" w:sz="4" w:space="1" w:color="BFBFBF"/>
                                <w:right w:val="dashSmallGap" w:sz="4" w:space="4" w:color="BFBFBF"/>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2CF074" id="_x0000_t202" coordsize="21600,21600" o:spt="202" path="m,l,21600r21600,l21600,xe">
                <v:stroke joinstyle="miter"/>
                <v:path gradientshapeok="t" o:connecttype="rect"/>
              </v:shapetype>
              <v:shape id="Text Box 19" o:spid="_x0000_s1027" type="#_x0000_t202" style="position:absolute;margin-left:-7.95pt;margin-top:11.6pt;width:549.35pt;height:4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" strokecolor="#bfbfbf">
                <v:stroke dashstyle="1 1"/>
                <v:textbox>
                  <w:txbxContent>
                    <w:p w14:paraId="497890AA" w14:textId="77777777" w:rsidR="00C777F0" w:rsidRDefault="00C777F0" w:rsidP="008E630C">
                      <w:pPr>
                        <w:pBdr>
                          <w:top w:val="dashSmallGap" w:sz="4" w:space="1" w:color="BFBFBF"/>
                          <w:left w:val="dashSmallGap" w:sz="4" w:space="4" w:color="BFBFBF"/>
                          <w:bottom w:val="dashSmallGap" w:sz="4" w:space="1" w:color="BFBFBF"/>
                          <w:right w:val="dashSmallGap" w:sz="4" w:space="4" w:color="BFBFBF"/>
                        </w:pBdr>
                      </w:pPr>
                    </w:p>
                  </w:txbxContent>
                </v:textbox>
              </v:shape>
            </w:pict>
          </mc:Fallback>
        </mc:AlternateContent>
      </w:r>
    </w:p>
    <w:p w14:paraId="24202C4D" w14:textId="77777777" w:rsidR="00BB5C3A" w:rsidRPr="005A32AD" w:rsidRDefault="00BB5C3A" w:rsidP="003A5E18">
      <w:pPr>
        <w:rPr>
          <w:rFonts w:ascii="Kumbh Sans" w:hAnsi="Kumbh Sans" w:cs="Kumbh Sans"/>
          <w:b/>
          <w:szCs w:val="22"/>
        </w:rPr>
      </w:pPr>
    </w:p>
    <w:tbl>
      <w:tblPr>
        <w:tblW w:w="11088" w:type="dxa"/>
        <w:shd w:val="clear" w:color="auto" w:fill="003366"/>
        <w:tblLook w:val="0000" w:firstRow="0" w:lastRow="0" w:firstColumn="0" w:lastColumn="0" w:noHBand="0" w:noVBand="0"/>
      </w:tblPr>
      <w:tblGrid>
        <w:gridCol w:w="11088"/>
      </w:tblGrid>
      <w:tr w:rsidR="001917FB" w:rsidRPr="005A32AD" w14:paraId="5A267354" w14:textId="77777777" w:rsidTr="00BD56C2">
        <w:trPr>
          <w:trHeight w:val="491"/>
        </w:trPr>
        <w:tc>
          <w:tcPr>
            <w:tcW w:w="11088" w:type="dxa"/>
            <w:shd w:val="clear" w:color="auto" w:fill="BFBFBF"/>
            <w:vAlign w:val="center"/>
          </w:tcPr>
          <w:p w14:paraId="7FA78F03" w14:textId="77777777" w:rsidR="001917FB" w:rsidRPr="005A32AD" w:rsidRDefault="001917FB" w:rsidP="00BD56C2">
            <w:pPr>
              <w:pStyle w:val="Heading3"/>
              <w:jc w:val="left"/>
              <w:rPr>
                <w:rFonts w:ascii="Kumbh Sans" w:hAnsi="Kumbh Sans" w:cs="Kumbh Sans"/>
                <w:sz w:val="22"/>
                <w:szCs w:val="22"/>
                <w:lang w:val="en-US"/>
              </w:rPr>
            </w:pPr>
            <w:r w:rsidRPr="005A32AD">
              <w:rPr>
                <w:rFonts w:ascii="Kumbh Sans" w:hAnsi="Kumbh Sans" w:cs="Kumbh Sans"/>
                <w:sz w:val="22"/>
                <w:szCs w:val="22"/>
                <w:lang w:val="en-US"/>
              </w:rPr>
              <w:t>References</w:t>
            </w:r>
          </w:p>
        </w:tc>
      </w:tr>
    </w:tbl>
    <w:p w14:paraId="6498EA77" w14:textId="77777777" w:rsidR="00D52ECB" w:rsidRPr="005A32AD" w:rsidRDefault="00D52ECB" w:rsidP="003A5E18">
      <w:pPr>
        <w:tabs>
          <w:tab w:val="left" w:pos="2520"/>
        </w:tabs>
        <w:rPr>
          <w:rFonts w:ascii="Kumbh Sans" w:hAnsi="Kumbh Sans" w:cs="Kumbh Sans"/>
          <w:b/>
          <w:szCs w:val="22"/>
        </w:rPr>
      </w:pPr>
    </w:p>
    <w:p w14:paraId="1023467E" w14:textId="50CD072B" w:rsidR="003A5E18" w:rsidRPr="005A32AD" w:rsidRDefault="000F4958" w:rsidP="003A5E18">
      <w:pPr>
        <w:tabs>
          <w:tab w:val="left" w:pos="2520"/>
        </w:tabs>
        <w:rPr>
          <w:rFonts w:ascii="Kumbh Sans" w:hAnsi="Kumbh Sans" w:cs="Kumbh Sans"/>
          <w:b/>
          <w:szCs w:val="22"/>
        </w:rPr>
      </w:pPr>
      <w:r w:rsidRPr="005A32AD">
        <w:rPr>
          <w:rFonts w:ascii="Kumbh Sans" w:hAnsi="Kumbh Sans" w:cs="Kumbh Sans"/>
          <w:b/>
          <w:szCs w:val="22"/>
        </w:rPr>
        <w:t>References will be taken up if position is offered.  You need to provide at least two referees, one of which MUST be your current or most recent employer.</w:t>
      </w:r>
    </w:p>
    <w:p w14:paraId="2668C03C" w14:textId="1BA392D8" w:rsidR="00864FAD" w:rsidRPr="005A32AD" w:rsidRDefault="00864FAD" w:rsidP="003A5E18">
      <w:pPr>
        <w:tabs>
          <w:tab w:val="left" w:pos="2520"/>
        </w:tabs>
        <w:rPr>
          <w:rFonts w:ascii="Kumbh Sans" w:hAnsi="Kumbh Sans" w:cs="Kumbh Sans"/>
          <w:b/>
          <w:szCs w:val="22"/>
        </w:rPr>
      </w:pPr>
    </w:p>
    <w:tbl>
      <w:tblPr>
        <w:tblStyle w:val="TableGrid"/>
        <w:tblW w:w="0" w:type="auto"/>
        <w:tblLook w:val="04A0" w:firstRow="1" w:lastRow="0" w:firstColumn="1" w:lastColumn="0" w:noHBand="0" w:noVBand="1"/>
      </w:tblPr>
      <w:tblGrid>
        <w:gridCol w:w="2263"/>
        <w:gridCol w:w="8789"/>
      </w:tblGrid>
      <w:tr w:rsidR="00864FAD" w:rsidRPr="005A32AD" w14:paraId="42BD5548" w14:textId="77777777" w:rsidTr="007C489D">
        <w:tc>
          <w:tcPr>
            <w:tcW w:w="11052" w:type="dxa"/>
            <w:gridSpan w:val="2"/>
          </w:tcPr>
          <w:p w14:paraId="7ED6DC45" w14:textId="77777777" w:rsidR="00864FAD" w:rsidRPr="005A32AD" w:rsidRDefault="00864FAD" w:rsidP="00864FAD">
            <w:pPr>
              <w:tabs>
                <w:tab w:val="left" w:pos="2520"/>
              </w:tabs>
              <w:jc w:val="center"/>
              <w:rPr>
                <w:rFonts w:ascii="Kumbh Sans" w:hAnsi="Kumbh Sans" w:cs="Kumbh Sans"/>
                <w:b/>
                <w:bCs/>
                <w:szCs w:val="22"/>
              </w:rPr>
            </w:pPr>
            <w:r w:rsidRPr="005A32AD">
              <w:rPr>
                <w:rFonts w:ascii="Kumbh Sans" w:hAnsi="Kumbh Sans" w:cs="Kumbh Sans"/>
                <w:b/>
                <w:bCs/>
                <w:szCs w:val="22"/>
              </w:rPr>
              <w:t>Referee One</w:t>
            </w:r>
          </w:p>
          <w:p w14:paraId="13CD36D5" w14:textId="77777777" w:rsidR="00864FAD" w:rsidRPr="005A32AD" w:rsidRDefault="00864FAD" w:rsidP="00864FAD">
            <w:pPr>
              <w:tabs>
                <w:tab w:val="left" w:pos="2520"/>
              </w:tabs>
              <w:rPr>
                <w:rFonts w:ascii="Kumbh Sans" w:hAnsi="Kumbh Sans" w:cs="Kumbh Sans"/>
                <w:b/>
                <w:bCs/>
                <w:szCs w:val="22"/>
              </w:rPr>
            </w:pPr>
          </w:p>
        </w:tc>
      </w:tr>
      <w:tr w:rsidR="00864FAD" w:rsidRPr="005A32AD" w14:paraId="533FEC30" w14:textId="77777777" w:rsidTr="007C489D">
        <w:tc>
          <w:tcPr>
            <w:tcW w:w="2263" w:type="dxa"/>
          </w:tcPr>
          <w:p w14:paraId="747D8511" w14:textId="77777777" w:rsidR="00864FAD" w:rsidRPr="005A32AD" w:rsidRDefault="00864FAD" w:rsidP="00864FAD">
            <w:pPr>
              <w:tabs>
                <w:tab w:val="left" w:pos="2520"/>
              </w:tabs>
              <w:rPr>
                <w:rFonts w:ascii="Kumbh Sans" w:hAnsi="Kumbh Sans" w:cs="Kumbh Sans"/>
                <w:b/>
                <w:bCs/>
                <w:szCs w:val="22"/>
              </w:rPr>
            </w:pPr>
            <w:r w:rsidRPr="005A32AD">
              <w:rPr>
                <w:rFonts w:ascii="Kumbh Sans" w:hAnsi="Kumbh Sans" w:cs="Kumbh Sans"/>
                <w:b/>
                <w:bCs/>
                <w:szCs w:val="22"/>
              </w:rPr>
              <w:t>Title:</w:t>
            </w:r>
          </w:p>
          <w:p w14:paraId="0E66DC2F" w14:textId="77777777" w:rsidR="00864FAD" w:rsidRPr="005A32AD" w:rsidRDefault="00864FAD" w:rsidP="00864FAD">
            <w:pPr>
              <w:tabs>
                <w:tab w:val="left" w:pos="2520"/>
              </w:tabs>
              <w:rPr>
                <w:rFonts w:ascii="Kumbh Sans" w:hAnsi="Kumbh Sans" w:cs="Kumbh Sans"/>
                <w:b/>
                <w:bCs/>
                <w:szCs w:val="22"/>
              </w:rPr>
            </w:pPr>
          </w:p>
          <w:p w14:paraId="1B19A60F" w14:textId="77777777" w:rsidR="00864FAD" w:rsidRPr="005A32AD" w:rsidRDefault="00864FAD" w:rsidP="00864FAD">
            <w:pPr>
              <w:tabs>
                <w:tab w:val="left" w:pos="2520"/>
              </w:tabs>
              <w:rPr>
                <w:rFonts w:ascii="Kumbh Sans" w:hAnsi="Kumbh Sans" w:cs="Kumbh Sans"/>
                <w:b/>
                <w:bCs/>
                <w:szCs w:val="22"/>
              </w:rPr>
            </w:pPr>
            <w:r w:rsidRPr="005A32AD">
              <w:rPr>
                <w:rFonts w:ascii="Kumbh Sans" w:hAnsi="Kumbh Sans" w:cs="Kumbh Sans"/>
                <w:b/>
                <w:bCs/>
                <w:szCs w:val="22"/>
              </w:rPr>
              <w:t>Name:</w:t>
            </w:r>
          </w:p>
          <w:p w14:paraId="42043CA7" w14:textId="77777777" w:rsidR="00864FAD" w:rsidRPr="005A32AD" w:rsidRDefault="00864FAD" w:rsidP="00864FAD">
            <w:pPr>
              <w:tabs>
                <w:tab w:val="left" w:pos="2520"/>
              </w:tabs>
              <w:rPr>
                <w:rFonts w:ascii="Kumbh Sans" w:hAnsi="Kumbh Sans" w:cs="Kumbh Sans"/>
                <w:b/>
                <w:bCs/>
                <w:szCs w:val="22"/>
              </w:rPr>
            </w:pPr>
          </w:p>
        </w:tc>
        <w:tc>
          <w:tcPr>
            <w:tcW w:w="8789" w:type="dxa"/>
          </w:tcPr>
          <w:p w14:paraId="3797BD24" w14:textId="77777777" w:rsidR="00864FAD" w:rsidRPr="005A32AD" w:rsidRDefault="00864FAD" w:rsidP="00864FAD">
            <w:pPr>
              <w:tabs>
                <w:tab w:val="left" w:pos="2520"/>
              </w:tabs>
              <w:rPr>
                <w:rFonts w:ascii="Kumbh Sans" w:hAnsi="Kumbh Sans" w:cs="Kumbh Sans"/>
                <w:b/>
                <w:bCs/>
                <w:szCs w:val="22"/>
              </w:rPr>
            </w:pPr>
          </w:p>
        </w:tc>
      </w:tr>
      <w:tr w:rsidR="00864FAD" w:rsidRPr="005A32AD" w14:paraId="623566FF" w14:textId="77777777" w:rsidTr="007C489D">
        <w:tc>
          <w:tcPr>
            <w:tcW w:w="2263" w:type="dxa"/>
          </w:tcPr>
          <w:p w14:paraId="5654CCAC" w14:textId="77777777" w:rsidR="00864FAD" w:rsidRPr="005A32AD" w:rsidRDefault="00864FAD" w:rsidP="00864FAD">
            <w:pPr>
              <w:tabs>
                <w:tab w:val="left" w:pos="2520"/>
              </w:tabs>
              <w:rPr>
                <w:rFonts w:ascii="Kumbh Sans" w:hAnsi="Kumbh Sans" w:cs="Kumbh Sans"/>
                <w:b/>
                <w:bCs/>
                <w:szCs w:val="22"/>
              </w:rPr>
            </w:pPr>
            <w:r w:rsidRPr="005A32AD">
              <w:rPr>
                <w:rFonts w:ascii="Kumbh Sans" w:hAnsi="Kumbh Sans" w:cs="Kumbh Sans"/>
                <w:b/>
                <w:bCs/>
                <w:szCs w:val="22"/>
              </w:rPr>
              <w:t>Organisation:</w:t>
            </w:r>
          </w:p>
          <w:p w14:paraId="0E3CB728" w14:textId="77777777" w:rsidR="00864FAD" w:rsidRPr="005A32AD" w:rsidRDefault="00864FAD" w:rsidP="00864FAD">
            <w:pPr>
              <w:tabs>
                <w:tab w:val="left" w:pos="2520"/>
              </w:tabs>
              <w:rPr>
                <w:rFonts w:ascii="Kumbh Sans" w:hAnsi="Kumbh Sans" w:cs="Kumbh Sans"/>
                <w:b/>
                <w:bCs/>
                <w:szCs w:val="22"/>
              </w:rPr>
            </w:pPr>
          </w:p>
          <w:p w14:paraId="4A4B36BF" w14:textId="77777777" w:rsidR="00864FAD" w:rsidRPr="005A32AD" w:rsidRDefault="00864FAD" w:rsidP="00864FAD">
            <w:pPr>
              <w:tabs>
                <w:tab w:val="left" w:pos="2520"/>
              </w:tabs>
              <w:rPr>
                <w:rFonts w:ascii="Kumbh Sans" w:hAnsi="Kumbh Sans" w:cs="Kumbh Sans"/>
                <w:b/>
                <w:bCs/>
                <w:szCs w:val="22"/>
              </w:rPr>
            </w:pPr>
            <w:r w:rsidRPr="005A32AD">
              <w:rPr>
                <w:rFonts w:ascii="Kumbh Sans" w:hAnsi="Kumbh Sans" w:cs="Kumbh Sans"/>
                <w:b/>
                <w:bCs/>
                <w:szCs w:val="22"/>
              </w:rPr>
              <w:t>Job Title:</w:t>
            </w:r>
          </w:p>
          <w:p w14:paraId="42802696" w14:textId="77777777" w:rsidR="00864FAD" w:rsidRPr="005A32AD" w:rsidRDefault="00864FAD" w:rsidP="00864FAD">
            <w:pPr>
              <w:tabs>
                <w:tab w:val="left" w:pos="2520"/>
              </w:tabs>
              <w:rPr>
                <w:rFonts w:ascii="Kumbh Sans" w:hAnsi="Kumbh Sans" w:cs="Kumbh Sans"/>
                <w:b/>
                <w:bCs/>
                <w:szCs w:val="22"/>
              </w:rPr>
            </w:pPr>
          </w:p>
        </w:tc>
        <w:tc>
          <w:tcPr>
            <w:tcW w:w="8789" w:type="dxa"/>
          </w:tcPr>
          <w:p w14:paraId="4955233B" w14:textId="77777777" w:rsidR="00864FAD" w:rsidRPr="005A32AD" w:rsidRDefault="00864FAD" w:rsidP="00864FAD">
            <w:pPr>
              <w:tabs>
                <w:tab w:val="left" w:pos="2520"/>
              </w:tabs>
              <w:rPr>
                <w:rFonts w:ascii="Kumbh Sans" w:hAnsi="Kumbh Sans" w:cs="Kumbh Sans"/>
                <w:b/>
                <w:bCs/>
                <w:szCs w:val="22"/>
              </w:rPr>
            </w:pPr>
          </w:p>
        </w:tc>
      </w:tr>
      <w:tr w:rsidR="00864FAD" w:rsidRPr="005A32AD" w14:paraId="1A9D3AA9" w14:textId="77777777" w:rsidTr="007C489D">
        <w:tc>
          <w:tcPr>
            <w:tcW w:w="2263" w:type="dxa"/>
          </w:tcPr>
          <w:p w14:paraId="00BAA8F9" w14:textId="77777777" w:rsidR="00864FAD" w:rsidRPr="005A32AD" w:rsidRDefault="00864FAD" w:rsidP="00864FAD">
            <w:pPr>
              <w:tabs>
                <w:tab w:val="left" w:pos="2520"/>
              </w:tabs>
              <w:rPr>
                <w:rFonts w:ascii="Kumbh Sans" w:hAnsi="Kumbh Sans" w:cs="Kumbh Sans"/>
                <w:b/>
                <w:bCs/>
                <w:szCs w:val="22"/>
              </w:rPr>
            </w:pPr>
            <w:r w:rsidRPr="005A32AD">
              <w:rPr>
                <w:rFonts w:ascii="Kumbh Sans" w:hAnsi="Kumbh Sans" w:cs="Kumbh Sans"/>
                <w:b/>
                <w:bCs/>
                <w:szCs w:val="22"/>
              </w:rPr>
              <w:t>Relationship to applicant:</w:t>
            </w:r>
          </w:p>
          <w:p w14:paraId="176BE53D" w14:textId="5D96E421" w:rsidR="00864FAD" w:rsidRPr="005A32AD" w:rsidRDefault="00864FAD" w:rsidP="00864FAD">
            <w:pPr>
              <w:tabs>
                <w:tab w:val="left" w:pos="2520"/>
              </w:tabs>
              <w:rPr>
                <w:rFonts w:ascii="Kumbh Sans" w:hAnsi="Kumbh Sans" w:cs="Kumbh Sans"/>
                <w:b/>
                <w:bCs/>
                <w:szCs w:val="22"/>
              </w:rPr>
            </w:pPr>
          </w:p>
        </w:tc>
        <w:tc>
          <w:tcPr>
            <w:tcW w:w="8789" w:type="dxa"/>
          </w:tcPr>
          <w:p w14:paraId="21462243" w14:textId="77777777" w:rsidR="00864FAD" w:rsidRPr="005A32AD" w:rsidRDefault="00864FAD" w:rsidP="00864FAD">
            <w:pPr>
              <w:tabs>
                <w:tab w:val="left" w:pos="2520"/>
              </w:tabs>
              <w:rPr>
                <w:rFonts w:ascii="Kumbh Sans" w:hAnsi="Kumbh Sans" w:cs="Kumbh Sans"/>
                <w:b/>
                <w:bCs/>
                <w:szCs w:val="22"/>
              </w:rPr>
            </w:pPr>
          </w:p>
        </w:tc>
      </w:tr>
      <w:tr w:rsidR="00864FAD" w:rsidRPr="005A32AD" w14:paraId="15F44C94" w14:textId="77777777" w:rsidTr="007C489D">
        <w:tc>
          <w:tcPr>
            <w:tcW w:w="2263" w:type="dxa"/>
          </w:tcPr>
          <w:p w14:paraId="35BD394D" w14:textId="77777777" w:rsidR="00864FAD" w:rsidRPr="005A32AD" w:rsidRDefault="00864FAD" w:rsidP="00864FAD">
            <w:pPr>
              <w:tabs>
                <w:tab w:val="left" w:pos="2520"/>
              </w:tabs>
              <w:rPr>
                <w:rFonts w:ascii="Kumbh Sans" w:hAnsi="Kumbh Sans" w:cs="Kumbh Sans"/>
                <w:b/>
                <w:bCs/>
                <w:szCs w:val="22"/>
              </w:rPr>
            </w:pPr>
            <w:r w:rsidRPr="005A32AD">
              <w:rPr>
                <w:rFonts w:ascii="Kumbh Sans" w:hAnsi="Kumbh Sans" w:cs="Kumbh Sans"/>
                <w:b/>
                <w:bCs/>
                <w:szCs w:val="22"/>
              </w:rPr>
              <w:t>Email address:</w:t>
            </w:r>
          </w:p>
          <w:p w14:paraId="374C11B2" w14:textId="77777777" w:rsidR="00864FAD" w:rsidRPr="005A32AD" w:rsidRDefault="00864FAD" w:rsidP="00864FAD">
            <w:pPr>
              <w:tabs>
                <w:tab w:val="left" w:pos="2520"/>
              </w:tabs>
              <w:rPr>
                <w:rFonts w:ascii="Kumbh Sans" w:hAnsi="Kumbh Sans" w:cs="Kumbh Sans"/>
                <w:b/>
                <w:bCs/>
                <w:szCs w:val="22"/>
              </w:rPr>
            </w:pPr>
          </w:p>
        </w:tc>
        <w:tc>
          <w:tcPr>
            <w:tcW w:w="8789" w:type="dxa"/>
          </w:tcPr>
          <w:p w14:paraId="7C4FA184" w14:textId="77777777" w:rsidR="00864FAD" w:rsidRPr="005A32AD" w:rsidRDefault="00864FAD" w:rsidP="00864FAD">
            <w:pPr>
              <w:tabs>
                <w:tab w:val="left" w:pos="2520"/>
              </w:tabs>
              <w:rPr>
                <w:rFonts w:ascii="Kumbh Sans" w:hAnsi="Kumbh Sans" w:cs="Kumbh Sans"/>
                <w:b/>
                <w:bCs/>
                <w:szCs w:val="22"/>
              </w:rPr>
            </w:pPr>
          </w:p>
        </w:tc>
      </w:tr>
      <w:tr w:rsidR="00864FAD" w:rsidRPr="005A32AD" w14:paraId="2EBF8826" w14:textId="77777777" w:rsidTr="007C489D">
        <w:tc>
          <w:tcPr>
            <w:tcW w:w="2263" w:type="dxa"/>
          </w:tcPr>
          <w:p w14:paraId="582A748C" w14:textId="77777777" w:rsidR="00864FAD" w:rsidRPr="005A32AD" w:rsidRDefault="00864FAD" w:rsidP="00864FAD">
            <w:pPr>
              <w:tabs>
                <w:tab w:val="left" w:pos="2520"/>
              </w:tabs>
              <w:rPr>
                <w:rFonts w:ascii="Kumbh Sans" w:hAnsi="Kumbh Sans" w:cs="Kumbh Sans"/>
                <w:b/>
                <w:bCs/>
                <w:szCs w:val="22"/>
              </w:rPr>
            </w:pPr>
            <w:r w:rsidRPr="005A32AD">
              <w:rPr>
                <w:rFonts w:ascii="Kumbh Sans" w:hAnsi="Kumbh Sans" w:cs="Kumbh Sans"/>
                <w:b/>
                <w:bCs/>
                <w:szCs w:val="22"/>
              </w:rPr>
              <w:t>Contact number:</w:t>
            </w:r>
          </w:p>
          <w:p w14:paraId="6FC61432" w14:textId="77777777" w:rsidR="00864FAD" w:rsidRPr="005A32AD" w:rsidRDefault="00864FAD" w:rsidP="00864FAD">
            <w:pPr>
              <w:tabs>
                <w:tab w:val="left" w:pos="2520"/>
              </w:tabs>
              <w:rPr>
                <w:rFonts w:ascii="Kumbh Sans" w:hAnsi="Kumbh Sans" w:cs="Kumbh Sans"/>
                <w:b/>
                <w:bCs/>
                <w:szCs w:val="22"/>
              </w:rPr>
            </w:pPr>
          </w:p>
          <w:p w14:paraId="1D01AD3D" w14:textId="77777777" w:rsidR="00864FAD" w:rsidRPr="005A32AD" w:rsidRDefault="00864FAD" w:rsidP="00864FAD">
            <w:pPr>
              <w:tabs>
                <w:tab w:val="left" w:pos="2520"/>
              </w:tabs>
              <w:rPr>
                <w:rFonts w:ascii="Kumbh Sans" w:hAnsi="Kumbh Sans" w:cs="Kumbh Sans"/>
                <w:b/>
                <w:bCs/>
                <w:szCs w:val="22"/>
              </w:rPr>
            </w:pPr>
            <w:r w:rsidRPr="005A32AD">
              <w:rPr>
                <w:rFonts w:ascii="Kumbh Sans" w:hAnsi="Kumbh Sans" w:cs="Kumbh Sans"/>
                <w:b/>
                <w:bCs/>
                <w:szCs w:val="22"/>
              </w:rPr>
              <w:t>Mobile:</w:t>
            </w:r>
          </w:p>
          <w:p w14:paraId="645FC65D" w14:textId="77777777" w:rsidR="00864FAD" w:rsidRPr="005A32AD" w:rsidRDefault="00864FAD" w:rsidP="00864FAD">
            <w:pPr>
              <w:tabs>
                <w:tab w:val="left" w:pos="2520"/>
              </w:tabs>
              <w:rPr>
                <w:rFonts w:ascii="Kumbh Sans" w:hAnsi="Kumbh Sans" w:cs="Kumbh Sans"/>
                <w:b/>
                <w:bCs/>
                <w:szCs w:val="22"/>
              </w:rPr>
            </w:pPr>
          </w:p>
        </w:tc>
        <w:tc>
          <w:tcPr>
            <w:tcW w:w="8789" w:type="dxa"/>
          </w:tcPr>
          <w:p w14:paraId="4949C962" w14:textId="77777777" w:rsidR="00864FAD" w:rsidRPr="005A32AD" w:rsidRDefault="00864FAD" w:rsidP="00864FAD">
            <w:pPr>
              <w:tabs>
                <w:tab w:val="left" w:pos="2520"/>
              </w:tabs>
              <w:rPr>
                <w:rFonts w:ascii="Kumbh Sans" w:hAnsi="Kumbh Sans" w:cs="Kumbh Sans"/>
                <w:b/>
                <w:bCs/>
                <w:szCs w:val="22"/>
              </w:rPr>
            </w:pPr>
          </w:p>
        </w:tc>
      </w:tr>
      <w:tr w:rsidR="00864FAD" w:rsidRPr="005A32AD" w14:paraId="054BFAC7" w14:textId="77777777" w:rsidTr="007C489D">
        <w:tc>
          <w:tcPr>
            <w:tcW w:w="11052" w:type="dxa"/>
            <w:gridSpan w:val="2"/>
          </w:tcPr>
          <w:p w14:paraId="04D6E197" w14:textId="77777777" w:rsidR="00864FAD" w:rsidRPr="005A32AD" w:rsidRDefault="00864FAD" w:rsidP="00864FAD">
            <w:pPr>
              <w:tabs>
                <w:tab w:val="left" w:pos="2520"/>
              </w:tabs>
              <w:jc w:val="center"/>
              <w:rPr>
                <w:rFonts w:ascii="Kumbh Sans" w:hAnsi="Kumbh Sans" w:cs="Kumbh Sans"/>
                <w:b/>
                <w:bCs/>
                <w:szCs w:val="22"/>
              </w:rPr>
            </w:pPr>
            <w:r w:rsidRPr="005A32AD">
              <w:rPr>
                <w:rFonts w:ascii="Kumbh Sans" w:hAnsi="Kumbh Sans" w:cs="Kumbh Sans"/>
                <w:b/>
                <w:bCs/>
                <w:szCs w:val="22"/>
              </w:rPr>
              <w:t>Referee Two</w:t>
            </w:r>
          </w:p>
          <w:p w14:paraId="429911C8" w14:textId="77777777" w:rsidR="00864FAD" w:rsidRPr="005A32AD" w:rsidRDefault="00864FAD" w:rsidP="00864FAD">
            <w:pPr>
              <w:tabs>
                <w:tab w:val="left" w:pos="2520"/>
              </w:tabs>
              <w:rPr>
                <w:rFonts w:ascii="Kumbh Sans" w:hAnsi="Kumbh Sans" w:cs="Kumbh Sans"/>
                <w:b/>
                <w:bCs/>
                <w:szCs w:val="22"/>
              </w:rPr>
            </w:pPr>
          </w:p>
        </w:tc>
      </w:tr>
      <w:tr w:rsidR="00864FAD" w:rsidRPr="005A32AD" w14:paraId="16B5E1FF" w14:textId="77777777" w:rsidTr="007C489D">
        <w:tc>
          <w:tcPr>
            <w:tcW w:w="2263" w:type="dxa"/>
          </w:tcPr>
          <w:p w14:paraId="4EE064F5" w14:textId="77777777" w:rsidR="00864FAD" w:rsidRPr="005A32AD" w:rsidRDefault="00864FAD" w:rsidP="00864FAD">
            <w:pPr>
              <w:tabs>
                <w:tab w:val="left" w:pos="2520"/>
              </w:tabs>
              <w:rPr>
                <w:rFonts w:ascii="Kumbh Sans" w:hAnsi="Kumbh Sans" w:cs="Kumbh Sans"/>
                <w:b/>
                <w:bCs/>
                <w:szCs w:val="22"/>
              </w:rPr>
            </w:pPr>
            <w:r w:rsidRPr="005A32AD">
              <w:rPr>
                <w:rFonts w:ascii="Kumbh Sans" w:hAnsi="Kumbh Sans" w:cs="Kumbh Sans"/>
                <w:b/>
                <w:bCs/>
                <w:szCs w:val="22"/>
              </w:rPr>
              <w:t>Title:</w:t>
            </w:r>
          </w:p>
          <w:p w14:paraId="118DDB7B" w14:textId="77777777" w:rsidR="00864FAD" w:rsidRPr="005A32AD" w:rsidRDefault="00864FAD" w:rsidP="00864FAD">
            <w:pPr>
              <w:tabs>
                <w:tab w:val="left" w:pos="2520"/>
              </w:tabs>
              <w:rPr>
                <w:rFonts w:ascii="Kumbh Sans" w:hAnsi="Kumbh Sans" w:cs="Kumbh Sans"/>
                <w:b/>
                <w:bCs/>
                <w:szCs w:val="22"/>
              </w:rPr>
            </w:pPr>
          </w:p>
          <w:p w14:paraId="0A29B44F" w14:textId="77777777" w:rsidR="00864FAD" w:rsidRPr="005A32AD" w:rsidRDefault="00864FAD" w:rsidP="00864FAD">
            <w:pPr>
              <w:tabs>
                <w:tab w:val="left" w:pos="2520"/>
              </w:tabs>
              <w:rPr>
                <w:rFonts w:ascii="Kumbh Sans" w:hAnsi="Kumbh Sans" w:cs="Kumbh Sans"/>
                <w:b/>
                <w:bCs/>
                <w:szCs w:val="22"/>
              </w:rPr>
            </w:pPr>
            <w:r w:rsidRPr="005A32AD">
              <w:rPr>
                <w:rFonts w:ascii="Kumbh Sans" w:hAnsi="Kumbh Sans" w:cs="Kumbh Sans"/>
                <w:b/>
                <w:bCs/>
                <w:szCs w:val="22"/>
              </w:rPr>
              <w:t>Name:</w:t>
            </w:r>
          </w:p>
          <w:p w14:paraId="7CF6FE22" w14:textId="77777777" w:rsidR="00864FAD" w:rsidRPr="005A32AD" w:rsidRDefault="00864FAD" w:rsidP="00864FAD">
            <w:pPr>
              <w:tabs>
                <w:tab w:val="left" w:pos="2520"/>
              </w:tabs>
              <w:rPr>
                <w:rFonts w:ascii="Kumbh Sans" w:hAnsi="Kumbh Sans" w:cs="Kumbh Sans"/>
                <w:b/>
                <w:bCs/>
                <w:szCs w:val="22"/>
              </w:rPr>
            </w:pPr>
          </w:p>
        </w:tc>
        <w:tc>
          <w:tcPr>
            <w:tcW w:w="8789" w:type="dxa"/>
          </w:tcPr>
          <w:p w14:paraId="2A804A7A" w14:textId="77777777" w:rsidR="00864FAD" w:rsidRPr="005A32AD" w:rsidRDefault="00864FAD" w:rsidP="00864FAD">
            <w:pPr>
              <w:tabs>
                <w:tab w:val="left" w:pos="2520"/>
              </w:tabs>
              <w:rPr>
                <w:rFonts w:ascii="Kumbh Sans" w:hAnsi="Kumbh Sans" w:cs="Kumbh Sans"/>
                <w:b/>
                <w:bCs/>
                <w:szCs w:val="22"/>
              </w:rPr>
            </w:pPr>
          </w:p>
        </w:tc>
      </w:tr>
      <w:tr w:rsidR="00864FAD" w:rsidRPr="005A32AD" w14:paraId="5F5459B0" w14:textId="77777777" w:rsidTr="007C489D">
        <w:tc>
          <w:tcPr>
            <w:tcW w:w="2263" w:type="dxa"/>
          </w:tcPr>
          <w:p w14:paraId="5AABA58A" w14:textId="77777777" w:rsidR="00864FAD" w:rsidRPr="005A32AD" w:rsidRDefault="00864FAD" w:rsidP="00864FAD">
            <w:pPr>
              <w:tabs>
                <w:tab w:val="left" w:pos="2520"/>
              </w:tabs>
              <w:rPr>
                <w:rFonts w:ascii="Kumbh Sans" w:hAnsi="Kumbh Sans" w:cs="Kumbh Sans"/>
                <w:b/>
                <w:bCs/>
                <w:szCs w:val="22"/>
              </w:rPr>
            </w:pPr>
            <w:r w:rsidRPr="005A32AD">
              <w:rPr>
                <w:rFonts w:ascii="Kumbh Sans" w:hAnsi="Kumbh Sans" w:cs="Kumbh Sans"/>
                <w:b/>
                <w:bCs/>
                <w:szCs w:val="22"/>
              </w:rPr>
              <w:t>Organisation:</w:t>
            </w:r>
          </w:p>
          <w:p w14:paraId="05FA77ED" w14:textId="77777777" w:rsidR="00864FAD" w:rsidRPr="005A32AD" w:rsidRDefault="00864FAD" w:rsidP="00864FAD">
            <w:pPr>
              <w:tabs>
                <w:tab w:val="left" w:pos="2520"/>
              </w:tabs>
              <w:rPr>
                <w:rFonts w:ascii="Kumbh Sans" w:hAnsi="Kumbh Sans" w:cs="Kumbh Sans"/>
                <w:b/>
                <w:bCs/>
                <w:szCs w:val="22"/>
              </w:rPr>
            </w:pPr>
          </w:p>
          <w:p w14:paraId="74D77BF0" w14:textId="77777777" w:rsidR="00864FAD" w:rsidRPr="005A32AD" w:rsidRDefault="00864FAD" w:rsidP="00864FAD">
            <w:pPr>
              <w:tabs>
                <w:tab w:val="left" w:pos="2520"/>
              </w:tabs>
              <w:rPr>
                <w:rFonts w:ascii="Kumbh Sans" w:hAnsi="Kumbh Sans" w:cs="Kumbh Sans"/>
                <w:b/>
                <w:bCs/>
                <w:szCs w:val="22"/>
              </w:rPr>
            </w:pPr>
            <w:r w:rsidRPr="005A32AD">
              <w:rPr>
                <w:rFonts w:ascii="Kumbh Sans" w:hAnsi="Kumbh Sans" w:cs="Kumbh Sans"/>
                <w:b/>
                <w:bCs/>
                <w:szCs w:val="22"/>
              </w:rPr>
              <w:t>Job Title:</w:t>
            </w:r>
          </w:p>
          <w:p w14:paraId="09BA92E9" w14:textId="77777777" w:rsidR="00864FAD" w:rsidRPr="005A32AD" w:rsidRDefault="00864FAD" w:rsidP="00864FAD">
            <w:pPr>
              <w:tabs>
                <w:tab w:val="left" w:pos="2520"/>
              </w:tabs>
              <w:rPr>
                <w:rFonts w:ascii="Kumbh Sans" w:hAnsi="Kumbh Sans" w:cs="Kumbh Sans"/>
                <w:b/>
                <w:bCs/>
                <w:szCs w:val="22"/>
              </w:rPr>
            </w:pPr>
          </w:p>
        </w:tc>
        <w:tc>
          <w:tcPr>
            <w:tcW w:w="8789" w:type="dxa"/>
          </w:tcPr>
          <w:p w14:paraId="55A2BDB3" w14:textId="77777777" w:rsidR="00864FAD" w:rsidRPr="005A32AD" w:rsidRDefault="00864FAD" w:rsidP="00864FAD">
            <w:pPr>
              <w:tabs>
                <w:tab w:val="left" w:pos="2520"/>
              </w:tabs>
              <w:rPr>
                <w:rFonts w:ascii="Kumbh Sans" w:hAnsi="Kumbh Sans" w:cs="Kumbh Sans"/>
                <w:b/>
                <w:bCs/>
                <w:szCs w:val="22"/>
              </w:rPr>
            </w:pPr>
          </w:p>
        </w:tc>
      </w:tr>
      <w:tr w:rsidR="00864FAD" w:rsidRPr="005A32AD" w14:paraId="5C16FD70" w14:textId="77777777" w:rsidTr="007C489D">
        <w:tc>
          <w:tcPr>
            <w:tcW w:w="2263" w:type="dxa"/>
          </w:tcPr>
          <w:p w14:paraId="211604FE" w14:textId="77777777" w:rsidR="00864FAD" w:rsidRPr="005A32AD" w:rsidRDefault="00864FAD" w:rsidP="00864FAD">
            <w:pPr>
              <w:tabs>
                <w:tab w:val="left" w:pos="2520"/>
              </w:tabs>
              <w:rPr>
                <w:rFonts w:ascii="Kumbh Sans" w:hAnsi="Kumbh Sans" w:cs="Kumbh Sans"/>
                <w:b/>
                <w:bCs/>
                <w:szCs w:val="22"/>
              </w:rPr>
            </w:pPr>
            <w:r w:rsidRPr="005A32AD">
              <w:rPr>
                <w:rFonts w:ascii="Kumbh Sans" w:hAnsi="Kumbh Sans" w:cs="Kumbh Sans"/>
                <w:b/>
                <w:bCs/>
                <w:szCs w:val="22"/>
              </w:rPr>
              <w:t>Relationship to applicant:</w:t>
            </w:r>
          </w:p>
          <w:p w14:paraId="17F50F8B" w14:textId="13F109EA" w:rsidR="00864FAD" w:rsidRPr="005A32AD" w:rsidRDefault="00864FAD" w:rsidP="00864FAD">
            <w:pPr>
              <w:tabs>
                <w:tab w:val="left" w:pos="2520"/>
              </w:tabs>
              <w:rPr>
                <w:rFonts w:ascii="Kumbh Sans" w:hAnsi="Kumbh Sans" w:cs="Kumbh Sans"/>
                <w:b/>
                <w:bCs/>
                <w:szCs w:val="22"/>
              </w:rPr>
            </w:pPr>
          </w:p>
        </w:tc>
        <w:tc>
          <w:tcPr>
            <w:tcW w:w="8789" w:type="dxa"/>
          </w:tcPr>
          <w:p w14:paraId="2F61F594" w14:textId="77777777" w:rsidR="00864FAD" w:rsidRPr="005A32AD" w:rsidRDefault="00864FAD" w:rsidP="00864FAD">
            <w:pPr>
              <w:tabs>
                <w:tab w:val="left" w:pos="2520"/>
              </w:tabs>
              <w:rPr>
                <w:rFonts w:ascii="Kumbh Sans" w:hAnsi="Kumbh Sans" w:cs="Kumbh Sans"/>
                <w:b/>
                <w:bCs/>
                <w:szCs w:val="22"/>
              </w:rPr>
            </w:pPr>
          </w:p>
        </w:tc>
      </w:tr>
      <w:tr w:rsidR="00864FAD" w:rsidRPr="005A32AD" w14:paraId="2F85A2C3" w14:textId="77777777" w:rsidTr="007C489D">
        <w:tc>
          <w:tcPr>
            <w:tcW w:w="2263" w:type="dxa"/>
          </w:tcPr>
          <w:p w14:paraId="420190BA" w14:textId="77777777" w:rsidR="00864FAD" w:rsidRPr="005A32AD" w:rsidRDefault="00864FAD" w:rsidP="00864FAD">
            <w:pPr>
              <w:tabs>
                <w:tab w:val="left" w:pos="2520"/>
              </w:tabs>
              <w:rPr>
                <w:rFonts w:ascii="Kumbh Sans" w:hAnsi="Kumbh Sans" w:cs="Kumbh Sans"/>
                <w:b/>
                <w:bCs/>
                <w:szCs w:val="22"/>
              </w:rPr>
            </w:pPr>
            <w:r w:rsidRPr="005A32AD">
              <w:rPr>
                <w:rFonts w:ascii="Kumbh Sans" w:hAnsi="Kumbh Sans" w:cs="Kumbh Sans"/>
                <w:b/>
                <w:bCs/>
                <w:szCs w:val="22"/>
              </w:rPr>
              <w:t>Email address:</w:t>
            </w:r>
          </w:p>
          <w:p w14:paraId="5119F69A" w14:textId="77777777" w:rsidR="00864FAD" w:rsidRPr="005A32AD" w:rsidRDefault="00864FAD" w:rsidP="00864FAD">
            <w:pPr>
              <w:tabs>
                <w:tab w:val="left" w:pos="2520"/>
              </w:tabs>
              <w:rPr>
                <w:rFonts w:ascii="Kumbh Sans" w:hAnsi="Kumbh Sans" w:cs="Kumbh Sans"/>
                <w:b/>
                <w:bCs/>
                <w:szCs w:val="22"/>
              </w:rPr>
            </w:pPr>
          </w:p>
        </w:tc>
        <w:tc>
          <w:tcPr>
            <w:tcW w:w="8789" w:type="dxa"/>
          </w:tcPr>
          <w:p w14:paraId="6C165346" w14:textId="77777777" w:rsidR="00864FAD" w:rsidRPr="005A32AD" w:rsidRDefault="00864FAD" w:rsidP="00864FAD">
            <w:pPr>
              <w:tabs>
                <w:tab w:val="left" w:pos="2520"/>
              </w:tabs>
              <w:rPr>
                <w:rFonts w:ascii="Kumbh Sans" w:hAnsi="Kumbh Sans" w:cs="Kumbh Sans"/>
                <w:b/>
                <w:bCs/>
                <w:szCs w:val="22"/>
              </w:rPr>
            </w:pPr>
          </w:p>
        </w:tc>
      </w:tr>
      <w:tr w:rsidR="00864FAD" w:rsidRPr="005A32AD" w14:paraId="11938BA8" w14:textId="77777777" w:rsidTr="007C489D">
        <w:tc>
          <w:tcPr>
            <w:tcW w:w="2263" w:type="dxa"/>
          </w:tcPr>
          <w:p w14:paraId="34C1CFE8" w14:textId="77777777" w:rsidR="00864FAD" w:rsidRPr="005A32AD" w:rsidRDefault="00864FAD" w:rsidP="00864FAD">
            <w:pPr>
              <w:tabs>
                <w:tab w:val="left" w:pos="2520"/>
              </w:tabs>
              <w:rPr>
                <w:rFonts w:ascii="Kumbh Sans" w:hAnsi="Kumbh Sans" w:cs="Kumbh Sans"/>
                <w:b/>
                <w:bCs/>
                <w:szCs w:val="22"/>
              </w:rPr>
            </w:pPr>
            <w:r w:rsidRPr="005A32AD">
              <w:rPr>
                <w:rFonts w:ascii="Kumbh Sans" w:hAnsi="Kumbh Sans" w:cs="Kumbh Sans"/>
                <w:b/>
                <w:bCs/>
                <w:szCs w:val="22"/>
              </w:rPr>
              <w:t>Contact number:</w:t>
            </w:r>
          </w:p>
          <w:p w14:paraId="0A51D28C" w14:textId="77777777" w:rsidR="00864FAD" w:rsidRPr="005A32AD" w:rsidRDefault="00864FAD" w:rsidP="00864FAD">
            <w:pPr>
              <w:tabs>
                <w:tab w:val="left" w:pos="2520"/>
              </w:tabs>
              <w:rPr>
                <w:rFonts w:ascii="Kumbh Sans" w:hAnsi="Kumbh Sans" w:cs="Kumbh Sans"/>
                <w:b/>
                <w:bCs/>
                <w:szCs w:val="22"/>
              </w:rPr>
            </w:pPr>
          </w:p>
          <w:p w14:paraId="0007017B" w14:textId="77777777" w:rsidR="00864FAD" w:rsidRPr="005A32AD" w:rsidRDefault="00864FAD" w:rsidP="00864FAD">
            <w:pPr>
              <w:tabs>
                <w:tab w:val="left" w:pos="2520"/>
              </w:tabs>
              <w:rPr>
                <w:rFonts w:ascii="Kumbh Sans" w:hAnsi="Kumbh Sans" w:cs="Kumbh Sans"/>
                <w:b/>
                <w:bCs/>
                <w:szCs w:val="22"/>
              </w:rPr>
            </w:pPr>
            <w:r w:rsidRPr="005A32AD">
              <w:rPr>
                <w:rFonts w:ascii="Kumbh Sans" w:hAnsi="Kumbh Sans" w:cs="Kumbh Sans"/>
                <w:b/>
                <w:bCs/>
                <w:szCs w:val="22"/>
              </w:rPr>
              <w:t>Mobile:</w:t>
            </w:r>
          </w:p>
          <w:p w14:paraId="27D07D23" w14:textId="77777777" w:rsidR="00864FAD" w:rsidRPr="005A32AD" w:rsidRDefault="00864FAD" w:rsidP="00864FAD">
            <w:pPr>
              <w:tabs>
                <w:tab w:val="left" w:pos="2520"/>
              </w:tabs>
              <w:rPr>
                <w:rFonts w:ascii="Kumbh Sans" w:hAnsi="Kumbh Sans" w:cs="Kumbh Sans"/>
                <w:b/>
                <w:bCs/>
                <w:szCs w:val="22"/>
              </w:rPr>
            </w:pPr>
          </w:p>
        </w:tc>
        <w:tc>
          <w:tcPr>
            <w:tcW w:w="8789" w:type="dxa"/>
          </w:tcPr>
          <w:p w14:paraId="045D7D10" w14:textId="77777777" w:rsidR="00864FAD" w:rsidRPr="005A32AD" w:rsidRDefault="00864FAD" w:rsidP="00864FAD">
            <w:pPr>
              <w:tabs>
                <w:tab w:val="left" w:pos="2520"/>
              </w:tabs>
              <w:rPr>
                <w:rFonts w:ascii="Kumbh Sans" w:hAnsi="Kumbh Sans" w:cs="Kumbh Sans"/>
                <w:b/>
                <w:bCs/>
                <w:szCs w:val="22"/>
              </w:rPr>
            </w:pPr>
          </w:p>
        </w:tc>
      </w:tr>
    </w:tbl>
    <w:p w14:paraId="6D452229" w14:textId="77777777" w:rsidR="00864FAD" w:rsidRPr="005A32AD" w:rsidRDefault="00864FAD" w:rsidP="003A5E18">
      <w:pPr>
        <w:tabs>
          <w:tab w:val="left" w:pos="2520"/>
        </w:tabs>
        <w:rPr>
          <w:rFonts w:ascii="Kumbh Sans" w:hAnsi="Kumbh Sans" w:cs="Kumbh Sans"/>
          <w:szCs w:val="22"/>
        </w:rPr>
      </w:pPr>
    </w:p>
    <w:p w14:paraId="3454159C" w14:textId="2961E9B5" w:rsidR="002342BB" w:rsidRPr="005A32AD" w:rsidRDefault="002342BB" w:rsidP="003A5E18">
      <w:pPr>
        <w:tabs>
          <w:tab w:val="left" w:pos="2520"/>
        </w:tabs>
        <w:rPr>
          <w:rFonts w:ascii="Kumbh Sans" w:hAnsi="Kumbh Sans" w:cs="Kumbh Sans"/>
          <w:szCs w:val="22"/>
        </w:rPr>
      </w:pPr>
    </w:p>
    <w:p w14:paraId="3E078366" w14:textId="4148B33A" w:rsidR="00BB5C3A" w:rsidRDefault="00BB5C3A" w:rsidP="003A5E18">
      <w:pPr>
        <w:tabs>
          <w:tab w:val="left" w:pos="2520"/>
        </w:tabs>
        <w:rPr>
          <w:rFonts w:ascii="Kumbh Sans" w:hAnsi="Kumbh Sans" w:cs="Kumbh Sans"/>
          <w:szCs w:val="22"/>
        </w:rPr>
      </w:pPr>
    </w:p>
    <w:p w14:paraId="18D6BE53" w14:textId="77777777" w:rsidR="005A32AD" w:rsidRPr="005A32AD" w:rsidRDefault="005A32AD" w:rsidP="003A5E18">
      <w:pPr>
        <w:tabs>
          <w:tab w:val="left" w:pos="2520"/>
        </w:tabs>
        <w:rPr>
          <w:rFonts w:ascii="Kumbh Sans" w:hAnsi="Kumbh Sans" w:cs="Kumbh Sans"/>
          <w:szCs w:val="22"/>
        </w:rPr>
      </w:pPr>
    </w:p>
    <w:p w14:paraId="0CF845D0" w14:textId="77777777" w:rsidR="00B0446F" w:rsidRPr="005A32AD" w:rsidRDefault="00B0446F" w:rsidP="003A5E18">
      <w:pPr>
        <w:tabs>
          <w:tab w:val="left" w:pos="2520"/>
        </w:tabs>
        <w:rPr>
          <w:rFonts w:ascii="Kumbh Sans" w:hAnsi="Kumbh Sans" w:cs="Kumbh Sans"/>
          <w:szCs w:val="22"/>
        </w:rPr>
      </w:pPr>
    </w:p>
    <w:p w14:paraId="40987AC7" w14:textId="77777777" w:rsidR="003A5E18" w:rsidRPr="005A32AD" w:rsidRDefault="003A5E18" w:rsidP="003A5E18">
      <w:pPr>
        <w:tabs>
          <w:tab w:val="left" w:pos="2520"/>
        </w:tabs>
        <w:rPr>
          <w:rFonts w:ascii="Kumbh Sans" w:hAnsi="Kumbh Sans" w:cs="Kumbh Sans"/>
          <w:szCs w:val="22"/>
        </w:rPr>
      </w:pPr>
    </w:p>
    <w:tbl>
      <w:tblPr>
        <w:tblW w:w="11088" w:type="dxa"/>
        <w:shd w:val="clear" w:color="auto" w:fill="003366"/>
        <w:tblLook w:val="0000" w:firstRow="0" w:lastRow="0" w:firstColumn="0" w:lastColumn="0" w:noHBand="0" w:noVBand="0"/>
      </w:tblPr>
      <w:tblGrid>
        <w:gridCol w:w="11088"/>
      </w:tblGrid>
      <w:tr w:rsidR="003A5E18" w:rsidRPr="005A32AD" w14:paraId="1CD90790" w14:textId="77777777" w:rsidTr="00606DD0">
        <w:trPr>
          <w:trHeight w:val="491"/>
        </w:trPr>
        <w:tc>
          <w:tcPr>
            <w:tcW w:w="11088" w:type="dxa"/>
            <w:shd w:val="clear" w:color="auto" w:fill="BFBFBF"/>
            <w:vAlign w:val="center"/>
          </w:tcPr>
          <w:p w14:paraId="34AAF07F" w14:textId="4BDEF0C9" w:rsidR="003A5E18" w:rsidRPr="005A32AD" w:rsidRDefault="003A5E18" w:rsidP="00606DD0">
            <w:pPr>
              <w:pStyle w:val="Heading3"/>
              <w:jc w:val="left"/>
              <w:rPr>
                <w:rFonts w:ascii="Kumbh Sans" w:hAnsi="Kumbh Sans" w:cs="Kumbh Sans"/>
                <w:sz w:val="22"/>
                <w:szCs w:val="22"/>
                <w:lang w:val="en-US"/>
              </w:rPr>
            </w:pPr>
            <w:r w:rsidRPr="005A32AD">
              <w:rPr>
                <w:rFonts w:ascii="Kumbh Sans" w:hAnsi="Kumbh Sans" w:cs="Kumbh Sans"/>
                <w:sz w:val="22"/>
                <w:szCs w:val="22"/>
                <w:lang w:val="en-US"/>
              </w:rPr>
              <w:lastRenderedPageBreak/>
              <w:t xml:space="preserve"> Declaration</w:t>
            </w:r>
          </w:p>
        </w:tc>
      </w:tr>
    </w:tbl>
    <w:p w14:paraId="4D03E778" w14:textId="77777777" w:rsidR="003A5E18" w:rsidRPr="005A32AD" w:rsidRDefault="003A5E18" w:rsidP="003A5E18">
      <w:pPr>
        <w:tabs>
          <w:tab w:val="left" w:pos="2520"/>
        </w:tabs>
        <w:rPr>
          <w:rFonts w:ascii="Kumbh Sans" w:hAnsi="Kumbh Sans" w:cs="Kumbh San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3A5E18" w:rsidRPr="005A32AD" w14:paraId="574AA485" w14:textId="77777777" w:rsidTr="003A5E18">
        <w:trPr>
          <w:trHeight w:val="960"/>
        </w:trPr>
        <w:tc>
          <w:tcPr>
            <w:tcW w:w="11088" w:type="dxa"/>
            <w:tcBorders>
              <w:top w:val="nil"/>
              <w:left w:val="nil"/>
              <w:bottom w:val="nil"/>
              <w:right w:val="nil"/>
            </w:tcBorders>
            <w:vAlign w:val="center"/>
          </w:tcPr>
          <w:p w14:paraId="16B2A183" w14:textId="77777777" w:rsidR="003A5E18" w:rsidRPr="005A32AD" w:rsidRDefault="003A5E18" w:rsidP="003A5E18">
            <w:pPr>
              <w:autoSpaceDE w:val="0"/>
              <w:autoSpaceDN w:val="0"/>
              <w:adjustRightInd w:val="0"/>
              <w:spacing w:after="120"/>
              <w:rPr>
                <w:rFonts w:ascii="Kumbh Sans" w:hAnsi="Kumbh Sans" w:cs="Kumbh Sans"/>
                <w:b/>
                <w:bCs/>
                <w:szCs w:val="22"/>
                <w:lang w:val="en-US"/>
              </w:rPr>
            </w:pPr>
            <w:r w:rsidRPr="005A32AD">
              <w:rPr>
                <w:rFonts w:ascii="Kumbh Sans" w:hAnsi="Kumbh Sans" w:cs="Kumbh Sans"/>
                <w:b/>
                <w:bCs/>
                <w:szCs w:val="22"/>
                <w:lang w:val="en-US"/>
              </w:rPr>
              <w:t>Please complete the following declaration and sign it in the appropriate place below. If this declaration is not completed and signed, your application will not be considered.</w:t>
            </w:r>
          </w:p>
          <w:p w14:paraId="5DEADD74" w14:textId="77777777" w:rsidR="003A5E18" w:rsidRPr="005A32AD" w:rsidRDefault="003A5E18" w:rsidP="003A5E18">
            <w:pPr>
              <w:autoSpaceDE w:val="0"/>
              <w:autoSpaceDN w:val="0"/>
              <w:adjustRightInd w:val="0"/>
              <w:spacing w:after="120"/>
              <w:rPr>
                <w:rFonts w:ascii="Elza Light" w:hAnsi="Elza Light" w:cs="Kumbh Sans"/>
                <w:szCs w:val="22"/>
                <w:lang w:val="en-US"/>
              </w:rPr>
            </w:pPr>
          </w:p>
          <w:p w14:paraId="163E9431" w14:textId="078BB812" w:rsidR="003A5E18" w:rsidRPr="005A32AD" w:rsidRDefault="003A5E18" w:rsidP="00CA0C07">
            <w:pPr>
              <w:pStyle w:val="Heading2"/>
              <w:numPr>
                <w:ilvl w:val="0"/>
                <w:numId w:val="13"/>
              </w:numPr>
              <w:tabs>
                <w:tab w:val="clear" w:pos="1440"/>
                <w:tab w:val="clear" w:pos="4680"/>
              </w:tabs>
              <w:autoSpaceDE w:val="0"/>
              <w:autoSpaceDN w:val="0"/>
              <w:adjustRightInd w:val="0"/>
              <w:spacing w:after="120"/>
              <w:rPr>
                <w:rFonts w:ascii="Elza Light" w:hAnsi="Elza Light" w:cs="Kumbh Sans"/>
                <w:b w:val="0"/>
                <w:bCs w:val="0"/>
                <w:kern w:val="0"/>
                <w:szCs w:val="22"/>
                <w:lang w:val="en-US"/>
              </w:rPr>
            </w:pPr>
            <w:r w:rsidRPr="005A32AD">
              <w:rPr>
                <w:rFonts w:ascii="Elza Light" w:hAnsi="Elza Light" w:cs="Kumbh Sans"/>
                <w:b w:val="0"/>
                <w:bCs w:val="0"/>
                <w:kern w:val="0"/>
                <w:szCs w:val="22"/>
                <w:lang w:val="en-US"/>
              </w:rPr>
              <w:t xml:space="preserve">I </w:t>
            </w:r>
            <w:r w:rsidR="00DF060F" w:rsidRPr="005A32AD">
              <w:rPr>
                <w:rFonts w:ascii="Elza Light" w:hAnsi="Elza Light" w:cs="Kumbh Sans"/>
                <w:b w:val="0"/>
                <w:bCs w:val="0"/>
                <w:kern w:val="0"/>
                <w:szCs w:val="22"/>
                <w:lang w:val="en-US"/>
              </w:rPr>
              <w:t>understand that fo</w:t>
            </w:r>
            <w:r w:rsidR="00CA0C07" w:rsidRPr="005A32AD">
              <w:rPr>
                <w:rFonts w:ascii="Elza Light" w:hAnsi="Elza Light" w:cs="Kumbh Sans"/>
                <w:b w:val="0"/>
                <w:bCs w:val="0"/>
                <w:kern w:val="0"/>
                <w:szCs w:val="22"/>
                <w:lang w:val="en-US"/>
              </w:rPr>
              <w:t>r</w:t>
            </w:r>
            <w:r w:rsidR="00DF060F" w:rsidRPr="005A32AD">
              <w:rPr>
                <w:rFonts w:ascii="Elza Light" w:hAnsi="Elza Light" w:cs="Kumbh Sans"/>
                <w:b w:val="0"/>
                <w:bCs w:val="0"/>
                <w:kern w:val="0"/>
                <w:szCs w:val="22"/>
                <w:lang w:val="en-US"/>
              </w:rPr>
              <w:t xml:space="preserve"> the purposes of this application</w:t>
            </w:r>
            <w:r w:rsidRPr="005A32AD">
              <w:rPr>
                <w:rFonts w:ascii="Elza Light" w:hAnsi="Elza Light" w:cs="Kumbh Sans"/>
                <w:b w:val="0"/>
                <w:bCs w:val="0"/>
                <w:kern w:val="0"/>
                <w:szCs w:val="22"/>
                <w:lang w:val="en-US"/>
              </w:rPr>
              <w:t xml:space="preserve"> G</w:t>
            </w:r>
            <w:r w:rsidR="00225BDC" w:rsidRPr="005A32AD">
              <w:rPr>
                <w:rFonts w:ascii="Elza Light" w:hAnsi="Elza Light" w:cs="Kumbh Sans"/>
                <w:b w:val="0"/>
                <w:bCs w:val="0"/>
                <w:kern w:val="0"/>
                <w:szCs w:val="22"/>
                <w:lang w:val="en-US"/>
              </w:rPr>
              <w:t>reen Bridge Community Housing</w:t>
            </w:r>
            <w:r w:rsidRPr="005A32AD">
              <w:rPr>
                <w:rFonts w:ascii="Elza Light" w:hAnsi="Elza Light" w:cs="Kumbh Sans"/>
                <w:b w:val="0"/>
                <w:bCs w:val="0"/>
                <w:kern w:val="0"/>
                <w:szCs w:val="22"/>
                <w:lang w:val="en-US"/>
              </w:rPr>
              <w:t xml:space="preserve"> </w:t>
            </w:r>
            <w:r w:rsidR="00DF060F" w:rsidRPr="005A32AD">
              <w:rPr>
                <w:rFonts w:ascii="Elza Light" w:hAnsi="Elza Light" w:cs="Kumbh Sans"/>
                <w:b w:val="0"/>
                <w:bCs w:val="0"/>
                <w:kern w:val="0"/>
                <w:szCs w:val="22"/>
                <w:lang w:val="en-US"/>
              </w:rPr>
              <w:t xml:space="preserve">will </w:t>
            </w:r>
            <w:r w:rsidRPr="005A32AD">
              <w:rPr>
                <w:rFonts w:ascii="Elza Light" w:hAnsi="Elza Light" w:cs="Kumbh Sans"/>
                <w:b w:val="0"/>
                <w:bCs w:val="0"/>
                <w:kern w:val="0"/>
                <w:szCs w:val="22"/>
                <w:lang w:val="en-US"/>
              </w:rPr>
              <w:t>maintain computer and paper records of my personal data</w:t>
            </w:r>
            <w:r w:rsidR="00CA0C07" w:rsidRPr="005A32AD">
              <w:rPr>
                <w:rFonts w:ascii="Elza Light" w:hAnsi="Elza Light" w:cs="Kumbh Sans"/>
                <w:b w:val="0"/>
                <w:bCs w:val="0"/>
                <w:kern w:val="0"/>
                <w:szCs w:val="22"/>
                <w:lang w:val="en-US"/>
              </w:rPr>
              <w:t xml:space="preserve">, which </w:t>
            </w:r>
            <w:r w:rsidRPr="005A32AD">
              <w:rPr>
                <w:rFonts w:ascii="Elza Light" w:hAnsi="Elza Light" w:cs="Kumbh Sans"/>
                <w:b w:val="0"/>
                <w:bCs w:val="0"/>
                <w:kern w:val="0"/>
                <w:szCs w:val="22"/>
                <w:lang w:val="en-US"/>
              </w:rPr>
              <w:t xml:space="preserve">will be processed and stored in accordance with the Data Protection Act </w:t>
            </w:r>
            <w:r w:rsidR="00225BDC" w:rsidRPr="005A32AD">
              <w:rPr>
                <w:rFonts w:ascii="Elza Light" w:hAnsi="Elza Light" w:cs="Kumbh Sans"/>
                <w:b w:val="0"/>
                <w:bCs w:val="0"/>
                <w:kern w:val="0"/>
                <w:szCs w:val="22"/>
                <w:lang w:val="en-US"/>
              </w:rPr>
              <w:t>2018</w:t>
            </w:r>
            <w:r w:rsidRPr="005A32AD">
              <w:rPr>
                <w:rFonts w:ascii="Elza Light" w:hAnsi="Elza Light" w:cs="Kumbh Sans"/>
                <w:b w:val="0"/>
                <w:bCs w:val="0"/>
                <w:kern w:val="0"/>
                <w:szCs w:val="22"/>
                <w:lang w:val="en-US"/>
              </w:rPr>
              <w:t>.</w:t>
            </w:r>
          </w:p>
          <w:p w14:paraId="79C7E899" w14:textId="77777777" w:rsidR="003A5E18" w:rsidRPr="005A32AD" w:rsidRDefault="003A5E18" w:rsidP="003A5E18">
            <w:pPr>
              <w:rPr>
                <w:rFonts w:ascii="Elza Light" w:hAnsi="Elza Light" w:cs="Kumbh Sans"/>
                <w:szCs w:val="22"/>
                <w:lang w:val="en-US"/>
              </w:rPr>
            </w:pPr>
          </w:p>
          <w:p w14:paraId="41E0D4F4" w14:textId="489CCE5E" w:rsidR="00225BDC" w:rsidRPr="005A32AD" w:rsidRDefault="003A5E18" w:rsidP="00DF060F">
            <w:pPr>
              <w:pStyle w:val="ListParagraph"/>
              <w:numPr>
                <w:ilvl w:val="0"/>
                <w:numId w:val="12"/>
              </w:numPr>
              <w:autoSpaceDE w:val="0"/>
              <w:autoSpaceDN w:val="0"/>
              <w:adjustRightInd w:val="0"/>
              <w:rPr>
                <w:rFonts w:ascii="Elza Light" w:hAnsi="Elza Light" w:cs="Kumbh Sans"/>
                <w:szCs w:val="22"/>
                <w:lang w:val="en-US"/>
              </w:rPr>
            </w:pPr>
            <w:r w:rsidRPr="005A32AD">
              <w:rPr>
                <w:rFonts w:ascii="Elza Light" w:hAnsi="Elza Light" w:cs="Kumbh Sans"/>
                <w:szCs w:val="22"/>
                <w:lang w:val="en-US"/>
              </w:rPr>
              <w:t xml:space="preserve">I confirm that all the information </w:t>
            </w:r>
            <w:r w:rsidR="00225BDC" w:rsidRPr="005A32AD">
              <w:rPr>
                <w:rFonts w:ascii="Elza Light" w:hAnsi="Elza Light" w:cs="Kumbh Sans"/>
                <w:szCs w:val="22"/>
                <w:lang w:val="en-US"/>
              </w:rPr>
              <w:t>provided in</w:t>
            </w:r>
            <w:r w:rsidRPr="005A32AD">
              <w:rPr>
                <w:rFonts w:ascii="Elza Light" w:hAnsi="Elza Light" w:cs="Kumbh Sans"/>
                <w:szCs w:val="22"/>
                <w:lang w:val="en-US"/>
              </w:rPr>
              <w:t xml:space="preserve"> this form is correct and accurate</w:t>
            </w:r>
            <w:r w:rsidR="00225BDC" w:rsidRPr="005A32AD">
              <w:rPr>
                <w:rFonts w:ascii="Elza Light" w:hAnsi="Elza Light" w:cs="Kumbh Sans"/>
                <w:szCs w:val="22"/>
                <w:lang w:val="en-US"/>
              </w:rPr>
              <w:t>.</w:t>
            </w:r>
          </w:p>
          <w:p w14:paraId="42A5BB46" w14:textId="77777777" w:rsidR="00CA0C07" w:rsidRPr="005A32AD" w:rsidRDefault="00CA0C07" w:rsidP="00CA0C07">
            <w:pPr>
              <w:pStyle w:val="ListParagraph"/>
              <w:autoSpaceDE w:val="0"/>
              <w:autoSpaceDN w:val="0"/>
              <w:adjustRightInd w:val="0"/>
              <w:rPr>
                <w:rFonts w:ascii="Elza Light" w:hAnsi="Elza Light" w:cs="Kumbh Sans"/>
                <w:szCs w:val="22"/>
                <w:lang w:val="en-US"/>
              </w:rPr>
            </w:pPr>
          </w:p>
          <w:p w14:paraId="59D2C26D" w14:textId="6B0E3F13" w:rsidR="00DF060F" w:rsidRPr="005A32AD" w:rsidRDefault="003A5E18" w:rsidP="00DF060F">
            <w:pPr>
              <w:pStyle w:val="ListParagraph"/>
              <w:numPr>
                <w:ilvl w:val="0"/>
                <w:numId w:val="12"/>
              </w:numPr>
              <w:autoSpaceDE w:val="0"/>
              <w:autoSpaceDN w:val="0"/>
              <w:adjustRightInd w:val="0"/>
              <w:rPr>
                <w:rFonts w:ascii="Elza Light" w:hAnsi="Elza Light" w:cs="Kumbh Sans"/>
                <w:szCs w:val="22"/>
              </w:rPr>
            </w:pPr>
            <w:r w:rsidRPr="005A32AD">
              <w:rPr>
                <w:rFonts w:ascii="Elza Light" w:hAnsi="Elza Light" w:cs="Kumbh Sans"/>
                <w:szCs w:val="22"/>
                <w:lang w:val="en-US"/>
              </w:rPr>
              <w:t>I understand that if any of the information I have provided is later found to be false or misleading, any offer of employment may be withdrawn</w:t>
            </w:r>
            <w:r w:rsidR="0023564E" w:rsidRPr="005A32AD">
              <w:rPr>
                <w:rFonts w:ascii="Elza Light" w:hAnsi="Elza Light" w:cs="Kumbh Sans"/>
                <w:szCs w:val="22"/>
                <w:lang w:val="en-US"/>
              </w:rPr>
              <w:t>,</w:t>
            </w:r>
            <w:r w:rsidRPr="005A32AD">
              <w:rPr>
                <w:rFonts w:ascii="Elza Light" w:hAnsi="Elza Light" w:cs="Kumbh Sans"/>
                <w:szCs w:val="22"/>
                <w:lang w:val="en-US"/>
              </w:rPr>
              <w:t xml:space="preserve"> or employment terminated.</w:t>
            </w:r>
            <w:r w:rsidR="0023564E" w:rsidRPr="005A32AD">
              <w:rPr>
                <w:rFonts w:ascii="Elza Light" w:hAnsi="Elza Light" w:cs="Kumbh Sans"/>
                <w:szCs w:val="22"/>
              </w:rPr>
              <w:t xml:space="preserve"> </w:t>
            </w:r>
          </w:p>
          <w:p w14:paraId="59FDF4B2" w14:textId="77777777" w:rsidR="00CA0C07" w:rsidRPr="005A32AD" w:rsidRDefault="00CA0C07" w:rsidP="00CA0C07">
            <w:pPr>
              <w:pStyle w:val="ListParagraph"/>
              <w:rPr>
                <w:rFonts w:ascii="Elza Light" w:hAnsi="Elza Light" w:cs="Kumbh Sans"/>
                <w:szCs w:val="22"/>
              </w:rPr>
            </w:pPr>
          </w:p>
          <w:p w14:paraId="05333CC2" w14:textId="23B45FFA" w:rsidR="003A5E18" w:rsidRPr="005A32AD" w:rsidRDefault="0023564E" w:rsidP="003A5E18">
            <w:pPr>
              <w:pStyle w:val="ListParagraph"/>
              <w:numPr>
                <w:ilvl w:val="0"/>
                <w:numId w:val="12"/>
              </w:numPr>
              <w:autoSpaceDE w:val="0"/>
              <w:autoSpaceDN w:val="0"/>
              <w:adjustRightInd w:val="0"/>
              <w:rPr>
                <w:rFonts w:ascii="Elza Light" w:hAnsi="Elza Light" w:cs="Kumbh Sans"/>
                <w:szCs w:val="22"/>
              </w:rPr>
            </w:pPr>
            <w:r w:rsidRPr="005A32AD">
              <w:rPr>
                <w:rFonts w:ascii="Elza Light" w:hAnsi="Elza Light" w:cs="Kumbh Sans"/>
                <w:szCs w:val="22"/>
              </w:rPr>
              <w:t>I understand that all job offers are conditional until receipt of satisfactory Enhanced DBS checks and references.</w:t>
            </w:r>
          </w:p>
          <w:p w14:paraId="646207AC" w14:textId="1FCD4B9F" w:rsidR="00B3741F" w:rsidRPr="005A32AD" w:rsidRDefault="00B3741F" w:rsidP="003A5E18">
            <w:pPr>
              <w:autoSpaceDE w:val="0"/>
              <w:autoSpaceDN w:val="0"/>
              <w:adjustRightInd w:val="0"/>
              <w:rPr>
                <w:rFonts w:ascii="Kumbh Sans" w:hAnsi="Kumbh Sans" w:cs="Kumbh Sans"/>
                <w:b/>
                <w:bCs/>
                <w:szCs w:val="22"/>
                <w:lang w:val="en-US"/>
              </w:rPr>
            </w:pPr>
          </w:p>
          <w:p w14:paraId="21DAC916" w14:textId="77777777" w:rsidR="00B3741F" w:rsidRPr="005A32AD" w:rsidRDefault="00B3741F" w:rsidP="003A5E18">
            <w:pPr>
              <w:autoSpaceDE w:val="0"/>
              <w:autoSpaceDN w:val="0"/>
              <w:adjustRightInd w:val="0"/>
              <w:rPr>
                <w:rFonts w:ascii="Kumbh Sans" w:hAnsi="Kumbh Sans" w:cs="Kumbh Sans"/>
                <w:b/>
                <w:bCs/>
                <w:szCs w:val="22"/>
                <w:lang w:val="en-US"/>
              </w:rPr>
            </w:pPr>
          </w:p>
          <w:p w14:paraId="19AE85AB" w14:textId="77777777" w:rsidR="003A5E18" w:rsidRPr="005A32AD" w:rsidRDefault="003A5E18" w:rsidP="003A5E18">
            <w:pPr>
              <w:autoSpaceDE w:val="0"/>
              <w:autoSpaceDN w:val="0"/>
              <w:adjustRightInd w:val="0"/>
              <w:rPr>
                <w:rFonts w:ascii="Kumbh Sans" w:hAnsi="Kumbh Sans" w:cs="Kumbh Sans"/>
                <w:b/>
                <w:szCs w:val="22"/>
              </w:rPr>
            </w:pPr>
          </w:p>
        </w:tc>
      </w:tr>
    </w:tbl>
    <w:p w14:paraId="65967362" w14:textId="77777777" w:rsidR="003A5E18" w:rsidRPr="005A32AD" w:rsidRDefault="003A5E18" w:rsidP="003A5E18">
      <w:pPr>
        <w:pStyle w:val="TinyText"/>
        <w:rPr>
          <w:rFonts w:ascii="Kumbh Sans" w:hAnsi="Kumbh Sans" w:cs="Kumbh 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4320"/>
        <w:gridCol w:w="2160"/>
        <w:gridCol w:w="2880"/>
      </w:tblGrid>
      <w:tr w:rsidR="003A5E18" w:rsidRPr="005A32AD" w14:paraId="4C41AB08" w14:textId="77777777" w:rsidTr="003A5E18">
        <w:trPr>
          <w:cantSplit/>
          <w:trHeight w:val="386"/>
        </w:trPr>
        <w:tc>
          <w:tcPr>
            <w:tcW w:w="1728" w:type="dxa"/>
            <w:tcBorders>
              <w:top w:val="nil"/>
              <w:left w:val="nil"/>
              <w:bottom w:val="nil"/>
              <w:right w:val="single" w:sz="8" w:space="0" w:color="808080"/>
            </w:tcBorders>
            <w:vAlign w:val="center"/>
          </w:tcPr>
          <w:p w14:paraId="57D5541C" w14:textId="77777777" w:rsidR="003A5E18" w:rsidRPr="005A32AD" w:rsidRDefault="003A5E18" w:rsidP="003A5E18">
            <w:pPr>
              <w:pStyle w:val="Header"/>
              <w:tabs>
                <w:tab w:val="clear" w:pos="4320"/>
                <w:tab w:val="clear" w:pos="8640"/>
              </w:tabs>
              <w:autoSpaceDE w:val="0"/>
              <w:autoSpaceDN w:val="0"/>
              <w:adjustRightInd w:val="0"/>
              <w:rPr>
                <w:rFonts w:ascii="Kumbh Sans" w:hAnsi="Kumbh Sans" w:cs="Kumbh Sans"/>
                <w:bCs/>
                <w:szCs w:val="22"/>
                <w:lang w:val="en-US"/>
              </w:rPr>
            </w:pPr>
            <w:r w:rsidRPr="005A32AD">
              <w:rPr>
                <w:rFonts w:ascii="Kumbh Sans" w:hAnsi="Kumbh Sans" w:cs="Kumbh Sans"/>
                <w:bCs/>
                <w:szCs w:val="22"/>
                <w:lang w:val="en-US"/>
              </w:rPr>
              <w:t>Signed:</w:t>
            </w:r>
          </w:p>
        </w:tc>
        <w:tc>
          <w:tcPr>
            <w:tcW w:w="4320" w:type="dxa"/>
            <w:vMerge w:val="restart"/>
            <w:tcBorders>
              <w:top w:val="single" w:sz="8" w:space="0" w:color="808080"/>
              <w:left w:val="single" w:sz="8" w:space="0" w:color="808080"/>
              <w:right w:val="single" w:sz="8" w:space="0" w:color="808080"/>
            </w:tcBorders>
            <w:vAlign w:val="center"/>
          </w:tcPr>
          <w:p w14:paraId="2E08AA63" w14:textId="77777777" w:rsidR="003A5E18" w:rsidRPr="005A32AD" w:rsidRDefault="003A5E18" w:rsidP="003A5E18">
            <w:pPr>
              <w:tabs>
                <w:tab w:val="left" w:pos="2520"/>
              </w:tabs>
              <w:rPr>
                <w:rFonts w:ascii="Kumbh Sans" w:hAnsi="Kumbh Sans" w:cs="Kumbh Sans"/>
                <w:szCs w:val="22"/>
              </w:rPr>
            </w:pPr>
          </w:p>
        </w:tc>
        <w:tc>
          <w:tcPr>
            <w:tcW w:w="2160" w:type="dxa"/>
            <w:tcBorders>
              <w:top w:val="nil"/>
              <w:left w:val="single" w:sz="8" w:space="0" w:color="808080"/>
              <w:bottom w:val="nil"/>
              <w:right w:val="single" w:sz="8" w:space="0" w:color="808080"/>
            </w:tcBorders>
            <w:vAlign w:val="center"/>
          </w:tcPr>
          <w:p w14:paraId="1D7D673E" w14:textId="77777777" w:rsidR="003A5E18" w:rsidRPr="005A32AD" w:rsidRDefault="003A5E18" w:rsidP="003A5E18">
            <w:pPr>
              <w:autoSpaceDE w:val="0"/>
              <w:autoSpaceDN w:val="0"/>
              <w:adjustRightInd w:val="0"/>
              <w:ind w:left="720"/>
              <w:rPr>
                <w:rFonts w:ascii="Kumbh Sans" w:hAnsi="Kumbh Sans" w:cs="Kumbh Sans"/>
                <w:szCs w:val="22"/>
              </w:rPr>
            </w:pPr>
            <w:r w:rsidRPr="005A32AD">
              <w:rPr>
                <w:rFonts w:ascii="Kumbh Sans" w:hAnsi="Kumbh Sans" w:cs="Kumbh Sans"/>
                <w:b/>
                <w:bCs/>
                <w:szCs w:val="22"/>
                <w:lang w:val="en-US"/>
              </w:rPr>
              <w:t>Date:</w:t>
            </w:r>
          </w:p>
        </w:tc>
        <w:tc>
          <w:tcPr>
            <w:tcW w:w="2880" w:type="dxa"/>
            <w:tcBorders>
              <w:top w:val="single" w:sz="8" w:space="0" w:color="808080"/>
              <w:left w:val="single" w:sz="8" w:space="0" w:color="808080"/>
              <w:bottom w:val="single" w:sz="8" w:space="0" w:color="808080"/>
              <w:right w:val="single" w:sz="8" w:space="0" w:color="808080"/>
            </w:tcBorders>
            <w:vAlign w:val="center"/>
          </w:tcPr>
          <w:p w14:paraId="6EEE6FBD" w14:textId="77777777" w:rsidR="003A5E18" w:rsidRPr="005A32AD" w:rsidRDefault="003A5E18" w:rsidP="003A5E18">
            <w:pPr>
              <w:tabs>
                <w:tab w:val="left" w:pos="2520"/>
              </w:tabs>
              <w:rPr>
                <w:rFonts w:ascii="Kumbh Sans" w:hAnsi="Kumbh Sans" w:cs="Kumbh Sans"/>
                <w:szCs w:val="22"/>
              </w:rPr>
            </w:pPr>
          </w:p>
        </w:tc>
      </w:tr>
      <w:tr w:rsidR="003A5E18" w:rsidRPr="005A32AD" w14:paraId="11C2BEE9" w14:textId="77777777" w:rsidTr="003A5E18">
        <w:trPr>
          <w:gridAfter w:val="2"/>
          <w:wAfter w:w="5040" w:type="dxa"/>
          <w:cantSplit/>
          <w:trHeight w:val="386"/>
        </w:trPr>
        <w:tc>
          <w:tcPr>
            <w:tcW w:w="1728" w:type="dxa"/>
            <w:tcBorders>
              <w:top w:val="nil"/>
              <w:left w:val="nil"/>
              <w:bottom w:val="nil"/>
              <w:right w:val="single" w:sz="8" w:space="0" w:color="808080"/>
            </w:tcBorders>
            <w:vAlign w:val="center"/>
          </w:tcPr>
          <w:p w14:paraId="0E4B3809" w14:textId="77777777" w:rsidR="003A5E18" w:rsidRPr="005A32AD" w:rsidRDefault="003A5E18" w:rsidP="003A5E18">
            <w:pPr>
              <w:pStyle w:val="Header"/>
              <w:tabs>
                <w:tab w:val="clear" w:pos="4320"/>
                <w:tab w:val="clear" w:pos="8640"/>
              </w:tabs>
              <w:autoSpaceDE w:val="0"/>
              <w:autoSpaceDN w:val="0"/>
              <w:adjustRightInd w:val="0"/>
              <w:rPr>
                <w:rFonts w:ascii="Kumbh Sans" w:hAnsi="Kumbh Sans" w:cs="Kumbh Sans"/>
                <w:bCs/>
                <w:szCs w:val="22"/>
                <w:lang w:val="en-US"/>
              </w:rPr>
            </w:pPr>
          </w:p>
        </w:tc>
        <w:tc>
          <w:tcPr>
            <w:tcW w:w="4320" w:type="dxa"/>
            <w:vMerge/>
            <w:tcBorders>
              <w:left w:val="single" w:sz="8" w:space="0" w:color="808080"/>
              <w:bottom w:val="single" w:sz="8" w:space="0" w:color="808080"/>
              <w:right w:val="single" w:sz="8" w:space="0" w:color="808080"/>
            </w:tcBorders>
            <w:vAlign w:val="center"/>
          </w:tcPr>
          <w:p w14:paraId="76B17AD9" w14:textId="77777777" w:rsidR="003A5E18" w:rsidRPr="005A32AD" w:rsidRDefault="003A5E18" w:rsidP="003A5E18">
            <w:pPr>
              <w:tabs>
                <w:tab w:val="left" w:pos="2520"/>
              </w:tabs>
              <w:rPr>
                <w:rFonts w:ascii="Kumbh Sans" w:hAnsi="Kumbh Sans" w:cs="Kumbh Sans"/>
                <w:szCs w:val="22"/>
              </w:rPr>
            </w:pPr>
          </w:p>
        </w:tc>
      </w:tr>
    </w:tbl>
    <w:p w14:paraId="7722AFA8" w14:textId="77777777" w:rsidR="003A5E18" w:rsidRPr="005A32AD" w:rsidRDefault="003A5E18" w:rsidP="003A5E18">
      <w:pPr>
        <w:tabs>
          <w:tab w:val="left" w:pos="2520"/>
        </w:tabs>
        <w:rPr>
          <w:rFonts w:ascii="Kumbh Sans" w:hAnsi="Kumbh Sans" w:cs="Kumbh Sans"/>
          <w:szCs w:val="22"/>
        </w:rPr>
      </w:pPr>
    </w:p>
    <w:p w14:paraId="6CD38048" w14:textId="77777777" w:rsidR="00CA0C07" w:rsidRPr="005A32AD" w:rsidRDefault="00CA0C07" w:rsidP="001917FB">
      <w:pPr>
        <w:pStyle w:val="Heading5"/>
        <w:ind w:left="0"/>
        <w:rPr>
          <w:rFonts w:ascii="Kumbh Sans" w:hAnsi="Kumbh Sans" w:cs="Kumbh Sans"/>
          <w:szCs w:val="22"/>
        </w:rPr>
      </w:pPr>
    </w:p>
    <w:p w14:paraId="5BD05D1E" w14:textId="0A2F6C7A" w:rsidR="00CA0C07" w:rsidRPr="005A32AD" w:rsidRDefault="00CA0C07" w:rsidP="001917FB">
      <w:pPr>
        <w:pStyle w:val="Heading5"/>
        <w:ind w:left="0"/>
        <w:rPr>
          <w:rFonts w:ascii="Kumbh Sans" w:hAnsi="Kumbh Sans" w:cs="Kumbh Sans"/>
          <w:szCs w:val="22"/>
        </w:rPr>
      </w:pPr>
    </w:p>
    <w:p w14:paraId="58612E94" w14:textId="2344CEB1" w:rsidR="002E2BEF" w:rsidRPr="005A32AD" w:rsidRDefault="002E2BEF" w:rsidP="002E2BEF">
      <w:pPr>
        <w:rPr>
          <w:rFonts w:ascii="Kumbh Sans" w:hAnsi="Kumbh Sans" w:cs="Kumbh Sans"/>
          <w:szCs w:val="22"/>
        </w:rPr>
      </w:pPr>
    </w:p>
    <w:p w14:paraId="7BD4B914" w14:textId="77777777" w:rsidR="00D762CF" w:rsidRPr="005A32AD" w:rsidRDefault="00D762CF" w:rsidP="002E2BEF">
      <w:pPr>
        <w:rPr>
          <w:rFonts w:ascii="Kumbh Sans" w:hAnsi="Kumbh Sans" w:cs="Kumbh Sans"/>
          <w:b/>
          <w:bCs/>
          <w:szCs w:val="22"/>
        </w:rPr>
      </w:pPr>
    </w:p>
    <w:p w14:paraId="3107E8ED" w14:textId="2DBF5DA2" w:rsidR="00DD0016" w:rsidRPr="005A32AD" w:rsidRDefault="00DD0016" w:rsidP="00DD0016">
      <w:pPr>
        <w:rPr>
          <w:rFonts w:ascii="Kumbh Sans" w:hAnsi="Kumbh Sans" w:cs="Kumbh Sans"/>
          <w:b/>
          <w:bCs/>
          <w:szCs w:val="22"/>
        </w:rPr>
      </w:pPr>
      <w:r w:rsidRPr="005A32AD">
        <w:rPr>
          <w:rFonts w:ascii="Kumbh Sans" w:hAnsi="Kumbh Sans" w:cs="Kumbh Sans"/>
          <w:b/>
          <w:bCs/>
          <w:szCs w:val="22"/>
        </w:rPr>
        <w:t xml:space="preserve">Please email your completed application form to: </w:t>
      </w:r>
      <w:hyperlink r:id="rId10" w:history="1">
        <w:r w:rsidR="00B614CA" w:rsidRPr="005A32AD">
          <w:rPr>
            <w:rStyle w:val="Hyperlink"/>
            <w:rFonts w:ascii="Kumbh Sans" w:hAnsi="Kumbh Sans" w:cs="Kumbh Sans"/>
            <w:b/>
            <w:bCs/>
            <w:szCs w:val="22"/>
          </w:rPr>
          <w:t>recruitment@greenbridgehousing.org</w:t>
        </w:r>
      </w:hyperlink>
    </w:p>
    <w:p w14:paraId="71D932AB" w14:textId="77777777" w:rsidR="00A34BDD" w:rsidRPr="005A32AD" w:rsidRDefault="00A34BDD" w:rsidP="002E2BEF">
      <w:pPr>
        <w:rPr>
          <w:rFonts w:ascii="Kumbh Sans" w:hAnsi="Kumbh Sans" w:cs="Kumbh Sans"/>
          <w:b/>
          <w:bCs/>
          <w:szCs w:val="22"/>
        </w:rPr>
      </w:pPr>
    </w:p>
    <w:p w14:paraId="57E97807" w14:textId="77777777" w:rsidR="0010343E" w:rsidRPr="005A32AD" w:rsidRDefault="0010343E" w:rsidP="002E2BEF">
      <w:pPr>
        <w:rPr>
          <w:rFonts w:ascii="Kumbh Sans" w:hAnsi="Kumbh Sans" w:cs="Kumbh Sans"/>
          <w:szCs w:val="22"/>
        </w:rPr>
      </w:pPr>
    </w:p>
    <w:p w14:paraId="355E75DC" w14:textId="03DC4760" w:rsidR="002E2BEF" w:rsidRPr="005A32AD" w:rsidRDefault="002E2BEF" w:rsidP="002E2BEF">
      <w:pPr>
        <w:rPr>
          <w:rFonts w:ascii="Kumbh Sans" w:hAnsi="Kumbh Sans" w:cs="Kumbh Sans"/>
          <w:szCs w:val="22"/>
        </w:rPr>
      </w:pPr>
    </w:p>
    <w:p w14:paraId="34AAE82C" w14:textId="50D436D9" w:rsidR="002E2BEF" w:rsidRPr="005A32AD" w:rsidRDefault="002E2BEF" w:rsidP="002E2BEF">
      <w:pPr>
        <w:rPr>
          <w:rFonts w:ascii="Kumbh Sans" w:hAnsi="Kumbh Sans" w:cs="Kumbh Sans"/>
          <w:szCs w:val="22"/>
        </w:rPr>
      </w:pPr>
    </w:p>
    <w:p w14:paraId="7848F061" w14:textId="213AB95E" w:rsidR="00B56212" w:rsidRPr="005A32AD" w:rsidRDefault="00B56212" w:rsidP="002E2BEF">
      <w:pPr>
        <w:rPr>
          <w:rFonts w:ascii="Kumbh Sans" w:hAnsi="Kumbh Sans" w:cs="Kumbh Sans"/>
          <w:szCs w:val="22"/>
        </w:rPr>
      </w:pPr>
    </w:p>
    <w:p w14:paraId="64E61600" w14:textId="69E6E972" w:rsidR="00B56212" w:rsidRPr="005A32AD" w:rsidRDefault="00B56212" w:rsidP="002E2BEF">
      <w:pPr>
        <w:rPr>
          <w:rFonts w:ascii="Kumbh Sans" w:hAnsi="Kumbh Sans" w:cs="Kumbh Sans"/>
          <w:szCs w:val="22"/>
        </w:rPr>
      </w:pPr>
    </w:p>
    <w:p w14:paraId="5A96A662" w14:textId="6079F3FD" w:rsidR="00B56212" w:rsidRDefault="00B56212" w:rsidP="002E2BEF">
      <w:pPr>
        <w:rPr>
          <w:rFonts w:ascii="Kumbh Sans" w:hAnsi="Kumbh Sans" w:cs="Kumbh Sans"/>
          <w:szCs w:val="22"/>
        </w:rPr>
      </w:pPr>
    </w:p>
    <w:p w14:paraId="5940C594" w14:textId="77777777" w:rsidR="005A32AD" w:rsidRPr="005A32AD" w:rsidRDefault="005A32AD" w:rsidP="002E2BEF">
      <w:pPr>
        <w:rPr>
          <w:rFonts w:ascii="Kumbh Sans" w:hAnsi="Kumbh Sans" w:cs="Kumbh Sans"/>
          <w:szCs w:val="22"/>
        </w:rPr>
      </w:pPr>
    </w:p>
    <w:p w14:paraId="41920A73" w14:textId="1AA7B9F1" w:rsidR="00B56212" w:rsidRPr="005A32AD" w:rsidRDefault="00B56212" w:rsidP="002E2BEF">
      <w:pPr>
        <w:rPr>
          <w:rFonts w:ascii="Kumbh Sans" w:hAnsi="Kumbh Sans" w:cs="Kumbh Sans"/>
          <w:szCs w:val="22"/>
        </w:rPr>
      </w:pPr>
    </w:p>
    <w:p w14:paraId="2F951610" w14:textId="057C308B" w:rsidR="00B56212" w:rsidRPr="005A32AD" w:rsidRDefault="00B56212" w:rsidP="002E2BEF">
      <w:pPr>
        <w:rPr>
          <w:rFonts w:ascii="Kumbh Sans" w:hAnsi="Kumbh Sans" w:cs="Kumbh Sans"/>
          <w:szCs w:val="22"/>
        </w:rPr>
      </w:pPr>
    </w:p>
    <w:p w14:paraId="085EF7FA" w14:textId="3E5BDD21" w:rsidR="00B56212" w:rsidRPr="005A32AD" w:rsidRDefault="00B56212" w:rsidP="002E2BEF">
      <w:pPr>
        <w:rPr>
          <w:rFonts w:ascii="Kumbh Sans" w:hAnsi="Kumbh Sans" w:cs="Kumbh Sans"/>
          <w:szCs w:val="22"/>
        </w:rPr>
      </w:pPr>
    </w:p>
    <w:p w14:paraId="653F1460" w14:textId="3FFD9B77" w:rsidR="00B56212" w:rsidRPr="005A32AD" w:rsidRDefault="00B56212" w:rsidP="002E2BEF">
      <w:pPr>
        <w:rPr>
          <w:rFonts w:ascii="Kumbh Sans" w:hAnsi="Kumbh Sans" w:cs="Kumbh Sans"/>
          <w:szCs w:val="22"/>
        </w:rPr>
      </w:pPr>
    </w:p>
    <w:p w14:paraId="7F41EFFB" w14:textId="1FA06287" w:rsidR="00B56212" w:rsidRPr="005A32AD" w:rsidRDefault="00B56212" w:rsidP="002E2BEF">
      <w:pPr>
        <w:rPr>
          <w:rFonts w:ascii="Kumbh Sans" w:hAnsi="Kumbh Sans" w:cs="Kumbh Sans"/>
          <w:szCs w:val="22"/>
        </w:rPr>
      </w:pPr>
    </w:p>
    <w:p w14:paraId="66F08FB6" w14:textId="35C61B93" w:rsidR="00B56212" w:rsidRPr="005A32AD" w:rsidRDefault="00B56212" w:rsidP="002E2BEF">
      <w:pPr>
        <w:rPr>
          <w:rFonts w:ascii="Kumbh Sans" w:hAnsi="Kumbh Sans" w:cs="Kumbh Sans"/>
          <w:szCs w:val="22"/>
        </w:rPr>
      </w:pPr>
    </w:p>
    <w:p w14:paraId="768AD582" w14:textId="472DDE3A" w:rsidR="00B56212" w:rsidRDefault="00B56212" w:rsidP="002E2BEF">
      <w:pPr>
        <w:rPr>
          <w:rFonts w:ascii="Kumbh Sans" w:hAnsi="Kumbh Sans" w:cs="Kumbh Sans"/>
          <w:szCs w:val="22"/>
        </w:rPr>
      </w:pPr>
    </w:p>
    <w:p w14:paraId="2798B4F2" w14:textId="77777777" w:rsidR="005A32AD" w:rsidRDefault="005A32AD" w:rsidP="002E2BEF">
      <w:pPr>
        <w:rPr>
          <w:rFonts w:ascii="Kumbh Sans" w:hAnsi="Kumbh Sans" w:cs="Kumbh Sans"/>
          <w:szCs w:val="22"/>
        </w:rPr>
      </w:pPr>
    </w:p>
    <w:p w14:paraId="60F41604" w14:textId="77777777" w:rsidR="005A32AD" w:rsidRDefault="005A32AD" w:rsidP="002E2BEF">
      <w:pPr>
        <w:rPr>
          <w:rFonts w:ascii="Kumbh Sans" w:hAnsi="Kumbh Sans" w:cs="Kumbh Sans"/>
          <w:szCs w:val="22"/>
        </w:rPr>
      </w:pPr>
    </w:p>
    <w:p w14:paraId="2D040F81" w14:textId="77777777" w:rsidR="005A32AD" w:rsidRDefault="005A32AD" w:rsidP="002E2BEF">
      <w:pPr>
        <w:rPr>
          <w:rFonts w:ascii="Kumbh Sans" w:hAnsi="Kumbh Sans" w:cs="Kumbh Sans"/>
          <w:szCs w:val="22"/>
        </w:rPr>
      </w:pPr>
    </w:p>
    <w:p w14:paraId="7DCC7AF7" w14:textId="77777777" w:rsidR="005A32AD" w:rsidRDefault="005A32AD" w:rsidP="002E2BEF">
      <w:pPr>
        <w:rPr>
          <w:rFonts w:ascii="Kumbh Sans" w:hAnsi="Kumbh Sans" w:cs="Kumbh Sans"/>
          <w:szCs w:val="22"/>
        </w:rPr>
      </w:pPr>
    </w:p>
    <w:p w14:paraId="27F32B90" w14:textId="77777777" w:rsidR="005A32AD" w:rsidRDefault="005A32AD" w:rsidP="002E2BEF">
      <w:pPr>
        <w:rPr>
          <w:rFonts w:ascii="Kumbh Sans" w:hAnsi="Kumbh Sans" w:cs="Kumbh Sans"/>
          <w:szCs w:val="22"/>
        </w:rPr>
      </w:pPr>
    </w:p>
    <w:p w14:paraId="0B49D1B7" w14:textId="77777777" w:rsidR="005A32AD" w:rsidRPr="005A32AD" w:rsidRDefault="005A32AD" w:rsidP="002E2BEF">
      <w:pPr>
        <w:rPr>
          <w:rFonts w:ascii="Kumbh Sans" w:hAnsi="Kumbh Sans" w:cs="Kumbh Sans"/>
          <w:szCs w:val="22"/>
        </w:rPr>
      </w:pPr>
    </w:p>
    <w:p w14:paraId="45B3369B" w14:textId="0742A27E" w:rsidR="00B56212" w:rsidRPr="005A32AD" w:rsidRDefault="00B56212" w:rsidP="002E2BEF">
      <w:pPr>
        <w:rPr>
          <w:rFonts w:ascii="Kumbh Sans" w:hAnsi="Kumbh Sans" w:cs="Kumbh Sans"/>
          <w:szCs w:val="22"/>
        </w:rPr>
      </w:pPr>
    </w:p>
    <w:p w14:paraId="22606882" w14:textId="6796078F" w:rsidR="00B56212" w:rsidRPr="005A32AD" w:rsidRDefault="00B56212" w:rsidP="002E2BEF">
      <w:pPr>
        <w:rPr>
          <w:rFonts w:ascii="Kumbh Sans" w:hAnsi="Kumbh Sans" w:cs="Kumbh Sans"/>
          <w:szCs w:val="22"/>
        </w:rPr>
      </w:pPr>
    </w:p>
    <w:p w14:paraId="31462ABE" w14:textId="6BE284AD" w:rsidR="00B56212" w:rsidRPr="005A32AD" w:rsidRDefault="00B56212" w:rsidP="002E2BEF">
      <w:pPr>
        <w:rPr>
          <w:rFonts w:ascii="Kumbh Sans" w:hAnsi="Kumbh Sans" w:cs="Kumbh Sans"/>
          <w:szCs w:val="22"/>
        </w:rPr>
      </w:pPr>
    </w:p>
    <w:p w14:paraId="57AEFF60" w14:textId="0C8D9176" w:rsidR="001917FB" w:rsidRPr="005A32AD" w:rsidRDefault="002E2BEF" w:rsidP="001917FB">
      <w:pPr>
        <w:pStyle w:val="Heading5"/>
        <w:ind w:left="0"/>
        <w:rPr>
          <w:rFonts w:ascii="Kumbh Sans" w:hAnsi="Kumbh Sans" w:cs="Kumbh Sans"/>
          <w:sz w:val="24"/>
        </w:rPr>
      </w:pPr>
      <w:r w:rsidRPr="005A32AD">
        <w:rPr>
          <w:rFonts w:ascii="Kumbh Sans" w:hAnsi="Kumbh Sans" w:cs="Kumbh Sans"/>
          <w:sz w:val="24"/>
        </w:rPr>
        <w:lastRenderedPageBreak/>
        <w:t xml:space="preserve">APPLICATION </w:t>
      </w:r>
      <w:r w:rsidR="001917FB" w:rsidRPr="005A32AD">
        <w:rPr>
          <w:rFonts w:ascii="Kumbh Sans" w:hAnsi="Kumbh Sans" w:cs="Kumbh Sans"/>
          <w:sz w:val="24"/>
        </w:rPr>
        <w:t>GUIDANCE SHEET</w:t>
      </w:r>
    </w:p>
    <w:p w14:paraId="6F87E76E" w14:textId="77777777" w:rsidR="001917FB" w:rsidRPr="005A32AD" w:rsidRDefault="001917FB" w:rsidP="001917FB">
      <w:pPr>
        <w:rPr>
          <w:rFonts w:ascii="Elza Light" w:hAnsi="Elza Light" w:cs="Kumbh Sans"/>
          <w:sz w:val="24"/>
        </w:rPr>
      </w:pPr>
    </w:p>
    <w:p w14:paraId="4BC653D5" w14:textId="77777777" w:rsidR="001917FB" w:rsidRPr="005A32AD" w:rsidRDefault="001917FB" w:rsidP="001917FB">
      <w:pPr>
        <w:rPr>
          <w:rFonts w:ascii="Elza Light" w:hAnsi="Elza Light" w:cs="Kumbh Sans"/>
          <w:sz w:val="24"/>
        </w:rPr>
      </w:pPr>
      <w:r w:rsidRPr="005A32AD">
        <w:rPr>
          <w:rFonts w:ascii="Elza Light" w:hAnsi="Elza Light" w:cs="Kumbh Sans"/>
          <w:sz w:val="24"/>
        </w:rPr>
        <w:t>Please read through the following guidelines that will help you complete the application form.</w:t>
      </w:r>
    </w:p>
    <w:p w14:paraId="128AE960" w14:textId="77777777" w:rsidR="001917FB" w:rsidRPr="005A32AD" w:rsidRDefault="001917FB" w:rsidP="001917FB">
      <w:pPr>
        <w:numPr>
          <w:ilvl w:val="0"/>
          <w:numId w:val="9"/>
        </w:numPr>
        <w:rPr>
          <w:rFonts w:ascii="Elza Light" w:hAnsi="Elza Light" w:cs="Kumbh Sans"/>
          <w:sz w:val="24"/>
        </w:rPr>
      </w:pPr>
      <w:r w:rsidRPr="005A32AD">
        <w:rPr>
          <w:rFonts w:ascii="Elza Light" w:hAnsi="Elza Light" w:cs="Kumbh Sans"/>
          <w:sz w:val="24"/>
        </w:rPr>
        <w:t>Complete all sections of the form.</w:t>
      </w:r>
    </w:p>
    <w:p w14:paraId="7627B6ED" w14:textId="77777777" w:rsidR="001917FB" w:rsidRPr="005A32AD" w:rsidRDefault="001917FB" w:rsidP="001917FB">
      <w:pPr>
        <w:numPr>
          <w:ilvl w:val="0"/>
          <w:numId w:val="9"/>
        </w:numPr>
        <w:rPr>
          <w:rFonts w:ascii="Elza Light" w:hAnsi="Elza Light" w:cs="Kumbh Sans"/>
          <w:sz w:val="24"/>
        </w:rPr>
      </w:pPr>
      <w:r w:rsidRPr="005A32AD">
        <w:rPr>
          <w:rFonts w:ascii="Elza Light" w:hAnsi="Elza Light" w:cs="Kumbh Sans"/>
          <w:sz w:val="24"/>
        </w:rPr>
        <w:t>Make sure the form is tidy and try to avoid mistakes by writing out a version first to make sure you are happy with the information you are providing. Always read through your final version before you send it.</w:t>
      </w:r>
    </w:p>
    <w:p w14:paraId="6CA1A4FF" w14:textId="77777777" w:rsidR="001917FB" w:rsidRPr="005A32AD" w:rsidRDefault="001917FB" w:rsidP="001917FB">
      <w:pPr>
        <w:ind w:left="85"/>
        <w:rPr>
          <w:rFonts w:ascii="Elza Light" w:hAnsi="Elza Light" w:cs="Kumbh Sans"/>
          <w:sz w:val="24"/>
        </w:rPr>
      </w:pPr>
    </w:p>
    <w:p w14:paraId="1043B111" w14:textId="77777777" w:rsidR="001917FB" w:rsidRPr="005A32AD" w:rsidRDefault="001917FB" w:rsidP="001917FB">
      <w:pPr>
        <w:ind w:left="85"/>
        <w:rPr>
          <w:rFonts w:ascii="Elza Light" w:hAnsi="Elza Light" w:cs="Kumbh Sans"/>
          <w:sz w:val="24"/>
        </w:rPr>
      </w:pPr>
      <w:r w:rsidRPr="005A32AD">
        <w:rPr>
          <w:rFonts w:ascii="Elza Light" w:hAnsi="Elza Light" w:cs="Kumbh Sans"/>
          <w:sz w:val="24"/>
        </w:rPr>
        <w:t>If you require an acknowledgement of your application:</w:t>
      </w:r>
    </w:p>
    <w:p w14:paraId="0FEC9858" w14:textId="542BA1DB" w:rsidR="001917FB" w:rsidRPr="005A32AD" w:rsidRDefault="001917FB" w:rsidP="001917FB">
      <w:pPr>
        <w:numPr>
          <w:ilvl w:val="0"/>
          <w:numId w:val="9"/>
        </w:numPr>
        <w:rPr>
          <w:rFonts w:ascii="Elza Light" w:hAnsi="Elza Light" w:cs="Kumbh Sans"/>
          <w:sz w:val="24"/>
        </w:rPr>
      </w:pPr>
      <w:r w:rsidRPr="005A32AD">
        <w:rPr>
          <w:rFonts w:ascii="Elza Light" w:hAnsi="Elza Light" w:cs="Kumbh Sans"/>
          <w:sz w:val="24"/>
        </w:rPr>
        <w:t xml:space="preserve">If </w:t>
      </w:r>
      <w:r w:rsidR="0054176E" w:rsidRPr="005A32AD">
        <w:rPr>
          <w:rFonts w:ascii="Elza Light" w:hAnsi="Elza Light" w:cs="Kumbh Sans"/>
          <w:sz w:val="24"/>
        </w:rPr>
        <w:t>emailing,</w:t>
      </w:r>
      <w:r w:rsidRPr="005A32AD">
        <w:rPr>
          <w:rFonts w:ascii="Elza Light" w:hAnsi="Elza Light" w:cs="Kumbh Sans"/>
          <w:sz w:val="24"/>
        </w:rPr>
        <w:t xml:space="preserve"> you must activate a read receipt from your email account.</w:t>
      </w:r>
    </w:p>
    <w:p w14:paraId="60E7CDF0" w14:textId="7CF6D44F" w:rsidR="001917FB" w:rsidRPr="005A32AD" w:rsidRDefault="001917FB" w:rsidP="001917FB">
      <w:pPr>
        <w:numPr>
          <w:ilvl w:val="0"/>
          <w:numId w:val="9"/>
        </w:numPr>
        <w:rPr>
          <w:rFonts w:ascii="Elza Light" w:hAnsi="Elza Light" w:cs="Kumbh Sans"/>
          <w:sz w:val="24"/>
        </w:rPr>
      </w:pPr>
      <w:r w:rsidRPr="005A32AD">
        <w:rPr>
          <w:rFonts w:ascii="Elza Light" w:hAnsi="Elza Light" w:cs="Kumbh Sans"/>
          <w:sz w:val="24"/>
        </w:rPr>
        <w:t xml:space="preserve">Please note, we cannot verify if we have received your application over the phone. </w:t>
      </w:r>
    </w:p>
    <w:p w14:paraId="37D4527F" w14:textId="77777777" w:rsidR="001917FB" w:rsidRPr="005A32AD" w:rsidRDefault="001917FB" w:rsidP="001917FB">
      <w:pPr>
        <w:ind w:left="85"/>
        <w:rPr>
          <w:rFonts w:ascii="Elza Light" w:hAnsi="Elza Light" w:cs="Kumbh Sans"/>
          <w:sz w:val="24"/>
        </w:rPr>
      </w:pPr>
    </w:p>
    <w:p w14:paraId="676DA89A" w14:textId="77777777" w:rsidR="001917FB" w:rsidRPr="005A32AD" w:rsidRDefault="001917FB" w:rsidP="001917FB">
      <w:pPr>
        <w:ind w:left="85"/>
        <w:rPr>
          <w:rFonts w:ascii="Elza Light" w:hAnsi="Elza Light" w:cs="Kumbh Sans"/>
          <w:sz w:val="24"/>
        </w:rPr>
      </w:pPr>
      <w:r w:rsidRPr="005A32AD">
        <w:rPr>
          <w:rFonts w:ascii="Elza Light" w:hAnsi="Elza Light" w:cs="Kumbh Sans"/>
          <w:sz w:val="24"/>
        </w:rPr>
        <w:t>To complete your application:</w:t>
      </w:r>
    </w:p>
    <w:p w14:paraId="74EA0D4F" w14:textId="77777777" w:rsidR="001917FB" w:rsidRPr="005A32AD" w:rsidRDefault="001917FB" w:rsidP="001917FB">
      <w:pPr>
        <w:numPr>
          <w:ilvl w:val="0"/>
          <w:numId w:val="10"/>
        </w:numPr>
        <w:rPr>
          <w:rFonts w:ascii="Elza Light" w:hAnsi="Elza Light" w:cs="Kumbh Sans"/>
          <w:sz w:val="24"/>
        </w:rPr>
      </w:pPr>
      <w:r w:rsidRPr="005A32AD">
        <w:rPr>
          <w:rFonts w:ascii="Elza Light" w:hAnsi="Elza Light" w:cs="Kumbh Sans"/>
          <w:sz w:val="24"/>
        </w:rPr>
        <w:t>Please type or write clearly in black or blue ink.</w:t>
      </w:r>
    </w:p>
    <w:p w14:paraId="520D8915" w14:textId="77777777" w:rsidR="001917FB" w:rsidRPr="005A32AD" w:rsidRDefault="001917FB" w:rsidP="001917FB">
      <w:pPr>
        <w:numPr>
          <w:ilvl w:val="0"/>
          <w:numId w:val="10"/>
        </w:numPr>
        <w:rPr>
          <w:rFonts w:ascii="Elza Light" w:hAnsi="Elza Light" w:cs="Kumbh Sans"/>
          <w:sz w:val="24"/>
        </w:rPr>
      </w:pPr>
      <w:r w:rsidRPr="005A32AD">
        <w:rPr>
          <w:rFonts w:ascii="Elza Light" w:hAnsi="Elza Light" w:cs="Kumbh Sans"/>
          <w:sz w:val="24"/>
        </w:rPr>
        <w:t>Ensure you clearly state the job title you are applying for.</w:t>
      </w:r>
    </w:p>
    <w:p w14:paraId="6C50CE5B" w14:textId="77777777" w:rsidR="001917FB" w:rsidRPr="005A32AD" w:rsidRDefault="001917FB" w:rsidP="001917FB">
      <w:pPr>
        <w:numPr>
          <w:ilvl w:val="0"/>
          <w:numId w:val="10"/>
        </w:numPr>
        <w:rPr>
          <w:rFonts w:ascii="Elza Light" w:hAnsi="Elza Light" w:cs="Kumbh Sans"/>
          <w:sz w:val="24"/>
        </w:rPr>
      </w:pPr>
      <w:r w:rsidRPr="005A32AD">
        <w:rPr>
          <w:rFonts w:ascii="Elza Light" w:hAnsi="Elza Light" w:cs="Kumbh Sans"/>
          <w:sz w:val="24"/>
        </w:rPr>
        <w:t xml:space="preserve">In the ‘Employment History’ section you must state why you have left a position. </w:t>
      </w:r>
    </w:p>
    <w:p w14:paraId="73097031" w14:textId="77777777" w:rsidR="001917FB" w:rsidRPr="005A32AD" w:rsidRDefault="001917FB" w:rsidP="001917FB">
      <w:pPr>
        <w:numPr>
          <w:ilvl w:val="0"/>
          <w:numId w:val="10"/>
        </w:numPr>
        <w:rPr>
          <w:rFonts w:ascii="Elza Light" w:hAnsi="Elza Light" w:cs="Kumbh Sans"/>
          <w:sz w:val="24"/>
        </w:rPr>
      </w:pPr>
      <w:r w:rsidRPr="005A32AD">
        <w:rPr>
          <w:rFonts w:ascii="Elza Light" w:hAnsi="Elza Light" w:cs="Kumbh Sans"/>
          <w:sz w:val="24"/>
        </w:rPr>
        <w:t xml:space="preserve">Always explain any gaps in work history. </w:t>
      </w:r>
    </w:p>
    <w:p w14:paraId="4C2200CF" w14:textId="77777777" w:rsidR="001917FB" w:rsidRPr="005A32AD" w:rsidRDefault="001917FB" w:rsidP="001917FB">
      <w:pPr>
        <w:numPr>
          <w:ilvl w:val="0"/>
          <w:numId w:val="10"/>
        </w:numPr>
        <w:rPr>
          <w:rFonts w:ascii="Elza Light" w:hAnsi="Elza Light" w:cs="Kumbh Sans"/>
          <w:sz w:val="24"/>
        </w:rPr>
      </w:pPr>
      <w:r w:rsidRPr="005A32AD">
        <w:rPr>
          <w:rFonts w:ascii="Elza Light" w:hAnsi="Elza Light" w:cs="Kumbh Sans"/>
          <w:sz w:val="24"/>
        </w:rPr>
        <w:t>Proof of qualifications and membership to professional bodies may be required.</w:t>
      </w:r>
    </w:p>
    <w:p w14:paraId="4F85EC86" w14:textId="77777777" w:rsidR="001917FB" w:rsidRPr="005A32AD" w:rsidRDefault="001917FB" w:rsidP="001917FB">
      <w:pPr>
        <w:ind w:left="85"/>
        <w:rPr>
          <w:rFonts w:ascii="Elza Light" w:hAnsi="Elza Light" w:cs="Kumbh Sans"/>
          <w:sz w:val="24"/>
        </w:rPr>
      </w:pPr>
    </w:p>
    <w:p w14:paraId="3F93820C" w14:textId="6543386C" w:rsidR="001917FB" w:rsidRPr="005A32AD" w:rsidRDefault="001917FB" w:rsidP="005A32AD">
      <w:pPr>
        <w:ind w:left="85"/>
        <w:rPr>
          <w:rFonts w:ascii="Kumbh Sans" w:hAnsi="Kumbh Sans" w:cs="Kumbh Sans"/>
          <w:b/>
          <w:sz w:val="24"/>
        </w:rPr>
      </w:pPr>
      <w:r w:rsidRPr="005A32AD">
        <w:rPr>
          <w:rFonts w:ascii="Kumbh Sans" w:hAnsi="Kumbh Sans" w:cs="Kumbh Sans"/>
          <w:b/>
          <w:sz w:val="24"/>
        </w:rPr>
        <w:t>References</w:t>
      </w:r>
    </w:p>
    <w:p w14:paraId="18F0CB4C" w14:textId="7DE5ADD1" w:rsidR="001917FB" w:rsidRPr="005A32AD" w:rsidRDefault="001917FB" w:rsidP="001917FB">
      <w:pPr>
        <w:ind w:left="85"/>
        <w:rPr>
          <w:rFonts w:ascii="Elza Light" w:hAnsi="Elza Light" w:cs="Kumbh Sans"/>
          <w:sz w:val="24"/>
        </w:rPr>
      </w:pPr>
      <w:r w:rsidRPr="005A32AD">
        <w:rPr>
          <w:rFonts w:ascii="Elza Light" w:hAnsi="Elza Light" w:cs="Kumbh Sans"/>
          <w:sz w:val="24"/>
        </w:rPr>
        <w:t xml:space="preserve">We will take up professional references once you have been interviewed and provisionally offered the post.  Please make sure that you have given the </w:t>
      </w:r>
      <w:r w:rsidR="00765C2F" w:rsidRPr="005A32AD">
        <w:rPr>
          <w:rFonts w:ascii="Elza Light" w:hAnsi="Elza Light" w:cs="Kumbh Sans"/>
          <w:sz w:val="24"/>
        </w:rPr>
        <w:t>full contact</w:t>
      </w:r>
      <w:r w:rsidRPr="005A32AD">
        <w:rPr>
          <w:rFonts w:ascii="Elza Light" w:hAnsi="Elza Light" w:cs="Kumbh Sans"/>
          <w:sz w:val="24"/>
        </w:rPr>
        <w:t xml:space="preserve"> details of your referees so that this does not delay processing reference requests. </w:t>
      </w:r>
    </w:p>
    <w:p w14:paraId="68B3DA47" w14:textId="77777777" w:rsidR="001917FB" w:rsidRPr="005A32AD" w:rsidRDefault="001917FB" w:rsidP="001917FB">
      <w:pPr>
        <w:ind w:left="85"/>
        <w:rPr>
          <w:rFonts w:ascii="Elza Light" w:hAnsi="Elza Light" w:cs="Kumbh Sans"/>
          <w:sz w:val="24"/>
        </w:rPr>
      </w:pPr>
    </w:p>
    <w:p w14:paraId="56C9D46C" w14:textId="77777777" w:rsidR="001917FB" w:rsidRPr="005A32AD" w:rsidRDefault="001917FB" w:rsidP="001917FB">
      <w:pPr>
        <w:ind w:left="85"/>
        <w:rPr>
          <w:rFonts w:ascii="Elza Light" w:hAnsi="Elza Light" w:cs="Kumbh Sans"/>
          <w:sz w:val="24"/>
        </w:rPr>
      </w:pPr>
      <w:r w:rsidRPr="005A32AD">
        <w:rPr>
          <w:rFonts w:ascii="Elza Light" w:hAnsi="Elza Light" w:cs="Kumbh Sans"/>
          <w:sz w:val="24"/>
        </w:rPr>
        <w:t>If you have no employer references, we will take up references with named individuals at colleges where you have studied, or people who know you in a professional capacity.  Please do not put down family members or people you live with as referees.</w:t>
      </w:r>
    </w:p>
    <w:p w14:paraId="39A57E75" w14:textId="48789BF0" w:rsidR="00897CB5" w:rsidRPr="005A32AD" w:rsidRDefault="00897CB5" w:rsidP="00225BDC">
      <w:pPr>
        <w:rPr>
          <w:rFonts w:ascii="Elza Light" w:hAnsi="Elza Light" w:cs="Kumbh Sans"/>
          <w:sz w:val="24"/>
        </w:rPr>
      </w:pPr>
    </w:p>
    <w:p w14:paraId="15C52563" w14:textId="349A6E33" w:rsidR="001917FB" w:rsidRPr="005A32AD" w:rsidRDefault="001917FB" w:rsidP="001917FB">
      <w:pPr>
        <w:pStyle w:val="BodyTextIndent"/>
        <w:ind w:left="60"/>
        <w:rPr>
          <w:rFonts w:ascii="Elza Light" w:hAnsi="Elza Light" w:cs="Kumbh Sans"/>
          <w:sz w:val="24"/>
        </w:rPr>
      </w:pPr>
      <w:r w:rsidRPr="005A32AD">
        <w:rPr>
          <w:rFonts w:ascii="Elza Light" w:hAnsi="Elza Light" w:cs="Kumbh Sans"/>
          <w:sz w:val="24"/>
        </w:rPr>
        <w:t>You will only be confirmed in the post once we are satisfied with the information received from your referees</w:t>
      </w:r>
      <w:r w:rsidR="00225BDC" w:rsidRPr="005A32AD">
        <w:rPr>
          <w:rFonts w:ascii="Elza Light" w:hAnsi="Elza Light" w:cs="Kumbh Sans"/>
          <w:sz w:val="24"/>
        </w:rPr>
        <w:t>.</w:t>
      </w:r>
    </w:p>
    <w:p w14:paraId="47380D53" w14:textId="77777777" w:rsidR="001917FB" w:rsidRPr="005A32AD" w:rsidRDefault="001917FB" w:rsidP="001917FB">
      <w:pPr>
        <w:pStyle w:val="Heading6"/>
        <w:jc w:val="left"/>
        <w:rPr>
          <w:rFonts w:ascii="Elza Light" w:hAnsi="Elza Light" w:cs="Kumbh Sans"/>
          <w:sz w:val="24"/>
        </w:rPr>
      </w:pPr>
      <w:r w:rsidRPr="005A32AD">
        <w:rPr>
          <w:rFonts w:ascii="Elza Light" w:hAnsi="Elza Light" w:cs="Kumbh Sans"/>
          <w:sz w:val="24"/>
        </w:rPr>
        <w:t>Supporting Statement</w:t>
      </w:r>
    </w:p>
    <w:p w14:paraId="4C63F222" w14:textId="77777777" w:rsidR="001917FB" w:rsidRPr="005A32AD" w:rsidRDefault="001917FB" w:rsidP="001917FB">
      <w:pPr>
        <w:ind w:left="85"/>
        <w:rPr>
          <w:rFonts w:ascii="Elza Light" w:hAnsi="Elza Light" w:cs="Kumbh Sans"/>
          <w:sz w:val="24"/>
        </w:rPr>
      </w:pPr>
    </w:p>
    <w:p w14:paraId="314CD90B" w14:textId="517E116F" w:rsidR="001917FB" w:rsidRPr="005A32AD" w:rsidRDefault="001917FB" w:rsidP="001917FB">
      <w:pPr>
        <w:rPr>
          <w:rFonts w:ascii="Elza Light" w:hAnsi="Elza Light" w:cs="Kumbh Sans"/>
          <w:sz w:val="24"/>
        </w:rPr>
      </w:pPr>
      <w:r w:rsidRPr="005A32AD">
        <w:rPr>
          <w:rFonts w:ascii="Elza Light" w:hAnsi="Elza Light" w:cs="Kumbh Sans"/>
          <w:sz w:val="24"/>
        </w:rPr>
        <w:t>Th</w:t>
      </w:r>
      <w:r w:rsidR="00914C10" w:rsidRPr="005A32AD">
        <w:rPr>
          <w:rFonts w:ascii="Elza Light" w:hAnsi="Elza Light" w:cs="Kumbh Sans"/>
          <w:sz w:val="24"/>
        </w:rPr>
        <w:t xml:space="preserve">is </w:t>
      </w:r>
      <w:r w:rsidRPr="005A32AD">
        <w:rPr>
          <w:rFonts w:ascii="Elza Light" w:hAnsi="Elza Light" w:cs="Kumbh Sans"/>
          <w:sz w:val="24"/>
        </w:rPr>
        <w:t>is the most important part of the application form.</w:t>
      </w:r>
    </w:p>
    <w:p w14:paraId="6C2F5AE7" w14:textId="77777777" w:rsidR="001917FB" w:rsidRPr="005A32AD" w:rsidRDefault="001917FB" w:rsidP="001917FB">
      <w:pPr>
        <w:ind w:left="85"/>
        <w:rPr>
          <w:rFonts w:ascii="Elza Light" w:hAnsi="Elza Light" w:cs="Kumbh Sans"/>
          <w:sz w:val="24"/>
        </w:rPr>
      </w:pPr>
    </w:p>
    <w:p w14:paraId="6FBF3CF0" w14:textId="77777777" w:rsidR="001917FB" w:rsidRPr="005A32AD" w:rsidRDefault="001917FB" w:rsidP="001917FB">
      <w:pPr>
        <w:rPr>
          <w:rFonts w:ascii="Elza Light" w:hAnsi="Elza Light" w:cs="Kumbh Sans"/>
          <w:sz w:val="24"/>
        </w:rPr>
      </w:pPr>
      <w:r w:rsidRPr="005A32AD">
        <w:rPr>
          <w:rFonts w:ascii="Elza Light" w:hAnsi="Elza Light" w:cs="Kumbh Sans"/>
          <w:sz w:val="24"/>
        </w:rPr>
        <w:t>You should consider the following:</w:t>
      </w:r>
    </w:p>
    <w:p w14:paraId="1691A81E" w14:textId="77777777" w:rsidR="001917FB" w:rsidRPr="005A32AD" w:rsidRDefault="001917FB" w:rsidP="001917FB">
      <w:pPr>
        <w:numPr>
          <w:ilvl w:val="0"/>
          <w:numId w:val="11"/>
        </w:numPr>
        <w:spacing w:after="40"/>
        <w:ind w:left="799" w:hanging="357"/>
        <w:rPr>
          <w:rFonts w:ascii="Elza Light" w:hAnsi="Elza Light" w:cs="Kumbh Sans"/>
          <w:sz w:val="24"/>
        </w:rPr>
      </w:pPr>
      <w:r w:rsidRPr="005A32AD">
        <w:rPr>
          <w:rFonts w:ascii="Elza Light" w:hAnsi="Elza Light" w:cs="Kumbh Sans"/>
          <w:sz w:val="24"/>
        </w:rPr>
        <w:t>Applications can only be assessed on the information you provide. You need to clearly demonstrate your capabilities.</w:t>
      </w:r>
    </w:p>
    <w:p w14:paraId="6CEB5426" w14:textId="77777777" w:rsidR="001917FB" w:rsidRPr="005A32AD" w:rsidRDefault="001917FB" w:rsidP="001917FB">
      <w:pPr>
        <w:numPr>
          <w:ilvl w:val="0"/>
          <w:numId w:val="11"/>
        </w:numPr>
        <w:spacing w:after="40"/>
        <w:ind w:left="799" w:hanging="357"/>
        <w:rPr>
          <w:rFonts w:ascii="Elza Light" w:hAnsi="Elza Light" w:cs="Kumbh Sans"/>
          <w:sz w:val="24"/>
        </w:rPr>
      </w:pPr>
      <w:r w:rsidRPr="005A32AD">
        <w:rPr>
          <w:rFonts w:ascii="Elza Light" w:hAnsi="Elza Light" w:cs="Kumbh Sans"/>
          <w:sz w:val="24"/>
        </w:rPr>
        <w:t xml:space="preserve">You need to explain how you meet each of the </w:t>
      </w:r>
      <w:r w:rsidRPr="005A32AD">
        <w:rPr>
          <w:rFonts w:ascii="Elza Light" w:hAnsi="Elza Light" w:cs="Kumbh Sans"/>
          <w:sz w:val="24"/>
          <w:u w:val="single"/>
        </w:rPr>
        <w:t>person specification</w:t>
      </w:r>
      <w:r w:rsidRPr="005A32AD">
        <w:rPr>
          <w:rFonts w:ascii="Elza Light" w:hAnsi="Elza Light" w:cs="Kumbh Sans"/>
          <w:sz w:val="24"/>
        </w:rPr>
        <w:t xml:space="preserve"> points and provide examples from your </w:t>
      </w:r>
      <w:r w:rsidRPr="005A32AD">
        <w:rPr>
          <w:rFonts w:ascii="Elza Light" w:hAnsi="Elza Light" w:cs="Kumbh Sans"/>
          <w:sz w:val="24"/>
          <w:u w:val="single"/>
        </w:rPr>
        <w:t>previous experience</w:t>
      </w:r>
      <w:r w:rsidRPr="005A32AD">
        <w:rPr>
          <w:rFonts w:ascii="Elza Light" w:hAnsi="Elza Light" w:cs="Kumbh Sans"/>
          <w:sz w:val="24"/>
        </w:rPr>
        <w:t xml:space="preserve">. Do not forget to present this in relation to the </w:t>
      </w:r>
      <w:r w:rsidRPr="005A32AD">
        <w:rPr>
          <w:rFonts w:ascii="Elza Light" w:hAnsi="Elza Light" w:cs="Kumbh Sans"/>
          <w:sz w:val="24"/>
          <w:u w:val="single"/>
        </w:rPr>
        <w:t>job description</w:t>
      </w:r>
      <w:r w:rsidRPr="005A32AD">
        <w:rPr>
          <w:rFonts w:ascii="Elza Light" w:hAnsi="Elza Light" w:cs="Kumbh Sans"/>
          <w:sz w:val="24"/>
        </w:rPr>
        <w:t xml:space="preserve">. </w:t>
      </w:r>
    </w:p>
    <w:p w14:paraId="1B081A10" w14:textId="7F8B4996" w:rsidR="001917FB" w:rsidRPr="005A32AD" w:rsidRDefault="001917FB" w:rsidP="001917FB">
      <w:pPr>
        <w:numPr>
          <w:ilvl w:val="0"/>
          <w:numId w:val="11"/>
        </w:numPr>
        <w:spacing w:after="40"/>
        <w:ind w:left="799" w:hanging="357"/>
        <w:rPr>
          <w:rFonts w:ascii="Elza Light" w:hAnsi="Elza Light" w:cs="Kumbh Sans"/>
          <w:sz w:val="24"/>
        </w:rPr>
      </w:pPr>
      <w:r w:rsidRPr="005A32AD">
        <w:rPr>
          <w:rFonts w:ascii="Elza Light" w:hAnsi="Elza Light" w:cs="Kumbh Sans"/>
          <w:sz w:val="24"/>
        </w:rPr>
        <w:t>Often the strongest applications are those that link the three elements highlighted above and are presented in a clear format (e.g.</w:t>
      </w:r>
      <w:r w:rsidR="00FD6DE4" w:rsidRPr="005A32AD">
        <w:rPr>
          <w:rFonts w:ascii="Elza Light" w:hAnsi="Elza Light" w:cs="Kumbh Sans"/>
          <w:sz w:val="24"/>
        </w:rPr>
        <w:t>,</w:t>
      </w:r>
      <w:r w:rsidRPr="005A32AD">
        <w:rPr>
          <w:rFonts w:ascii="Elza Light" w:hAnsi="Elza Light" w:cs="Kumbh Sans"/>
          <w:sz w:val="24"/>
        </w:rPr>
        <w:t xml:space="preserve"> numbered points that correspond to person specification).</w:t>
      </w:r>
    </w:p>
    <w:p w14:paraId="20DC8CCA" w14:textId="77777777" w:rsidR="001917FB" w:rsidRPr="005A32AD" w:rsidRDefault="001917FB" w:rsidP="001917FB">
      <w:pPr>
        <w:numPr>
          <w:ilvl w:val="0"/>
          <w:numId w:val="11"/>
        </w:numPr>
        <w:spacing w:after="40"/>
        <w:ind w:left="799" w:hanging="357"/>
        <w:rPr>
          <w:rFonts w:ascii="Elza Light" w:hAnsi="Elza Light" w:cs="Kumbh Sans"/>
          <w:sz w:val="24"/>
        </w:rPr>
      </w:pPr>
      <w:r w:rsidRPr="005A32AD">
        <w:rPr>
          <w:rFonts w:ascii="Elza Light" w:hAnsi="Elza Light" w:cs="Kumbh Sans"/>
          <w:sz w:val="24"/>
        </w:rPr>
        <w:t xml:space="preserve">We expect your supporting statement to be a minimum of ¾ of a side of A4 and a maximum of 2 sides.  </w:t>
      </w:r>
    </w:p>
    <w:p w14:paraId="4811E4F8" w14:textId="77777777" w:rsidR="001917FB" w:rsidRPr="005A32AD" w:rsidRDefault="001917FB" w:rsidP="001917FB">
      <w:pPr>
        <w:numPr>
          <w:ilvl w:val="0"/>
          <w:numId w:val="11"/>
        </w:numPr>
        <w:spacing w:after="40"/>
        <w:ind w:left="799" w:hanging="357"/>
        <w:rPr>
          <w:rFonts w:ascii="Elza Light" w:hAnsi="Elza Light" w:cs="Kumbh Sans"/>
          <w:sz w:val="24"/>
        </w:rPr>
      </w:pPr>
      <w:r w:rsidRPr="005A32AD">
        <w:rPr>
          <w:rFonts w:ascii="Elza Light" w:hAnsi="Elza Light" w:cs="Kumbh Sans"/>
          <w:sz w:val="24"/>
        </w:rPr>
        <w:t>Use concise, unambiguous sentences and avoid exaggerations.</w:t>
      </w:r>
    </w:p>
    <w:p w14:paraId="7189D1C9" w14:textId="77777777" w:rsidR="001917FB" w:rsidRPr="005A32AD" w:rsidRDefault="001917FB" w:rsidP="001917FB">
      <w:pPr>
        <w:numPr>
          <w:ilvl w:val="0"/>
          <w:numId w:val="11"/>
        </w:numPr>
        <w:spacing w:after="40"/>
        <w:ind w:left="799" w:hanging="357"/>
        <w:rPr>
          <w:rFonts w:ascii="Elza Light" w:hAnsi="Elza Light" w:cs="Kumbh Sans"/>
          <w:sz w:val="24"/>
        </w:rPr>
      </w:pPr>
      <w:r w:rsidRPr="005A32AD">
        <w:rPr>
          <w:rFonts w:ascii="Elza Light" w:hAnsi="Elza Light" w:cs="Kumbh Sans"/>
          <w:sz w:val="24"/>
        </w:rPr>
        <w:t>Honesty is always the best policy; please do not make false claims.</w:t>
      </w:r>
    </w:p>
    <w:p w14:paraId="4F42081A" w14:textId="19C6ED53" w:rsidR="001917FB" w:rsidRPr="005A32AD" w:rsidRDefault="001917FB" w:rsidP="001917FB">
      <w:pPr>
        <w:numPr>
          <w:ilvl w:val="0"/>
          <w:numId w:val="11"/>
        </w:numPr>
        <w:spacing w:after="40"/>
        <w:ind w:left="799" w:hanging="357"/>
        <w:rPr>
          <w:rFonts w:ascii="Elza Light" w:hAnsi="Elza Light" w:cs="Kumbh Sans"/>
          <w:sz w:val="24"/>
        </w:rPr>
      </w:pPr>
      <w:r w:rsidRPr="005A32AD">
        <w:rPr>
          <w:rFonts w:ascii="Elza Light" w:hAnsi="Elza Light" w:cs="Kumbh Sans"/>
          <w:sz w:val="24"/>
        </w:rPr>
        <w:t xml:space="preserve">If you are making a career change, </w:t>
      </w:r>
      <w:r w:rsidR="00FD6DE4" w:rsidRPr="005A32AD">
        <w:rPr>
          <w:rFonts w:ascii="Elza Light" w:hAnsi="Elza Light" w:cs="Kumbh Sans"/>
          <w:sz w:val="24"/>
        </w:rPr>
        <w:t>highlight your</w:t>
      </w:r>
      <w:r w:rsidRPr="005A32AD">
        <w:rPr>
          <w:rFonts w:ascii="Elza Light" w:hAnsi="Elza Light" w:cs="Kumbh Sans"/>
          <w:sz w:val="24"/>
        </w:rPr>
        <w:t xml:space="preserve"> transferable </w:t>
      </w:r>
      <w:r w:rsidR="00FD6DE4" w:rsidRPr="005A32AD">
        <w:rPr>
          <w:rFonts w:ascii="Elza Light" w:hAnsi="Elza Light" w:cs="Kumbh Sans"/>
          <w:sz w:val="24"/>
        </w:rPr>
        <w:t>skills</w:t>
      </w:r>
      <w:r w:rsidRPr="005A32AD">
        <w:rPr>
          <w:rFonts w:ascii="Elza Light" w:hAnsi="Elza Light" w:cs="Kumbh Sans"/>
          <w:sz w:val="24"/>
        </w:rPr>
        <w:t>.</w:t>
      </w:r>
    </w:p>
    <w:p w14:paraId="325B2704" w14:textId="0A0DFCAB" w:rsidR="00FD6DE4" w:rsidRPr="005A32AD" w:rsidRDefault="001917FB" w:rsidP="00FD6DE4">
      <w:pPr>
        <w:numPr>
          <w:ilvl w:val="0"/>
          <w:numId w:val="11"/>
        </w:numPr>
        <w:spacing w:after="40"/>
        <w:ind w:left="799" w:hanging="357"/>
        <w:rPr>
          <w:rFonts w:ascii="Elza Light" w:hAnsi="Elza Light" w:cs="Kumbh Sans"/>
          <w:sz w:val="24"/>
        </w:rPr>
      </w:pPr>
      <w:r w:rsidRPr="005A32AD">
        <w:rPr>
          <w:rFonts w:ascii="Elza Light" w:hAnsi="Elza Light" w:cs="Kumbh Sans"/>
          <w:sz w:val="24"/>
        </w:rPr>
        <w:t>Ensure you return your application in good time before the closing date - aim for the day before the deadline.</w:t>
      </w:r>
      <w:r w:rsidR="005A32AD">
        <w:rPr>
          <w:rFonts w:ascii="Elza Light" w:hAnsi="Elza Light" w:cs="Kumbh Sans"/>
          <w:sz w:val="24"/>
        </w:rPr>
        <w:br/>
      </w:r>
    </w:p>
    <w:p w14:paraId="0599C591" w14:textId="7AB1A9AE" w:rsidR="001A4E53" w:rsidRPr="005A32AD" w:rsidRDefault="00057FD2" w:rsidP="005A32AD">
      <w:pPr>
        <w:spacing w:after="40"/>
        <w:rPr>
          <w:rFonts w:ascii="Kumbh Sans" w:hAnsi="Kumbh Sans" w:cs="Kumbh Sans"/>
          <w:b/>
          <w:bCs/>
          <w:sz w:val="24"/>
        </w:rPr>
      </w:pPr>
      <w:r w:rsidRPr="005A32AD">
        <w:rPr>
          <w:rFonts w:ascii="Kumbh Sans" w:hAnsi="Kumbh Sans" w:cs="Kumbh Sans"/>
          <w:b/>
          <w:bCs/>
          <w:sz w:val="24"/>
        </w:rPr>
        <w:t>We wish you all the best with your application and thank you for your interest in Green Bridge Community Housing.</w:t>
      </w:r>
    </w:p>
    <w:sectPr w:rsidR="001A4E53" w:rsidRPr="005A32AD" w:rsidSect="007F2E5B">
      <w:footerReference w:type="default" r:id="rId11"/>
      <w:pgSz w:w="11906" w:h="16838"/>
      <w:pgMar w:top="397" w:right="244" w:bottom="539" w:left="539" w:header="709" w:footer="709" w:gutter="0"/>
      <w:paperSrc w:first="257" w:other="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C8FF9" w14:textId="77777777" w:rsidR="00AB6086" w:rsidRDefault="00AB6086">
      <w:r>
        <w:separator/>
      </w:r>
    </w:p>
  </w:endnote>
  <w:endnote w:type="continuationSeparator" w:id="0">
    <w:p w14:paraId="4A8D6005" w14:textId="77777777" w:rsidR="00AB6086" w:rsidRDefault="00AB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Kumbh Sans">
    <w:panose1 w:val="020B0604020202020204"/>
    <w:charset w:val="4D"/>
    <w:family w:val="auto"/>
    <w:pitch w:val="variable"/>
    <w:sig w:usb0="A00000EF" w:usb1="4000206B" w:usb2="00000008" w:usb3="00000000" w:csb0="00000093" w:csb1="00000000"/>
  </w:font>
  <w:font w:name="Elza Light">
    <w:panose1 w:val="000004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076023"/>
      <w:docPartObj>
        <w:docPartGallery w:val="Page Numbers (Bottom of Page)"/>
        <w:docPartUnique/>
      </w:docPartObj>
    </w:sdtPr>
    <w:sdtEndPr>
      <w:rPr>
        <w:noProof/>
      </w:rPr>
    </w:sdtEndPr>
    <w:sdtContent>
      <w:p w14:paraId="776403E1" w14:textId="3B39037D" w:rsidR="00B0446F" w:rsidRDefault="00B0446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ADA923" w14:textId="77777777" w:rsidR="00B0446F" w:rsidRDefault="00B04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159AF" w14:textId="77777777" w:rsidR="00AB6086" w:rsidRDefault="00AB6086">
      <w:r>
        <w:separator/>
      </w:r>
    </w:p>
  </w:footnote>
  <w:footnote w:type="continuationSeparator" w:id="0">
    <w:p w14:paraId="43B0EA05" w14:textId="77777777" w:rsidR="00AB6086" w:rsidRDefault="00AB6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830BA"/>
    <w:multiLevelType w:val="hybridMultilevel"/>
    <w:tmpl w:val="3ED626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E2F1E68"/>
    <w:multiLevelType w:val="hybridMultilevel"/>
    <w:tmpl w:val="ED100D7C"/>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4BA30FE"/>
    <w:multiLevelType w:val="hybridMultilevel"/>
    <w:tmpl w:val="BAA25D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5F6BDF"/>
    <w:multiLevelType w:val="hybridMultilevel"/>
    <w:tmpl w:val="0E1A6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A27899"/>
    <w:multiLevelType w:val="hybridMultilevel"/>
    <w:tmpl w:val="9056BF06"/>
    <w:lvl w:ilvl="0" w:tplc="FFFFFFFF">
      <w:start w:val="1"/>
      <w:numFmt w:val="bullet"/>
      <w:lvlText w:val=""/>
      <w:lvlJc w:val="left"/>
      <w:pPr>
        <w:tabs>
          <w:tab w:val="num" w:pos="805"/>
        </w:tabs>
        <w:ind w:left="805" w:hanging="360"/>
      </w:pPr>
      <w:rPr>
        <w:rFonts w:ascii="Symbol" w:hAnsi="Symbol" w:hint="default"/>
      </w:rPr>
    </w:lvl>
    <w:lvl w:ilvl="1" w:tplc="FFFFFFFF" w:tentative="1">
      <w:start w:val="1"/>
      <w:numFmt w:val="bullet"/>
      <w:lvlText w:val="o"/>
      <w:lvlJc w:val="left"/>
      <w:pPr>
        <w:tabs>
          <w:tab w:val="num" w:pos="1525"/>
        </w:tabs>
        <w:ind w:left="1525" w:hanging="360"/>
      </w:pPr>
      <w:rPr>
        <w:rFonts w:ascii="Courier New" w:hAnsi="Courier New" w:hint="default"/>
      </w:rPr>
    </w:lvl>
    <w:lvl w:ilvl="2" w:tplc="FFFFFFFF" w:tentative="1">
      <w:start w:val="1"/>
      <w:numFmt w:val="bullet"/>
      <w:lvlText w:val=""/>
      <w:lvlJc w:val="left"/>
      <w:pPr>
        <w:tabs>
          <w:tab w:val="num" w:pos="2245"/>
        </w:tabs>
        <w:ind w:left="2245" w:hanging="360"/>
      </w:pPr>
      <w:rPr>
        <w:rFonts w:ascii="Wingdings" w:hAnsi="Wingdings" w:hint="default"/>
      </w:rPr>
    </w:lvl>
    <w:lvl w:ilvl="3" w:tplc="FFFFFFFF" w:tentative="1">
      <w:start w:val="1"/>
      <w:numFmt w:val="bullet"/>
      <w:lvlText w:val=""/>
      <w:lvlJc w:val="left"/>
      <w:pPr>
        <w:tabs>
          <w:tab w:val="num" w:pos="2965"/>
        </w:tabs>
        <w:ind w:left="2965" w:hanging="360"/>
      </w:pPr>
      <w:rPr>
        <w:rFonts w:ascii="Symbol" w:hAnsi="Symbol" w:hint="default"/>
      </w:rPr>
    </w:lvl>
    <w:lvl w:ilvl="4" w:tplc="FFFFFFFF" w:tentative="1">
      <w:start w:val="1"/>
      <w:numFmt w:val="bullet"/>
      <w:lvlText w:val="o"/>
      <w:lvlJc w:val="left"/>
      <w:pPr>
        <w:tabs>
          <w:tab w:val="num" w:pos="3685"/>
        </w:tabs>
        <w:ind w:left="3685" w:hanging="360"/>
      </w:pPr>
      <w:rPr>
        <w:rFonts w:ascii="Courier New" w:hAnsi="Courier New" w:hint="default"/>
      </w:rPr>
    </w:lvl>
    <w:lvl w:ilvl="5" w:tplc="FFFFFFFF" w:tentative="1">
      <w:start w:val="1"/>
      <w:numFmt w:val="bullet"/>
      <w:lvlText w:val=""/>
      <w:lvlJc w:val="left"/>
      <w:pPr>
        <w:tabs>
          <w:tab w:val="num" w:pos="4405"/>
        </w:tabs>
        <w:ind w:left="4405" w:hanging="360"/>
      </w:pPr>
      <w:rPr>
        <w:rFonts w:ascii="Wingdings" w:hAnsi="Wingdings" w:hint="default"/>
      </w:rPr>
    </w:lvl>
    <w:lvl w:ilvl="6" w:tplc="FFFFFFFF" w:tentative="1">
      <w:start w:val="1"/>
      <w:numFmt w:val="bullet"/>
      <w:lvlText w:val=""/>
      <w:lvlJc w:val="left"/>
      <w:pPr>
        <w:tabs>
          <w:tab w:val="num" w:pos="5125"/>
        </w:tabs>
        <w:ind w:left="5125" w:hanging="360"/>
      </w:pPr>
      <w:rPr>
        <w:rFonts w:ascii="Symbol" w:hAnsi="Symbol" w:hint="default"/>
      </w:rPr>
    </w:lvl>
    <w:lvl w:ilvl="7" w:tplc="FFFFFFFF" w:tentative="1">
      <w:start w:val="1"/>
      <w:numFmt w:val="bullet"/>
      <w:lvlText w:val="o"/>
      <w:lvlJc w:val="left"/>
      <w:pPr>
        <w:tabs>
          <w:tab w:val="num" w:pos="5845"/>
        </w:tabs>
        <w:ind w:left="5845" w:hanging="360"/>
      </w:pPr>
      <w:rPr>
        <w:rFonts w:ascii="Courier New" w:hAnsi="Courier New" w:hint="default"/>
      </w:rPr>
    </w:lvl>
    <w:lvl w:ilvl="8" w:tplc="FFFFFFFF" w:tentative="1">
      <w:start w:val="1"/>
      <w:numFmt w:val="bullet"/>
      <w:lvlText w:val=""/>
      <w:lvlJc w:val="left"/>
      <w:pPr>
        <w:tabs>
          <w:tab w:val="num" w:pos="6565"/>
        </w:tabs>
        <w:ind w:left="6565" w:hanging="360"/>
      </w:pPr>
      <w:rPr>
        <w:rFonts w:ascii="Wingdings" w:hAnsi="Wingdings" w:hint="default"/>
      </w:rPr>
    </w:lvl>
  </w:abstractNum>
  <w:abstractNum w:abstractNumId="5" w15:restartNumberingAfterBreak="0">
    <w:nsid w:val="4EB408D2"/>
    <w:multiLevelType w:val="multilevel"/>
    <w:tmpl w:val="2B328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7D6940"/>
    <w:multiLevelType w:val="hybridMultilevel"/>
    <w:tmpl w:val="3ED626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1DB6BC7"/>
    <w:multiLevelType w:val="hybridMultilevel"/>
    <w:tmpl w:val="E9B68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F3320C"/>
    <w:multiLevelType w:val="multilevel"/>
    <w:tmpl w:val="7512C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F875F3"/>
    <w:multiLevelType w:val="hybridMultilevel"/>
    <w:tmpl w:val="6B6C68A2"/>
    <w:lvl w:ilvl="0" w:tplc="FFFFFFFF">
      <w:start w:val="1"/>
      <w:numFmt w:val="bullet"/>
      <w:lvlText w:val=""/>
      <w:lvlJc w:val="left"/>
      <w:pPr>
        <w:tabs>
          <w:tab w:val="num" w:pos="805"/>
        </w:tabs>
        <w:ind w:left="805" w:hanging="360"/>
      </w:pPr>
      <w:rPr>
        <w:rFonts w:ascii="Symbol" w:hAnsi="Symbol" w:hint="default"/>
      </w:rPr>
    </w:lvl>
    <w:lvl w:ilvl="1" w:tplc="FFFFFFFF" w:tentative="1">
      <w:start w:val="1"/>
      <w:numFmt w:val="bullet"/>
      <w:lvlText w:val="o"/>
      <w:lvlJc w:val="left"/>
      <w:pPr>
        <w:tabs>
          <w:tab w:val="num" w:pos="1525"/>
        </w:tabs>
        <w:ind w:left="1525" w:hanging="360"/>
      </w:pPr>
      <w:rPr>
        <w:rFonts w:ascii="Courier New" w:hAnsi="Courier New" w:hint="default"/>
      </w:rPr>
    </w:lvl>
    <w:lvl w:ilvl="2" w:tplc="FFFFFFFF" w:tentative="1">
      <w:start w:val="1"/>
      <w:numFmt w:val="bullet"/>
      <w:lvlText w:val=""/>
      <w:lvlJc w:val="left"/>
      <w:pPr>
        <w:tabs>
          <w:tab w:val="num" w:pos="2245"/>
        </w:tabs>
        <w:ind w:left="2245" w:hanging="360"/>
      </w:pPr>
      <w:rPr>
        <w:rFonts w:ascii="Wingdings" w:hAnsi="Wingdings" w:hint="default"/>
      </w:rPr>
    </w:lvl>
    <w:lvl w:ilvl="3" w:tplc="FFFFFFFF" w:tentative="1">
      <w:start w:val="1"/>
      <w:numFmt w:val="bullet"/>
      <w:lvlText w:val=""/>
      <w:lvlJc w:val="left"/>
      <w:pPr>
        <w:tabs>
          <w:tab w:val="num" w:pos="2965"/>
        </w:tabs>
        <w:ind w:left="2965" w:hanging="360"/>
      </w:pPr>
      <w:rPr>
        <w:rFonts w:ascii="Symbol" w:hAnsi="Symbol" w:hint="default"/>
      </w:rPr>
    </w:lvl>
    <w:lvl w:ilvl="4" w:tplc="FFFFFFFF" w:tentative="1">
      <w:start w:val="1"/>
      <w:numFmt w:val="bullet"/>
      <w:lvlText w:val="o"/>
      <w:lvlJc w:val="left"/>
      <w:pPr>
        <w:tabs>
          <w:tab w:val="num" w:pos="3685"/>
        </w:tabs>
        <w:ind w:left="3685" w:hanging="360"/>
      </w:pPr>
      <w:rPr>
        <w:rFonts w:ascii="Courier New" w:hAnsi="Courier New" w:hint="default"/>
      </w:rPr>
    </w:lvl>
    <w:lvl w:ilvl="5" w:tplc="FFFFFFFF" w:tentative="1">
      <w:start w:val="1"/>
      <w:numFmt w:val="bullet"/>
      <w:lvlText w:val=""/>
      <w:lvlJc w:val="left"/>
      <w:pPr>
        <w:tabs>
          <w:tab w:val="num" w:pos="4405"/>
        </w:tabs>
        <w:ind w:left="4405" w:hanging="360"/>
      </w:pPr>
      <w:rPr>
        <w:rFonts w:ascii="Wingdings" w:hAnsi="Wingdings" w:hint="default"/>
      </w:rPr>
    </w:lvl>
    <w:lvl w:ilvl="6" w:tplc="FFFFFFFF" w:tentative="1">
      <w:start w:val="1"/>
      <w:numFmt w:val="bullet"/>
      <w:lvlText w:val=""/>
      <w:lvlJc w:val="left"/>
      <w:pPr>
        <w:tabs>
          <w:tab w:val="num" w:pos="5125"/>
        </w:tabs>
        <w:ind w:left="5125" w:hanging="360"/>
      </w:pPr>
      <w:rPr>
        <w:rFonts w:ascii="Symbol" w:hAnsi="Symbol" w:hint="default"/>
      </w:rPr>
    </w:lvl>
    <w:lvl w:ilvl="7" w:tplc="FFFFFFFF" w:tentative="1">
      <w:start w:val="1"/>
      <w:numFmt w:val="bullet"/>
      <w:lvlText w:val="o"/>
      <w:lvlJc w:val="left"/>
      <w:pPr>
        <w:tabs>
          <w:tab w:val="num" w:pos="5845"/>
        </w:tabs>
        <w:ind w:left="5845" w:hanging="360"/>
      </w:pPr>
      <w:rPr>
        <w:rFonts w:ascii="Courier New" w:hAnsi="Courier New" w:hint="default"/>
      </w:rPr>
    </w:lvl>
    <w:lvl w:ilvl="8" w:tplc="FFFFFFFF" w:tentative="1">
      <w:start w:val="1"/>
      <w:numFmt w:val="bullet"/>
      <w:lvlText w:val=""/>
      <w:lvlJc w:val="left"/>
      <w:pPr>
        <w:tabs>
          <w:tab w:val="num" w:pos="6565"/>
        </w:tabs>
        <w:ind w:left="6565" w:hanging="360"/>
      </w:pPr>
      <w:rPr>
        <w:rFonts w:ascii="Wingdings" w:hAnsi="Wingdings" w:hint="default"/>
      </w:rPr>
    </w:lvl>
  </w:abstractNum>
  <w:abstractNum w:abstractNumId="10" w15:restartNumberingAfterBreak="0">
    <w:nsid w:val="77D21256"/>
    <w:multiLevelType w:val="hybridMultilevel"/>
    <w:tmpl w:val="65A274E4"/>
    <w:lvl w:ilvl="0" w:tplc="FFFFFFFF">
      <w:start w:val="1"/>
      <w:numFmt w:val="bullet"/>
      <w:lvlText w:val=""/>
      <w:lvlJc w:val="left"/>
      <w:pPr>
        <w:tabs>
          <w:tab w:val="num" w:pos="805"/>
        </w:tabs>
        <w:ind w:left="805" w:hanging="360"/>
      </w:pPr>
      <w:rPr>
        <w:rFonts w:ascii="Symbol" w:hAnsi="Symbol" w:hint="default"/>
      </w:rPr>
    </w:lvl>
    <w:lvl w:ilvl="1" w:tplc="FFFFFFFF" w:tentative="1">
      <w:start w:val="1"/>
      <w:numFmt w:val="bullet"/>
      <w:lvlText w:val="o"/>
      <w:lvlJc w:val="left"/>
      <w:pPr>
        <w:tabs>
          <w:tab w:val="num" w:pos="1525"/>
        </w:tabs>
        <w:ind w:left="1525" w:hanging="360"/>
      </w:pPr>
      <w:rPr>
        <w:rFonts w:ascii="Courier New" w:hAnsi="Courier New" w:hint="default"/>
      </w:rPr>
    </w:lvl>
    <w:lvl w:ilvl="2" w:tplc="FFFFFFFF" w:tentative="1">
      <w:start w:val="1"/>
      <w:numFmt w:val="bullet"/>
      <w:lvlText w:val=""/>
      <w:lvlJc w:val="left"/>
      <w:pPr>
        <w:tabs>
          <w:tab w:val="num" w:pos="2245"/>
        </w:tabs>
        <w:ind w:left="2245" w:hanging="360"/>
      </w:pPr>
      <w:rPr>
        <w:rFonts w:ascii="Wingdings" w:hAnsi="Wingdings" w:hint="default"/>
      </w:rPr>
    </w:lvl>
    <w:lvl w:ilvl="3" w:tplc="FFFFFFFF" w:tentative="1">
      <w:start w:val="1"/>
      <w:numFmt w:val="bullet"/>
      <w:lvlText w:val=""/>
      <w:lvlJc w:val="left"/>
      <w:pPr>
        <w:tabs>
          <w:tab w:val="num" w:pos="2965"/>
        </w:tabs>
        <w:ind w:left="2965" w:hanging="360"/>
      </w:pPr>
      <w:rPr>
        <w:rFonts w:ascii="Symbol" w:hAnsi="Symbol" w:hint="default"/>
      </w:rPr>
    </w:lvl>
    <w:lvl w:ilvl="4" w:tplc="FFFFFFFF" w:tentative="1">
      <w:start w:val="1"/>
      <w:numFmt w:val="bullet"/>
      <w:lvlText w:val="o"/>
      <w:lvlJc w:val="left"/>
      <w:pPr>
        <w:tabs>
          <w:tab w:val="num" w:pos="3685"/>
        </w:tabs>
        <w:ind w:left="3685" w:hanging="360"/>
      </w:pPr>
      <w:rPr>
        <w:rFonts w:ascii="Courier New" w:hAnsi="Courier New" w:hint="default"/>
      </w:rPr>
    </w:lvl>
    <w:lvl w:ilvl="5" w:tplc="FFFFFFFF" w:tentative="1">
      <w:start w:val="1"/>
      <w:numFmt w:val="bullet"/>
      <w:lvlText w:val=""/>
      <w:lvlJc w:val="left"/>
      <w:pPr>
        <w:tabs>
          <w:tab w:val="num" w:pos="4405"/>
        </w:tabs>
        <w:ind w:left="4405" w:hanging="360"/>
      </w:pPr>
      <w:rPr>
        <w:rFonts w:ascii="Wingdings" w:hAnsi="Wingdings" w:hint="default"/>
      </w:rPr>
    </w:lvl>
    <w:lvl w:ilvl="6" w:tplc="FFFFFFFF" w:tentative="1">
      <w:start w:val="1"/>
      <w:numFmt w:val="bullet"/>
      <w:lvlText w:val=""/>
      <w:lvlJc w:val="left"/>
      <w:pPr>
        <w:tabs>
          <w:tab w:val="num" w:pos="5125"/>
        </w:tabs>
        <w:ind w:left="5125" w:hanging="360"/>
      </w:pPr>
      <w:rPr>
        <w:rFonts w:ascii="Symbol" w:hAnsi="Symbol" w:hint="default"/>
      </w:rPr>
    </w:lvl>
    <w:lvl w:ilvl="7" w:tplc="FFFFFFFF" w:tentative="1">
      <w:start w:val="1"/>
      <w:numFmt w:val="bullet"/>
      <w:lvlText w:val="o"/>
      <w:lvlJc w:val="left"/>
      <w:pPr>
        <w:tabs>
          <w:tab w:val="num" w:pos="5845"/>
        </w:tabs>
        <w:ind w:left="5845" w:hanging="360"/>
      </w:pPr>
      <w:rPr>
        <w:rFonts w:ascii="Courier New" w:hAnsi="Courier New" w:hint="default"/>
      </w:rPr>
    </w:lvl>
    <w:lvl w:ilvl="8" w:tplc="FFFFFFFF" w:tentative="1">
      <w:start w:val="1"/>
      <w:numFmt w:val="bullet"/>
      <w:lvlText w:val=""/>
      <w:lvlJc w:val="left"/>
      <w:pPr>
        <w:tabs>
          <w:tab w:val="num" w:pos="6565"/>
        </w:tabs>
        <w:ind w:left="6565" w:hanging="360"/>
      </w:pPr>
      <w:rPr>
        <w:rFonts w:ascii="Wingdings" w:hAnsi="Wingdings" w:hint="default"/>
      </w:rPr>
    </w:lvl>
  </w:abstractNum>
  <w:abstractNum w:abstractNumId="11" w15:restartNumberingAfterBreak="0">
    <w:nsid w:val="78E70EBB"/>
    <w:multiLevelType w:val="hybridMultilevel"/>
    <w:tmpl w:val="9BA6CE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A306655"/>
    <w:multiLevelType w:val="hybridMultilevel"/>
    <w:tmpl w:val="34FAC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5748948">
    <w:abstractNumId w:val="7"/>
  </w:num>
  <w:num w:numId="2" w16cid:durableId="193075691">
    <w:abstractNumId w:val="5"/>
  </w:num>
  <w:num w:numId="3" w16cid:durableId="9328813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4" w16cid:durableId="457458805">
    <w:abstractNumId w:val="2"/>
  </w:num>
  <w:num w:numId="5" w16cid:durableId="73206697">
    <w:abstractNumId w:val="1"/>
  </w:num>
  <w:num w:numId="6" w16cid:durableId="1941834883">
    <w:abstractNumId w:val="11"/>
  </w:num>
  <w:num w:numId="7" w16cid:durableId="642589103">
    <w:abstractNumId w:val="0"/>
  </w:num>
  <w:num w:numId="8" w16cid:durableId="1373576056">
    <w:abstractNumId w:val="6"/>
  </w:num>
  <w:num w:numId="9" w16cid:durableId="719208025">
    <w:abstractNumId w:val="9"/>
  </w:num>
  <w:num w:numId="10" w16cid:durableId="1835604354">
    <w:abstractNumId w:val="4"/>
  </w:num>
  <w:num w:numId="11" w16cid:durableId="261493539">
    <w:abstractNumId w:val="10"/>
  </w:num>
  <w:num w:numId="12" w16cid:durableId="309597553">
    <w:abstractNumId w:val="3"/>
  </w:num>
  <w:num w:numId="13" w16cid:durableId="13511760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C8D"/>
    <w:rsid w:val="00000C8D"/>
    <w:rsid w:val="000050A1"/>
    <w:rsid w:val="000077B1"/>
    <w:rsid w:val="00015F44"/>
    <w:rsid w:val="00057FD2"/>
    <w:rsid w:val="0006166D"/>
    <w:rsid w:val="0006331C"/>
    <w:rsid w:val="00067C62"/>
    <w:rsid w:val="00083365"/>
    <w:rsid w:val="00085246"/>
    <w:rsid w:val="000879BE"/>
    <w:rsid w:val="00093D06"/>
    <w:rsid w:val="00094CFA"/>
    <w:rsid w:val="000A0663"/>
    <w:rsid w:val="000B20A9"/>
    <w:rsid w:val="000C3B51"/>
    <w:rsid w:val="000C4C91"/>
    <w:rsid w:val="000C5539"/>
    <w:rsid w:val="000D095E"/>
    <w:rsid w:val="000D3DD0"/>
    <w:rsid w:val="000D7B71"/>
    <w:rsid w:val="000E4297"/>
    <w:rsid w:val="000F0A1C"/>
    <w:rsid w:val="000F162D"/>
    <w:rsid w:val="000F4958"/>
    <w:rsid w:val="000F5AE6"/>
    <w:rsid w:val="000F5D11"/>
    <w:rsid w:val="000F6851"/>
    <w:rsid w:val="00102D60"/>
    <w:rsid w:val="0010343E"/>
    <w:rsid w:val="0010381A"/>
    <w:rsid w:val="001069BC"/>
    <w:rsid w:val="00130BF6"/>
    <w:rsid w:val="001419B8"/>
    <w:rsid w:val="001606A3"/>
    <w:rsid w:val="001607B7"/>
    <w:rsid w:val="00162CC7"/>
    <w:rsid w:val="001668DA"/>
    <w:rsid w:val="00180929"/>
    <w:rsid w:val="0018106C"/>
    <w:rsid w:val="00187059"/>
    <w:rsid w:val="001917FB"/>
    <w:rsid w:val="001A4E53"/>
    <w:rsid w:val="001A74B7"/>
    <w:rsid w:val="001B08F8"/>
    <w:rsid w:val="001B1564"/>
    <w:rsid w:val="001D22F8"/>
    <w:rsid w:val="001D3181"/>
    <w:rsid w:val="001E0F87"/>
    <w:rsid w:val="001E26C2"/>
    <w:rsid w:val="001E7770"/>
    <w:rsid w:val="001F52EB"/>
    <w:rsid w:val="001F6F3A"/>
    <w:rsid w:val="00203FA6"/>
    <w:rsid w:val="00204E3B"/>
    <w:rsid w:val="0021053B"/>
    <w:rsid w:val="00223F80"/>
    <w:rsid w:val="00225BDC"/>
    <w:rsid w:val="00227C1E"/>
    <w:rsid w:val="002342BB"/>
    <w:rsid w:val="0023564E"/>
    <w:rsid w:val="00255E83"/>
    <w:rsid w:val="00265071"/>
    <w:rsid w:val="00284E91"/>
    <w:rsid w:val="0028691E"/>
    <w:rsid w:val="002A21C9"/>
    <w:rsid w:val="002A6E80"/>
    <w:rsid w:val="002C55A0"/>
    <w:rsid w:val="002D296B"/>
    <w:rsid w:val="002E17CA"/>
    <w:rsid w:val="002E28F6"/>
    <w:rsid w:val="002E2BEF"/>
    <w:rsid w:val="002F02E2"/>
    <w:rsid w:val="002F20FF"/>
    <w:rsid w:val="00302EEF"/>
    <w:rsid w:val="003619EA"/>
    <w:rsid w:val="003669A7"/>
    <w:rsid w:val="0038339A"/>
    <w:rsid w:val="00391F1D"/>
    <w:rsid w:val="003A39AD"/>
    <w:rsid w:val="003A5E18"/>
    <w:rsid w:val="003C39BC"/>
    <w:rsid w:val="003D1C40"/>
    <w:rsid w:val="003D55BD"/>
    <w:rsid w:val="003F1597"/>
    <w:rsid w:val="004073B2"/>
    <w:rsid w:val="004123DA"/>
    <w:rsid w:val="00414F00"/>
    <w:rsid w:val="004244C2"/>
    <w:rsid w:val="00426DF5"/>
    <w:rsid w:val="00431855"/>
    <w:rsid w:val="00470C05"/>
    <w:rsid w:val="004754B7"/>
    <w:rsid w:val="00485E10"/>
    <w:rsid w:val="004A099C"/>
    <w:rsid w:val="004A540A"/>
    <w:rsid w:val="004C1AB4"/>
    <w:rsid w:val="004F0A2C"/>
    <w:rsid w:val="00516F47"/>
    <w:rsid w:val="00524A39"/>
    <w:rsid w:val="005401B3"/>
    <w:rsid w:val="0054176E"/>
    <w:rsid w:val="00561F6C"/>
    <w:rsid w:val="0056432B"/>
    <w:rsid w:val="00574F67"/>
    <w:rsid w:val="00590A29"/>
    <w:rsid w:val="00590BBD"/>
    <w:rsid w:val="00595CDB"/>
    <w:rsid w:val="005973CD"/>
    <w:rsid w:val="005A32AD"/>
    <w:rsid w:val="005B0E38"/>
    <w:rsid w:val="005B5A7A"/>
    <w:rsid w:val="005C196B"/>
    <w:rsid w:val="005C44C7"/>
    <w:rsid w:val="005D2EF2"/>
    <w:rsid w:val="005D67D1"/>
    <w:rsid w:val="005F451D"/>
    <w:rsid w:val="00602852"/>
    <w:rsid w:val="00605335"/>
    <w:rsid w:val="00606DD0"/>
    <w:rsid w:val="00611C63"/>
    <w:rsid w:val="00616483"/>
    <w:rsid w:val="00632988"/>
    <w:rsid w:val="00642C7D"/>
    <w:rsid w:val="00675D52"/>
    <w:rsid w:val="00681958"/>
    <w:rsid w:val="00686D1B"/>
    <w:rsid w:val="0069600C"/>
    <w:rsid w:val="006E06B9"/>
    <w:rsid w:val="006F4A0B"/>
    <w:rsid w:val="0070145B"/>
    <w:rsid w:val="0070275C"/>
    <w:rsid w:val="007078A3"/>
    <w:rsid w:val="0071093C"/>
    <w:rsid w:val="00765C2F"/>
    <w:rsid w:val="00766E78"/>
    <w:rsid w:val="00772FAF"/>
    <w:rsid w:val="00776A16"/>
    <w:rsid w:val="007B0268"/>
    <w:rsid w:val="007B6CB7"/>
    <w:rsid w:val="007C05EB"/>
    <w:rsid w:val="007C489D"/>
    <w:rsid w:val="007D52B7"/>
    <w:rsid w:val="007E0358"/>
    <w:rsid w:val="007F2E5B"/>
    <w:rsid w:val="007F4C7F"/>
    <w:rsid w:val="007F7878"/>
    <w:rsid w:val="0080362E"/>
    <w:rsid w:val="00805166"/>
    <w:rsid w:val="00805513"/>
    <w:rsid w:val="0080729F"/>
    <w:rsid w:val="00812A25"/>
    <w:rsid w:val="00820ED8"/>
    <w:rsid w:val="00821A02"/>
    <w:rsid w:val="00823296"/>
    <w:rsid w:val="00832D75"/>
    <w:rsid w:val="0083333A"/>
    <w:rsid w:val="008340BA"/>
    <w:rsid w:val="00840216"/>
    <w:rsid w:val="00843C1E"/>
    <w:rsid w:val="00844B58"/>
    <w:rsid w:val="0085345A"/>
    <w:rsid w:val="00854F8D"/>
    <w:rsid w:val="008559E5"/>
    <w:rsid w:val="00862244"/>
    <w:rsid w:val="008625B0"/>
    <w:rsid w:val="00864FAD"/>
    <w:rsid w:val="008806E7"/>
    <w:rsid w:val="00881802"/>
    <w:rsid w:val="0088370D"/>
    <w:rsid w:val="00895CC7"/>
    <w:rsid w:val="00897CB5"/>
    <w:rsid w:val="008A6B2B"/>
    <w:rsid w:val="008A7AC3"/>
    <w:rsid w:val="008C0A2F"/>
    <w:rsid w:val="008C1D76"/>
    <w:rsid w:val="008C72AF"/>
    <w:rsid w:val="008D2074"/>
    <w:rsid w:val="008D4717"/>
    <w:rsid w:val="008D7EB6"/>
    <w:rsid w:val="008E14BC"/>
    <w:rsid w:val="008E2307"/>
    <w:rsid w:val="008E630C"/>
    <w:rsid w:val="008E66B2"/>
    <w:rsid w:val="00904971"/>
    <w:rsid w:val="00911AEC"/>
    <w:rsid w:val="00914C10"/>
    <w:rsid w:val="0092588D"/>
    <w:rsid w:val="00930D35"/>
    <w:rsid w:val="00931305"/>
    <w:rsid w:val="00933D7D"/>
    <w:rsid w:val="009348B9"/>
    <w:rsid w:val="00935630"/>
    <w:rsid w:val="00940E76"/>
    <w:rsid w:val="00944A7B"/>
    <w:rsid w:val="009504BB"/>
    <w:rsid w:val="009575EA"/>
    <w:rsid w:val="009579FE"/>
    <w:rsid w:val="00961806"/>
    <w:rsid w:val="0096523B"/>
    <w:rsid w:val="00970B97"/>
    <w:rsid w:val="00974AFD"/>
    <w:rsid w:val="00983A25"/>
    <w:rsid w:val="009A697E"/>
    <w:rsid w:val="009B55C1"/>
    <w:rsid w:val="009C7CFB"/>
    <w:rsid w:val="009D3066"/>
    <w:rsid w:val="009F6A64"/>
    <w:rsid w:val="00A01909"/>
    <w:rsid w:val="00A02108"/>
    <w:rsid w:val="00A059C1"/>
    <w:rsid w:val="00A07DA8"/>
    <w:rsid w:val="00A1471A"/>
    <w:rsid w:val="00A15EF9"/>
    <w:rsid w:val="00A22D27"/>
    <w:rsid w:val="00A34BDD"/>
    <w:rsid w:val="00A36134"/>
    <w:rsid w:val="00A416D0"/>
    <w:rsid w:val="00A53BB9"/>
    <w:rsid w:val="00A62F23"/>
    <w:rsid w:val="00A9071A"/>
    <w:rsid w:val="00A9108A"/>
    <w:rsid w:val="00A92B28"/>
    <w:rsid w:val="00A93D8A"/>
    <w:rsid w:val="00AB08EB"/>
    <w:rsid w:val="00AB0A08"/>
    <w:rsid w:val="00AB19F2"/>
    <w:rsid w:val="00AB1E5F"/>
    <w:rsid w:val="00AB6086"/>
    <w:rsid w:val="00AC39BA"/>
    <w:rsid w:val="00AC7A33"/>
    <w:rsid w:val="00AE3568"/>
    <w:rsid w:val="00AE3AE1"/>
    <w:rsid w:val="00B0446F"/>
    <w:rsid w:val="00B07D38"/>
    <w:rsid w:val="00B20A58"/>
    <w:rsid w:val="00B2454F"/>
    <w:rsid w:val="00B31D0D"/>
    <w:rsid w:val="00B3741F"/>
    <w:rsid w:val="00B45048"/>
    <w:rsid w:val="00B56212"/>
    <w:rsid w:val="00B61192"/>
    <w:rsid w:val="00B614CA"/>
    <w:rsid w:val="00B63BCE"/>
    <w:rsid w:val="00B74687"/>
    <w:rsid w:val="00B77538"/>
    <w:rsid w:val="00B77E8B"/>
    <w:rsid w:val="00B85E82"/>
    <w:rsid w:val="00B95C87"/>
    <w:rsid w:val="00B974D9"/>
    <w:rsid w:val="00BA5C2D"/>
    <w:rsid w:val="00BB14BC"/>
    <w:rsid w:val="00BB5C3A"/>
    <w:rsid w:val="00BC572B"/>
    <w:rsid w:val="00BD17EB"/>
    <w:rsid w:val="00BD56C2"/>
    <w:rsid w:val="00BD672C"/>
    <w:rsid w:val="00BE2F39"/>
    <w:rsid w:val="00C10E24"/>
    <w:rsid w:val="00C323D0"/>
    <w:rsid w:val="00C34A58"/>
    <w:rsid w:val="00C434E9"/>
    <w:rsid w:val="00C72A69"/>
    <w:rsid w:val="00C777F0"/>
    <w:rsid w:val="00C844CB"/>
    <w:rsid w:val="00C93DA6"/>
    <w:rsid w:val="00C955EA"/>
    <w:rsid w:val="00CA0C07"/>
    <w:rsid w:val="00CA5EA7"/>
    <w:rsid w:val="00CB294D"/>
    <w:rsid w:val="00CB7A4A"/>
    <w:rsid w:val="00CC46E6"/>
    <w:rsid w:val="00CF73C1"/>
    <w:rsid w:val="00D106EA"/>
    <w:rsid w:val="00D1157A"/>
    <w:rsid w:val="00D34875"/>
    <w:rsid w:val="00D43714"/>
    <w:rsid w:val="00D444DD"/>
    <w:rsid w:val="00D52ECB"/>
    <w:rsid w:val="00D554A8"/>
    <w:rsid w:val="00D720BC"/>
    <w:rsid w:val="00D762CF"/>
    <w:rsid w:val="00D77A55"/>
    <w:rsid w:val="00D86EB7"/>
    <w:rsid w:val="00D87F34"/>
    <w:rsid w:val="00D973DD"/>
    <w:rsid w:val="00DA0709"/>
    <w:rsid w:val="00DA23B5"/>
    <w:rsid w:val="00DB64C2"/>
    <w:rsid w:val="00DC2761"/>
    <w:rsid w:val="00DC689D"/>
    <w:rsid w:val="00DD0016"/>
    <w:rsid w:val="00DD32D3"/>
    <w:rsid w:val="00DE62F6"/>
    <w:rsid w:val="00DF060F"/>
    <w:rsid w:val="00DF1A5A"/>
    <w:rsid w:val="00DF6725"/>
    <w:rsid w:val="00E034FF"/>
    <w:rsid w:val="00E03CAD"/>
    <w:rsid w:val="00E03E74"/>
    <w:rsid w:val="00E056E1"/>
    <w:rsid w:val="00E10BCE"/>
    <w:rsid w:val="00E12CA9"/>
    <w:rsid w:val="00E31ED7"/>
    <w:rsid w:val="00E415E6"/>
    <w:rsid w:val="00E52C15"/>
    <w:rsid w:val="00E52E16"/>
    <w:rsid w:val="00E773D5"/>
    <w:rsid w:val="00EC45B7"/>
    <w:rsid w:val="00ED6642"/>
    <w:rsid w:val="00EE0B03"/>
    <w:rsid w:val="00EE5D4D"/>
    <w:rsid w:val="00EE5D88"/>
    <w:rsid w:val="00EF08B4"/>
    <w:rsid w:val="00EF69B0"/>
    <w:rsid w:val="00EF7DEB"/>
    <w:rsid w:val="00F05A0E"/>
    <w:rsid w:val="00F22A93"/>
    <w:rsid w:val="00F24F4F"/>
    <w:rsid w:val="00F25288"/>
    <w:rsid w:val="00F32A94"/>
    <w:rsid w:val="00F35DE4"/>
    <w:rsid w:val="00F435CD"/>
    <w:rsid w:val="00F54CE2"/>
    <w:rsid w:val="00F9625F"/>
    <w:rsid w:val="00F96AF3"/>
    <w:rsid w:val="00FA6278"/>
    <w:rsid w:val="00FA7304"/>
    <w:rsid w:val="00FC7D12"/>
    <w:rsid w:val="00FD2846"/>
    <w:rsid w:val="00FD2C4C"/>
    <w:rsid w:val="00FD3C9B"/>
    <w:rsid w:val="00FD6DE4"/>
    <w:rsid w:val="00FE1AF3"/>
    <w:rsid w:val="00FE7135"/>
    <w:rsid w:val="00FF1FBD"/>
    <w:rsid w:val="00FF610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48B807"/>
  <w15:chartTrackingRefBased/>
  <w15:docId w15:val="{3BA1021F-71DC-4CC4-BA5A-4A43EECE3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17FB"/>
    <w:rPr>
      <w:rFonts w:ascii="Arial" w:hAnsi="Arial"/>
      <w:sz w:val="22"/>
      <w:szCs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link w:val="Heading2Char"/>
    <w:qFormat/>
    <w:pPr>
      <w:keepNext/>
      <w:tabs>
        <w:tab w:val="left" w:pos="1440"/>
        <w:tab w:val="left" w:pos="4680"/>
      </w:tabs>
      <w:outlineLvl w:val="1"/>
    </w:pPr>
    <w:rPr>
      <w:b/>
      <w:bCs/>
      <w:kern w:val="32"/>
    </w:rPr>
  </w:style>
  <w:style w:type="paragraph" w:styleId="Heading3">
    <w:name w:val="heading 3"/>
    <w:basedOn w:val="Normal"/>
    <w:next w:val="Normal"/>
    <w:link w:val="Heading3Char"/>
    <w:qFormat/>
    <w:pPr>
      <w:keepNext/>
      <w:tabs>
        <w:tab w:val="left" w:pos="2520"/>
      </w:tabs>
      <w:jc w:val="center"/>
      <w:outlineLvl w:val="2"/>
    </w:pPr>
    <w:rPr>
      <w:b/>
      <w:bCs/>
      <w:sz w:val="36"/>
    </w:rPr>
  </w:style>
  <w:style w:type="paragraph" w:styleId="Heading4">
    <w:name w:val="heading 4"/>
    <w:basedOn w:val="Normal"/>
    <w:next w:val="Normal"/>
    <w:qFormat/>
    <w:pPr>
      <w:keepNext/>
      <w:autoSpaceDE w:val="0"/>
      <w:autoSpaceDN w:val="0"/>
      <w:adjustRightInd w:val="0"/>
      <w:outlineLvl w:val="3"/>
    </w:pPr>
    <w:rPr>
      <w:rFonts w:cs="Arial"/>
      <w:b/>
      <w:bCs/>
      <w:szCs w:val="22"/>
      <w:u w:val="single"/>
      <w:lang w:val="en-US"/>
    </w:rPr>
  </w:style>
  <w:style w:type="paragraph" w:styleId="Heading5">
    <w:name w:val="heading 5"/>
    <w:basedOn w:val="Normal"/>
    <w:next w:val="Normal"/>
    <w:qFormat/>
    <w:pPr>
      <w:keepNext/>
      <w:tabs>
        <w:tab w:val="left" w:pos="425"/>
      </w:tabs>
      <w:autoSpaceDE w:val="0"/>
      <w:autoSpaceDN w:val="0"/>
      <w:adjustRightInd w:val="0"/>
      <w:ind w:left="252"/>
      <w:outlineLvl w:val="4"/>
    </w:pPr>
    <w:rPr>
      <w:b/>
      <w:bCs/>
    </w:rPr>
  </w:style>
  <w:style w:type="paragraph" w:styleId="Heading6">
    <w:name w:val="heading 6"/>
    <w:basedOn w:val="Normal"/>
    <w:next w:val="Normal"/>
    <w:qFormat/>
    <w:pPr>
      <w:keepNext/>
      <w:autoSpaceDE w:val="0"/>
      <w:autoSpaceDN w:val="0"/>
      <w:adjustRightInd w:val="0"/>
      <w:jc w:val="center"/>
      <w:outlineLvl w:val="5"/>
    </w:pPr>
    <w:rPr>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rlowLogoHeader">
    <w:name w:val="Harlow Logo Header"/>
    <w:basedOn w:val="Heading2"/>
    <w:rPr>
      <w:iCs/>
      <w:color w:val="FFFFFF"/>
      <w:sz w:val="28"/>
    </w:rPr>
  </w:style>
  <w:style w:type="paragraph" w:customStyle="1" w:styleId="HarlowLogoFooter">
    <w:name w:val="Harlow Logo Footer"/>
    <w:basedOn w:val="HarlowLogoHeader"/>
    <w:rPr>
      <w:sz w:val="24"/>
    </w:rPr>
  </w:style>
  <w:style w:type="paragraph" w:styleId="Footer">
    <w:name w:val="footer"/>
    <w:basedOn w:val="Normal"/>
    <w:link w:val="FooterChar"/>
    <w:uiPriority w:val="99"/>
    <w:pPr>
      <w:tabs>
        <w:tab w:val="center" w:pos="4860"/>
        <w:tab w:val="right" w:pos="9900"/>
      </w:tabs>
    </w:pPr>
    <w:rPr>
      <w:sz w:val="18"/>
    </w:rPr>
  </w:style>
  <w:style w:type="paragraph" w:customStyle="1" w:styleId="FooterTopBorder">
    <w:name w:val="Footer Top Border"/>
    <w:basedOn w:val="Footer"/>
    <w:pPr>
      <w:pBdr>
        <w:top w:val="double" w:sz="4" w:space="1" w:color="000000"/>
      </w:pBdr>
    </w:pPr>
    <w:rPr>
      <w:sz w:val="8"/>
    </w:rPr>
  </w:style>
  <w:style w:type="paragraph" w:styleId="Header">
    <w:name w:val="header"/>
    <w:basedOn w:val="Normal"/>
    <w:link w:val="HeaderChar"/>
    <w:pPr>
      <w:tabs>
        <w:tab w:val="center" w:pos="4320"/>
        <w:tab w:val="right" w:pos="8640"/>
      </w:tabs>
    </w:pPr>
    <w:rPr>
      <w:b/>
    </w:rPr>
  </w:style>
  <w:style w:type="paragraph" w:customStyle="1" w:styleId="Header1">
    <w:name w:val="Header 1"/>
    <w:basedOn w:val="Heading1"/>
    <w:next w:val="Normal"/>
    <w:pPr>
      <w:spacing w:before="40"/>
    </w:pPr>
  </w:style>
  <w:style w:type="paragraph" w:customStyle="1" w:styleId="Header2">
    <w:name w:val="Header 2"/>
    <w:basedOn w:val="Header1"/>
    <w:next w:val="NormalIndent"/>
    <w:rPr>
      <w:sz w:val="24"/>
    </w:rPr>
  </w:style>
  <w:style w:type="paragraph" w:styleId="NormalIndent">
    <w:name w:val="Normal Indent"/>
    <w:basedOn w:val="Normal"/>
    <w:pPr>
      <w:spacing w:after="120"/>
      <w:ind w:left="1134"/>
    </w:pPr>
  </w:style>
  <w:style w:type="paragraph" w:customStyle="1" w:styleId="Header3">
    <w:name w:val="Header 3"/>
    <w:basedOn w:val="Header2"/>
    <w:next w:val="NormalIndent"/>
    <w:pPr>
      <w:ind w:left="567"/>
    </w:pPr>
    <w:rPr>
      <w:sz w:val="22"/>
    </w:rPr>
  </w:style>
  <w:style w:type="paragraph" w:customStyle="1" w:styleId="HeaderBottom">
    <w:name w:val="Header Bottom"/>
    <w:basedOn w:val="Header2"/>
    <w:pPr>
      <w:pBdr>
        <w:bottom w:val="double" w:sz="4" w:space="1" w:color="auto"/>
      </w:pBdr>
      <w:spacing w:after="0"/>
    </w:pPr>
  </w:style>
  <w:style w:type="paragraph" w:customStyle="1" w:styleId="IndentHeaders">
    <w:name w:val="Indent Headers"/>
    <w:basedOn w:val="Header3"/>
    <w:next w:val="Normal"/>
    <w:pPr>
      <w:spacing w:after="120"/>
      <w:ind w:left="1701"/>
    </w:pPr>
    <w:rPr>
      <w:sz w:val="24"/>
    </w:rPr>
  </w:style>
  <w:style w:type="paragraph" w:customStyle="1" w:styleId="IndentSub-Text">
    <w:name w:val="Indent Sub-Text"/>
    <w:basedOn w:val="NormalIndent"/>
    <w:pPr>
      <w:ind w:left="1701"/>
    </w:pPr>
  </w:style>
  <w:style w:type="character" w:styleId="PageNumber">
    <w:name w:val="page number"/>
    <w:basedOn w:val="DefaultParagraphFont"/>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customStyle="1" w:styleId="TinyText">
    <w:name w:val="Tiny Text"/>
    <w:basedOn w:val="Normal"/>
    <w:pPr>
      <w:tabs>
        <w:tab w:val="left" w:pos="2520"/>
      </w:tabs>
    </w:pPr>
    <w:rPr>
      <w:sz w:val="8"/>
    </w:rPr>
  </w:style>
  <w:style w:type="paragraph" w:styleId="BodyText">
    <w:name w:val="Body Text"/>
    <w:basedOn w:val="Normal"/>
    <w:pPr>
      <w:autoSpaceDE w:val="0"/>
      <w:autoSpaceDN w:val="0"/>
      <w:adjustRightInd w:val="0"/>
      <w:spacing w:after="120"/>
    </w:pPr>
    <w:rPr>
      <w:rFonts w:cs="Arial"/>
      <w:b/>
      <w:bCs/>
      <w:szCs w:val="22"/>
      <w:lang w:val="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130BF6"/>
    <w:rPr>
      <w:rFonts w:ascii="Tahoma" w:hAnsi="Tahoma" w:cs="Tahoma"/>
      <w:sz w:val="16"/>
      <w:szCs w:val="16"/>
    </w:rPr>
  </w:style>
  <w:style w:type="paragraph" w:styleId="NormalWeb">
    <w:name w:val="Normal (Web)"/>
    <w:basedOn w:val="Normal"/>
    <w:rsid w:val="00223F80"/>
    <w:pPr>
      <w:spacing w:before="100" w:beforeAutospacing="1" w:after="100" w:afterAutospacing="1"/>
    </w:pPr>
    <w:rPr>
      <w:rFonts w:ascii="Times New Roman" w:hAnsi="Times New Roman"/>
      <w:sz w:val="24"/>
      <w:lang w:val="en-US"/>
    </w:rPr>
  </w:style>
  <w:style w:type="character" w:styleId="Strong">
    <w:name w:val="Strong"/>
    <w:qFormat/>
    <w:rsid w:val="00223F80"/>
    <w:rPr>
      <w:b/>
      <w:bCs/>
    </w:rPr>
  </w:style>
  <w:style w:type="table" w:styleId="TableGrid">
    <w:name w:val="Table Grid"/>
    <w:basedOn w:val="TableNormal"/>
    <w:uiPriority w:val="59"/>
    <w:rsid w:val="00E41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602852"/>
    <w:rPr>
      <w:rFonts w:ascii="Arial" w:hAnsi="Arial"/>
      <w:b/>
      <w:sz w:val="22"/>
      <w:szCs w:val="24"/>
      <w:lang w:eastAsia="en-US"/>
    </w:rPr>
  </w:style>
  <w:style w:type="character" w:customStyle="1" w:styleId="Heading2Char">
    <w:name w:val="Heading 2 Char"/>
    <w:link w:val="Heading2"/>
    <w:rsid w:val="00BA5C2D"/>
    <w:rPr>
      <w:rFonts w:ascii="Arial" w:hAnsi="Arial"/>
      <w:b/>
      <w:bCs/>
      <w:kern w:val="32"/>
      <w:sz w:val="22"/>
      <w:szCs w:val="24"/>
      <w:lang w:eastAsia="en-US"/>
    </w:rPr>
  </w:style>
  <w:style w:type="character" w:customStyle="1" w:styleId="Heading3Char">
    <w:name w:val="Heading 3 Char"/>
    <w:link w:val="Heading3"/>
    <w:rsid w:val="00935630"/>
    <w:rPr>
      <w:rFonts w:ascii="Arial" w:hAnsi="Arial"/>
      <w:b/>
      <w:bCs/>
      <w:sz w:val="36"/>
      <w:szCs w:val="24"/>
      <w:lang w:eastAsia="en-US"/>
    </w:rPr>
  </w:style>
  <w:style w:type="paragraph" w:styleId="BodyTextIndent">
    <w:name w:val="Body Text Indent"/>
    <w:basedOn w:val="Normal"/>
    <w:link w:val="BodyTextIndentChar"/>
    <w:rsid w:val="001917FB"/>
    <w:pPr>
      <w:spacing w:after="120"/>
      <w:ind w:left="283"/>
    </w:pPr>
  </w:style>
  <w:style w:type="character" w:customStyle="1" w:styleId="BodyTextIndentChar">
    <w:name w:val="Body Text Indent Char"/>
    <w:link w:val="BodyTextIndent"/>
    <w:rsid w:val="001917FB"/>
    <w:rPr>
      <w:rFonts w:ascii="Arial" w:hAnsi="Arial"/>
      <w:sz w:val="22"/>
      <w:szCs w:val="24"/>
      <w:lang w:eastAsia="en-US"/>
    </w:rPr>
  </w:style>
  <w:style w:type="paragraph" w:customStyle="1" w:styleId="Body1">
    <w:name w:val="Body 1"/>
    <w:rsid w:val="00EC45B7"/>
    <w:pPr>
      <w:outlineLvl w:val="0"/>
    </w:pPr>
    <w:rPr>
      <w:rFonts w:eastAsia="Arial Unicode MS"/>
      <w:color w:val="000000"/>
      <w:sz w:val="24"/>
      <w:u w:color="000000"/>
    </w:rPr>
  </w:style>
  <w:style w:type="paragraph" w:styleId="ListParagraph">
    <w:name w:val="List Paragraph"/>
    <w:basedOn w:val="Normal"/>
    <w:uiPriority w:val="34"/>
    <w:qFormat/>
    <w:rsid w:val="00E12CA9"/>
    <w:pPr>
      <w:ind w:left="720"/>
      <w:contextualSpacing/>
    </w:pPr>
  </w:style>
  <w:style w:type="table" w:customStyle="1" w:styleId="TableGrid1">
    <w:name w:val="Table Grid1"/>
    <w:basedOn w:val="TableNormal"/>
    <w:next w:val="TableGrid"/>
    <w:uiPriority w:val="39"/>
    <w:rsid w:val="00F96A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0446F"/>
    <w:rPr>
      <w:rFonts w:ascii="Arial" w:hAnsi="Arial"/>
      <w:sz w:val="18"/>
      <w:szCs w:val="24"/>
      <w:lang w:eastAsia="en-US"/>
    </w:rPr>
  </w:style>
  <w:style w:type="character" w:styleId="UnresolvedMention">
    <w:name w:val="Unresolved Mention"/>
    <w:basedOn w:val="DefaultParagraphFont"/>
    <w:uiPriority w:val="99"/>
    <w:semiHidden/>
    <w:unhideWhenUsed/>
    <w:rsid w:val="001034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913473">
      <w:bodyDiv w:val="1"/>
      <w:marLeft w:val="0"/>
      <w:marRight w:val="0"/>
      <w:marTop w:val="0"/>
      <w:marBottom w:val="0"/>
      <w:divBdr>
        <w:top w:val="none" w:sz="0" w:space="0" w:color="auto"/>
        <w:left w:val="none" w:sz="0" w:space="0" w:color="auto"/>
        <w:bottom w:val="none" w:sz="0" w:space="0" w:color="auto"/>
        <w:right w:val="none" w:sz="0" w:space="0" w:color="auto"/>
      </w:divBdr>
    </w:div>
    <w:div w:id="729815699">
      <w:bodyDiv w:val="1"/>
      <w:marLeft w:val="0"/>
      <w:marRight w:val="0"/>
      <w:marTop w:val="0"/>
      <w:marBottom w:val="0"/>
      <w:divBdr>
        <w:top w:val="none" w:sz="0" w:space="0" w:color="auto"/>
        <w:left w:val="none" w:sz="0" w:space="0" w:color="auto"/>
        <w:bottom w:val="none" w:sz="0" w:space="0" w:color="auto"/>
        <w:right w:val="none" w:sz="0" w:space="0" w:color="auto"/>
      </w:divBdr>
    </w:div>
    <w:div w:id="1439182375">
      <w:bodyDiv w:val="1"/>
      <w:marLeft w:val="0"/>
      <w:marRight w:val="0"/>
      <w:marTop w:val="0"/>
      <w:marBottom w:val="0"/>
      <w:divBdr>
        <w:top w:val="none" w:sz="0" w:space="0" w:color="auto"/>
        <w:left w:val="none" w:sz="0" w:space="0" w:color="auto"/>
        <w:bottom w:val="none" w:sz="0" w:space="0" w:color="auto"/>
        <w:right w:val="none" w:sz="0" w:space="0" w:color="auto"/>
      </w:divBdr>
      <w:divsChild>
        <w:div w:id="1147936522">
          <w:marLeft w:val="0"/>
          <w:marRight w:val="0"/>
          <w:marTop w:val="0"/>
          <w:marBottom w:val="0"/>
          <w:divBdr>
            <w:top w:val="none" w:sz="0" w:space="0" w:color="auto"/>
            <w:left w:val="none" w:sz="0" w:space="0" w:color="auto"/>
            <w:bottom w:val="none" w:sz="0" w:space="0" w:color="auto"/>
            <w:right w:val="none" w:sz="0" w:space="0" w:color="auto"/>
          </w:divBdr>
          <w:divsChild>
            <w:div w:id="96415315">
              <w:marLeft w:val="0"/>
              <w:marRight w:val="0"/>
              <w:marTop w:val="0"/>
              <w:marBottom w:val="0"/>
              <w:divBdr>
                <w:top w:val="none" w:sz="0" w:space="0" w:color="auto"/>
                <w:left w:val="none" w:sz="0" w:space="0" w:color="auto"/>
                <w:bottom w:val="none" w:sz="0" w:space="0" w:color="auto"/>
                <w:right w:val="none" w:sz="0" w:space="0" w:color="auto"/>
              </w:divBdr>
              <w:divsChild>
                <w:div w:id="522744476">
                  <w:marLeft w:val="0"/>
                  <w:marRight w:val="0"/>
                  <w:marTop w:val="0"/>
                  <w:marBottom w:val="0"/>
                  <w:divBdr>
                    <w:top w:val="none" w:sz="0" w:space="0" w:color="auto"/>
                    <w:left w:val="none" w:sz="0" w:space="0" w:color="auto"/>
                    <w:bottom w:val="none" w:sz="0" w:space="0" w:color="auto"/>
                    <w:right w:val="none" w:sz="0" w:space="0" w:color="auto"/>
                  </w:divBdr>
                  <w:divsChild>
                    <w:div w:id="781536462">
                      <w:marLeft w:val="0"/>
                      <w:marRight w:val="0"/>
                      <w:marTop w:val="0"/>
                      <w:marBottom w:val="0"/>
                      <w:divBdr>
                        <w:top w:val="none" w:sz="0" w:space="0" w:color="auto"/>
                        <w:left w:val="none" w:sz="0" w:space="0" w:color="auto"/>
                        <w:bottom w:val="none" w:sz="0" w:space="0" w:color="auto"/>
                        <w:right w:val="none" w:sz="0" w:space="0" w:color="auto"/>
                      </w:divBdr>
                      <w:divsChild>
                        <w:div w:id="203457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663181">
      <w:bodyDiv w:val="1"/>
      <w:marLeft w:val="0"/>
      <w:marRight w:val="0"/>
      <w:marTop w:val="0"/>
      <w:marBottom w:val="0"/>
      <w:divBdr>
        <w:top w:val="none" w:sz="0" w:space="0" w:color="auto"/>
        <w:left w:val="none" w:sz="0" w:space="0" w:color="auto"/>
        <w:bottom w:val="none" w:sz="0" w:space="0" w:color="auto"/>
        <w:right w:val="none" w:sz="0" w:space="0" w:color="auto"/>
      </w:divBdr>
      <w:divsChild>
        <w:div w:id="668287036">
          <w:marLeft w:val="0"/>
          <w:marRight w:val="0"/>
          <w:marTop w:val="0"/>
          <w:marBottom w:val="0"/>
          <w:divBdr>
            <w:top w:val="none" w:sz="0" w:space="0" w:color="auto"/>
            <w:left w:val="none" w:sz="0" w:space="0" w:color="auto"/>
            <w:bottom w:val="none" w:sz="0" w:space="0" w:color="auto"/>
            <w:right w:val="none" w:sz="0" w:space="0" w:color="auto"/>
          </w:divBdr>
          <w:divsChild>
            <w:div w:id="391395286">
              <w:marLeft w:val="0"/>
              <w:marRight w:val="0"/>
              <w:marTop w:val="0"/>
              <w:marBottom w:val="0"/>
              <w:divBdr>
                <w:top w:val="none" w:sz="0" w:space="0" w:color="auto"/>
                <w:left w:val="none" w:sz="0" w:space="0" w:color="auto"/>
                <w:bottom w:val="none" w:sz="0" w:space="0" w:color="auto"/>
                <w:right w:val="none" w:sz="0" w:space="0" w:color="auto"/>
              </w:divBdr>
              <w:divsChild>
                <w:div w:id="1719933848">
                  <w:marLeft w:val="0"/>
                  <w:marRight w:val="0"/>
                  <w:marTop w:val="0"/>
                  <w:marBottom w:val="0"/>
                  <w:divBdr>
                    <w:top w:val="none" w:sz="0" w:space="0" w:color="auto"/>
                    <w:left w:val="none" w:sz="0" w:space="0" w:color="auto"/>
                    <w:bottom w:val="none" w:sz="0" w:space="0" w:color="auto"/>
                    <w:right w:val="none" w:sz="0" w:space="0" w:color="auto"/>
                  </w:divBdr>
                  <w:divsChild>
                    <w:div w:id="1366712039">
                      <w:marLeft w:val="0"/>
                      <w:marRight w:val="0"/>
                      <w:marTop w:val="0"/>
                      <w:marBottom w:val="0"/>
                      <w:divBdr>
                        <w:top w:val="none" w:sz="0" w:space="0" w:color="auto"/>
                        <w:left w:val="none" w:sz="0" w:space="0" w:color="auto"/>
                        <w:bottom w:val="none" w:sz="0" w:space="0" w:color="auto"/>
                        <w:right w:val="none" w:sz="0" w:space="0" w:color="auto"/>
                      </w:divBdr>
                      <w:divsChild>
                        <w:div w:id="33418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53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recruitment@greenbridgehousing.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ulia.watson\Local%20Settings\Temporary%20Internet%20Files\OLK664\Job%20Application%20Form%20-%20%2009-06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BA1E74E31A3C4FB1B14AEC946BA302" ma:contentTypeVersion="13" ma:contentTypeDescription="Create a new document." ma:contentTypeScope="" ma:versionID="111dd6e872635da63325383e55aaa8da">
  <xsd:schema xmlns:xsd="http://www.w3.org/2001/XMLSchema" xmlns:xs="http://www.w3.org/2001/XMLSchema" xmlns:p="http://schemas.microsoft.com/office/2006/metadata/properties" xmlns:ns2="6f85e514-816a-4d26-9a96-7dc540a30f42" xmlns:ns3="ca25843a-01e8-4fe7-a801-a4c4dac3f679" targetNamespace="http://schemas.microsoft.com/office/2006/metadata/properties" ma:root="true" ma:fieldsID="2ed2e141865a63071d22d485957163d3" ns2:_="" ns3:_="">
    <xsd:import namespace="6f85e514-816a-4d26-9a96-7dc540a30f42"/>
    <xsd:import namespace="ca25843a-01e8-4fe7-a801-a4c4dac3f6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5e514-816a-4d26-9a96-7dc540a30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a735b5-4882-4267-a19e-68ff61a52f8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25843a-01e8-4fe7-a801-a4c4dac3f6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e364d1-15f0-44eb-bc73-65cc875072a1}" ma:internalName="TaxCatchAll" ma:showField="CatchAllData" ma:web="ca25843a-01e8-4fe7-a801-a4c4dac3f6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a25843a-01e8-4fe7-a801-a4c4dac3f679" xsi:nil="true"/>
    <lcf76f155ced4ddcb4097134ff3c332f xmlns="6f85e514-816a-4d26-9a96-7dc540a30f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5F55AF-3C8E-47B7-8629-65E4DCDC8C60}">
  <ds:schemaRefs>
    <ds:schemaRef ds:uri="http://schemas.openxmlformats.org/officeDocument/2006/bibliography"/>
  </ds:schemaRefs>
</ds:datastoreItem>
</file>

<file path=customXml/itemProps2.xml><?xml version="1.0" encoding="utf-8"?>
<ds:datastoreItem xmlns:ds="http://schemas.openxmlformats.org/officeDocument/2006/customXml" ds:itemID="{4E89CC8F-CDEA-4B07-AA4C-E8A894EAD680}"/>
</file>

<file path=customXml/itemProps3.xml><?xml version="1.0" encoding="utf-8"?>
<ds:datastoreItem xmlns:ds="http://schemas.openxmlformats.org/officeDocument/2006/customXml" ds:itemID="{200FD875-35FA-443E-8FE3-7BC1BB048D6A}"/>
</file>

<file path=customXml/itemProps4.xml><?xml version="1.0" encoding="utf-8"?>
<ds:datastoreItem xmlns:ds="http://schemas.openxmlformats.org/officeDocument/2006/customXml" ds:itemID="{1EE5EE61-1B2B-4795-B118-4F77728BBFF7}"/>
</file>

<file path=docProps/app.xml><?xml version="1.0" encoding="utf-8"?>
<Properties xmlns="http://schemas.openxmlformats.org/officeDocument/2006/extended-properties" xmlns:vt="http://schemas.openxmlformats.org/officeDocument/2006/docPropsVTypes">
  <Template>C:\Documents and Settings\julia.watson\Local Settings\Temporary Internet Files\OLK664\Job Application Form -  09-06v1.dot</Template>
  <TotalTime>14</TotalTime>
  <Pages>9</Pages>
  <Words>1330</Words>
  <Characters>7584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Job Application Form Template</vt:lpstr>
    </vt:vector>
  </TitlesOfParts>
  <Company>HarlowDC</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Template</dc:title>
  <dc:subject/>
  <dc:creator>User</dc:creator>
  <cp:keywords/>
  <dc:description/>
  <cp:lastModifiedBy>Alicia Dillon</cp:lastModifiedBy>
  <cp:revision>6</cp:revision>
  <cp:lastPrinted>2018-01-03T18:32:00Z</cp:lastPrinted>
  <dcterms:created xsi:type="dcterms:W3CDTF">2024-06-20T08:03:00Z</dcterms:created>
  <dcterms:modified xsi:type="dcterms:W3CDTF">2025-05-02T07:42:00Z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0x01010063BA1E74E31A3C4FB1B14AEC946BA302</vt:lpwstr>
  </property>
</Properties>
</file>